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55" w:type="dxa"/>
        <w:tblLook w:val="04A0" w:firstRow="1" w:lastRow="0" w:firstColumn="1" w:lastColumn="0" w:noHBand="0" w:noVBand="1"/>
      </w:tblPr>
      <w:tblGrid>
        <w:gridCol w:w="1214"/>
        <w:gridCol w:w="5698"/>
        <w:gridCol w:w="3543"/>
      </w:tblGrid>
      <w:tr w:rsidR="00010C45" w:rsidRPr="00D90892" w:rsidTr="001C0FB9">
        <w:tc>
          <w:tcPr>
            <w:tcW w:w="1214" w:type="dxa"/>
          </w:tcPr>
          <w:p w:rsidR="00010C45" w:rsidRPr="00D90892" w:rsidRDefault="00010C45" w:rsidP="006843ED">
            <w:pPr>
              <w:spacing w:before="200" w:after="0" w:line="288" w:lineRule="auto"/>
              <w:rPr>
                <w:rFonts w:ascii="Arial" w:hAnsi="Arial" w:cs="Arial"/>
                <w:b/>
              </w:rPr>
            </w:pPr>
            <w:r w:rsidRPr="00D90892"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598805" cy="504190"/>
                  <wp:effectExtent l="0" t="0" r="0" b="0"/>
                  <wp:docPr id="1" name="Obraz 1" descr="G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G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805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98" w:type="dxa"/>
          </w:tcPr>
          <w:p w:rsidR="006C6BFD" w:rsidRPr="006C6BFD" w:rsidRDefault="006C6BFD" w:rsidP="006C6BFD">
            <w:pPr>
              <w:tabs>
                <w:tab w:val="left" w:pos="5413"/>
              </w:tabs>
              <w:spacing w:before="160"/>
              <w:ind w:left="62" w:right="-113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 w:rsidRPr="006C6BFD">
              <w:rPr>
                <w:rFonts w:ascii="Arial" w:hAnsi="Arial" w:cs="Arial"/>
                <w:b/>
                <w:sz w:val="32"/>
                <w:szCs w:val="32"/>
                <w:lang w:val="en-US"/>
              </w:rPr>
              <w:t>CENTRAL STATISTIC</w:t>
            </w:r>
            <w:r w:rsidR="001526BF">
              <w:rPr>
                <w:rFonts w:ascii="Arial" w:hAnsi="Arial" w:cs="Arial"/>
                <w:b/>
                <w:sz w:val="32"/>
                <w:szCs w:val="32"/>
                <w:lang w:val="en-US"/>
              </w:rPr>
              <w:t>AL</w:t>
            </w:r>
            <w:r w:rsidRPr="006C6BFD">
              <w:rPr>
                <w:rFonts w:ascii="Arial" w:hAnsi="Arial" w:cs="Arial"/>
                <w:b/>
                <w:sz w:val="32"/>
                <w:szCs w:val="32"/>
                <w:lang w:val="en-US"/>
              </w:rPr>
              <w:t xml:space="preserve"> OFFICE</w:t>
            </w:r>
          </w:p>
          <w:p w:rsidR="00010C45" w:rsidRPr="00AF432F" w:rsidRDefault="00010C45" w:rsidP="006843ED">
            <w:pPr>
              <w:spacing w:before="120" w:after="0" w:line="288" w:lineRule="auto"/>
              <w:ind w:left="62"/>
              <w:jc w:val="both"/>
              <w:rPr>
                <w:rFonts w:ascii="Arial" w:hAnsi="Arial" w:cs="Arial"/>
                <w:b/>
                <w:sz w:val="32"/>
                <w:szCs w:val="28"/>
                <w:lang w:val="en-US"/>
              </w:rPr>
            </w:pPr>
            <w:r w:rsidRPr="00AF432F">
              <w:rPr>
                <w:rFonts w:ascii="Arial" w:hAnsi="Arial" w:cs="Arial"/>
                <w:b/>
                <w:sz w:val="32"/>
                <w:szCs w:val="28"/>
                <w:lang w:val="en-US"/>
              </w:rPr>
              <w:t xml:space="preserve"> </w:t>
            </w:r>
          </w:p>
          <w:p w:rsidR="00010C45" w:rsidRPr="00FB575F" w:rsidRDefault="00050C44" w:rsidP="006843ED">
            <w:pPr>
              <w:spacing w:before="120" w:after="0" w:line="288" w:lineRule="auto"/>
              <w:ind w:left="6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Style w:val="hps"/>
                <w:rFonts w:ascii="Arial" w:hAnsi="Arial" w:cs="Arial"/>
                <w:sz w:val="24"/>
                <w:szCs w:val="24"/>
                <w:lang w:val="en-US"/>
              </w:rPr>
              <w:t>Final</w:t>
            </w:r>
            <w:r w:rsidR="00FB575F" w:rsidRPr="0078533C">
              <w:rPr>
                <w:rStyle w:val="hps"/>
                <w:rFonts w:ascii="Arial" w:hAnsi="Arial" w:cs="Arial"/>
                <w:sz w:val="24"/>
                <w:szCs w:val="24"/>
                <w:lang w:val="en-US"/>
              </w:rPr>
              <w:t xml:space="preserve"> data</w:t>
            </w:r>
          </w:p>
        </w:tc>
        <w:tc>
          <w:tcPr>
            <w:tcW w:w="3543" w:type="dxa"/>
          </w:tcPr>
          <w:p w:rsidR="00010C45" w:rsidRPr="00D90892" w:rsidRDefault="00010C45" w:rsidP="00045051">
            <w:pPr>
              <w:spacing w:before="120" w:after="0" w:line="288" w:lineRule="auto"/>
              <w:ind w:left="-125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90892">
              <w:rPr>
                <w:rFonts w:ascii="Arial" w:hAnsi="Arial" w:cs="Arial"/>
                <w:sz w:val="24"/>
                <w:szCs w:val="24"/>
              </w:rPr>
              <w:t>Wars</w:t>
            </w:r>
            <w:r w:rsidR="006C6BFD">
              <w:rPr>
                <w:rFonts w:ascii="Arial" w:hAnsi="Arial" w:cs="Arial"/>
                <w:sz w:val="24"/>
                <w:szCs w:val="24"/>
              </w:rPr>
              <w:t>aw</w:t>
            </w:r>
            <w:r w:rsidRPr="00D90892">
              <w:rPr>
                <w:rFonts w:ascii="Arial" w:hAnsi="Arial" w:cs="Arial"/>
                <w:sz w:val="24"/>
                <w:szCs w:val="24"/>
              </w:rPr>
              <w:t>,</w:t>
            </w:r>
            <w:r w:rsidR="00865E3C" w:rsidRPr="00D9089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64B03">
              <w:rPr>
                <w:rFonts w:ascii="Arial" w:hAnsi="Arial" w:cs="Arial"/>
                <w:sz w:val="24"/>
                <w:szCs w:val="24"/>
              </w:rPr>
              <w:t>2</w:t>
            </w:r>
            <w:r w:rsidR="00045051">
              <w:rPr>
                <w:rFonts w:ascii="Arial" w:hAnsi="Arial" w:cs="Arial"/>
                <w:sz w:val="24"/>
                <w:szCs w:val="24"/>
              </w:rPr>
              <w:t>5</w:t>
            </w:r>
            <w:bookmarkStart w:id="0" w:name="_GoBack"/>
            <w:bookmarkEnd w:id="0"/>
            <w:r w:rsidR="006843ED" w:rsidRPr="00D90892">
              <w:rPr>
                <w:rFonts w:ascii="Arial" w:hAnsi="Arial" w:cs="Arial"/>
                <w:sz w:val="24"/>
                <w:szCs w:val="24"/>
              </w:rPr>
              <w:t>.</w:t>
            </w:r>
            <w:r w:rsidR="008B49AA">
              <w:rPr>
                <w:rFonts w:ascii="Arial" w:hAnsi="Arial" w:cs="Arial"/>
                <w:sz w:val="24"/>
                <w:szCs w:val="24"/>
              </w:rPr>
              <w:t>0</w:t>
            </w:r>
            <w:r w:rsidR="00D103D1">
              <w:rPr>
                <w:rFonts w:ascii="Arial" w:hAnsi="Arial" w:cs="Arial"/>
                <w:sz w:val="24"/>
                <w:szCs w:val="24"/>
              </w:rPr>
              <w:t>7</w:t>
            </w:r>
            <w:r w:rsidR="006843ED" w:rsidRPr="00D90892">
              <w:rPr>
                <w:rFonts w:ascii="Arial" w:hAnsi="Arial" w:cs="Arial"/>
                <w:sz w:val="24"/>
                <w:szCs w:val="24"/>
              </w:rPr>
              <w:t>.201</w:t>
            </w:r>
            <w:r w:rsidR="008B49AA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</w:tbl>
    <w:p w:rsidR="006843ED" w:rsidRPr="006C6BFD" w:rsidRDefault="006843ED" w:rsidP="00710E85">
      <w:pPr>
        <w:spacing w:after="0" w:line="288" w:lineRule="auto"/>
        <w:ind w:left="142" w:right="96"/>
        <w:jc w:val="center"/>
        <w:rPr>
          <w:rFonts w:ascii="Arial" w:hAnsi="Arial" w:cs="Arial"/>
          <w:b/>
          <w:sz w:val="28"/>
          <w:szCs w:val="28"/>
        </w:rPr>
      </w:pPr>
    </w:p>
    <w:p w:rsidR="00865E3C" w:rsidRDefault="006C6BFD" w:rsidP="00865E3C">
      <w:pPr>
        <w:pStyle w:val="Nagwek2"/>
        <w:spacing w:line="360" w:lineRule="auto"/>
        <w:jc w:val="center"/>
        <w:rPr>
          <w:rFonts w:ascii="Arial" w:hAnsi="Arial" w:cs="Arial"/>
          <w:color w:val="auto"/>
          <w:sz w:val="28"/>
          <w:szCs w:val="28"/>
          <w:lang w:val="en-US"/>
        </w:rPr>
      </w:pPr>
      <w:r w:rsidRPr="006C6BFD">
        <w:rPr>
          <w:rFonts w:ascii="Arial" w:hAnsi="Arial" w:cs="Arial"/>
          <w:color w:val="auto"/>
          <w:sz w:val="28"/>
          <w:szCs w:val="28"/>
          <w:lang w:val="en-US"/>
        </w:rPr>
        <w:t xml:space="preserve">Foreign trade turnover </w:t>
      </w:r>
      <w:r w:rsidR="000C5635">
        <w:rPr>
          <w:rFonts w:ascii="Arial" w:hAnsi="Arial" w:cs="Arial"/>
          <w:color w:val="auto"/>
          <w:sz w:val="28"/>
          <w:szCs w:val="28"/>
          <w:lang w:val="en-US"/>
        </w:rPr>
        <w:t xml:space="preserve">of goods </w:t>
      </w:r>
      <w:r w:rsidRPr="006C6BFD">
        <w:rPr>
          <w:rFonts w:ascii="Arial" w:hAnsi="Arial" w:cs="Arial"/>
          <w:color w:val="auto"/>
          <w:sz w:val="28"/>
          <w:szCs w:val="28"/>
          <w:lang w:val="en-US"/>
        </w:rPr>
        <w:t>in total and by countries</w:t>
      </w:r>
      <w:r w:rsidRPr="006C6BFD">
        <w:rPr>
          <w:rFonts w:ascii="Arial" w:hAnsi="Arial" w:cs="Arial"/>
          <w:color w:val="auto"/>
          <w:sz w:val="28"/>
          <w:szCs w:val="28"/>
          <w:vertAlign w:val="superscript"/>
          <w:lang w:val="en-US"/>
        </w:rPr>
        <w:t xml:space="preserve"> </w:t>
      </w:r>
      <w:r w:rsidR="00BE42F6" w:rsidRPr="006C6BFD">
        <w:rPr>
          <w:rFonts w:ascii="Arial" w:hAnsi="Arial" w:cs="Arial"/>
          <w:color w:val="auto"/>
          <w:sz w:val="32"/>
          <w:szCs w:val="32"/>
          <w:lang w:val="en-US"/>
        </w:rPr>
        <w:t xml:space="preserve"> </w:t>
      </w:r>
      <w:r w:rsidR="00BE42F6" w:rsidRPr="006C6BFD">
        <w:rPr>
          <w:rFonts w:ascii="Arial" w:hAnsi="Arial" w:cs="Arial"/>
          <w:color w:val="auto"/>
          <w:sz w:val="28"/>
          <w:szCs w:val="28"/>
          <w:lang w:val="en-US"/>
        </w:rPr>
        <w:br/>
      </w:r>
      <w:r w:rsidR="00633692">
        <w:rPr>
          <w:rFonts w:ascii="Arial" w:hAnsi="Arial" w:cs="Arial"/>
          <w:color w:val="auto"/>
          <w:sz w:val="28"/>
          <w:szCs w:val="28"/>
          <w:lang w:val="en-US"/>
        </w:rPr>
        <w:t xml:space="preserve">in </w:t>
      </w:r>
      <w:r w:rsidR="00497ADD" w:rsidRPr="006C6BFD">
        <w:rPr>
          <w:rFonts w:ascii="Arial" w:hAnsi="Arial" w:cs="Arial"/>
          <w:color w:val="auto"/>
          <w:sz w:val="28"/>
          <w:szCs w:val="28"/>
          <w:lang w:val="en-US"/>
        </w:rPr>
        <w:t>201</w:t>
      </w:r>
      <w:r w:rsidR="001E0C75">
        <w:rPr>
          <w:rFonts w:ascii="Arial" w:hAnsi="Arial" w:cs="Arial"/>
          <w:color w:val="auto"/>
          <w:sz w:val="28"/>
          <w:szCs w:val="28"/>
          <w:lang w:val="en-US"/>
        </w:rPr>
        <w:t>6</w:t>
      </w:r>
    </w:p>
    <w:p w:rsidR="002D498A" w:rsidRPr="002D498A" w:rsidRDefault="002D498A" w:rsidP="002D498A">
      <w:pPr>
        <w:rPr>
          <w:lang w:val="en-US"/>
        </w:rPr>
      </w:pPr>
    </w:p>
    <w:p w:rsidR="002E059E" w:rsidRPr="00050C44" w:rsidRDefault="003062F8" w:rsidP="00C94F55">
      <w:pPr>
        <w:spacing w:before="480" w:after="480" w:line="288" w:lineRule="auto"/>
        <w:ind w:right="96"/>
        <w:jc w:val="both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In</w:t>
      </w:r>
      <w:r w:rsidR="005253BD">
        <w:rPr>
          <w:rFonts w:ascii="Arial" w:hAnsi="Arial" w:cs="Arial"/>
          <w:b/>
          <w:sz w:val="24"/>
          <w:lang w:val="en-US"/>
        </w:rPr>
        <w:t xml:space="preserve"> </w:t>
      </w:r>
      <w:r w:rsidR="00DF4675" w:rsidRPr="003B4141">
        <w:rPr>
          <w:rFonts w:ascii="Arial" w:hAnsi="Arial" w:cs="Arial"/>
          <w:b/>
          <w:sz w:val="24"/>
          <w:lang w:val="en-US"/>
        </w:rPr>
        <w:t>201</w:t>
      </w:r>
      <w:r w:rsidR="001E0C75">
        <w:rPr>
          <w:rFonts w:ascii="Arial" w:hAnsi="Arial" w:cs="Arial"/>
          <w:b/>
          <w:sz w:val="24"/>
          <w:lang w:val="en-US"/>
        </w:rPr>
        <w:t>6</w:t>
      </w:r>
      <w:r>
        <w:rPr>
          <w:rFonts w:ascii="Arial" w:hAnsi="Arial" w:cs="Arial"/>
          <w:b/>
          <w:sz w:val="24"/>
          <w:lang w:val="en-US"/>
        </w:rPr>
        <w:t xml:space="preserve"> (</w:t>
      </w:r>
      <w:r w:rsidRPr="002442D1">
        <w:rPr>
          <w:rFonts w:ascii="Arial" w:hAnsi="Arial" w:cs="Arial"/>
          <w:b/>
          <w:spacing w:val="-3"/>
          <w:sz w:val="24"/>
          <w:szCs w:val="24"/>
          <w:lang w:val="en-US"/>
        </w:rPr>
        <w:t xml:space="preserve">according to </w:t>
      </w:r>
      <w:r w:rsidR="00A71E89">
        <w:rPr>
          <w:rStyle w:val="hps"/>
          <w:rFonts w:ascii="Arial" w:hAnsi="Arial" w:cs="Arial"/>
          <w:b/>
          <w:sz w:val="24"/>
          <w:szCs w:val="24"/>
          <w:lang w:val="en-US"/>
        </w:rPr>
        <w:t>final</w:t>
      </w:r>
      <w:r w:rsidRPr="003062F8">
        <w:rPr>
          <w:rFonts w:ascii="Arial" w:hAnsi="Arial" w:cs="Arial"/>
          <w:b/>
          <w:spacing w:val="-3"/>
          <w:sz w:val="24"/>
          <w:szCs w:val="24"/>
          <w:lang w:val="en-US"/>
        </w:rPr>
        <w:t xml:space="preserve"> </w:t>
      </w:r>
      <w:r w:rsidRPr="002442D1">
        <w:rPr>
          <w:rFonts w:ascii="Arial" w:hAnsi="Arial" w:cs="Arial"/>
          <w:b/>
          <w:spacing w:val="-3"/>
          <w:sz w:val="24"/>
          <w:szCs w:val="24"/>
          <w:lang w:val="en-US"/>
        </w:rPr>
        <w:t>data)</w:t>
      </w:r>
      <w:r w:rsidR="002E059E" w:rsidRPr="002442D1">
        <w:rPr>
          <w:rFonts w:ascii="Arial" w:hAnsi="Arial" w:cs="Arial"/>
          <w:b/>
          <w:sz w:val="24"/>
          <w:szCs w:val="24"/>
          <w:lang w:val="en-US"/>
        </w:rPr>
        <w:t xml:space="preserve">, </w:t>
      </w:r>
      <w:r w:rsidR="00402BC5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633692" w:rsidRPr="003B4141">
        <w:rPr>
          <w:rFonts w:ascii="Arial" w:hAnsi="Arial" w:cs="Arial"/>
          <w:b/>
          <w:sz w:val="24"/>
          <w:lang w:val="en-US"/>
        </w:rPr>
        <w:t xml:space="preserve">exports </w:t>
      </w:r>
      <w:r w:rsidR="00402BC5">
        <w:rPr>
          <w:rFonts w:ascii="Arial" w:hAnsi="Arial" w:cs="Arial"/>
          <w:b/>
          <w:sz w:val="24"/>
          <w:lang w:val="en-US"/>
        </w:rPr>
        <w:t xml:space="preserve"> </w:t>
      </w:r>
      <w:r w:rsidR="00633692" w:rsidRPr="003B4141">
        <w:rPr>
          <w:rFonts w:ascii="Arial" w:hAnsi="Arial" w:cs="Arial"/>
          <w:b/>
          <w:sz w:val="24"/>
          <w:lang w:val="en-US"/>
        </w:rPr>
        <w:t xml:space="preserve">at </w:t>
      </w:r>
      <w:r w:rsidR="00402BC5">
        <w:rPr>
          <w:rFonts w:ascii="Arial" w:hAnsi="Arial" w:cs="Arial"/>
          <w:b/>
          <w:sz w:val="24"/>
          <w:lang w:val="en-US"/>
        </w:rPr>
        <w:t xml:space="preserve"> </w:t>
      </w:r>
      <w:r w:rsidR="00633692" w:rsidRPr="003B4141">
        <w:rPr>
          <w:rFonts w:ascii="Arial" w:hAnsi="Arial" w:cs="Arial"/>
          <w:b/>
          <w:sz w:val="24"/>
          <w:lang w:val="en-US"/>
        </w:rPr>
        <w:t xml:space="preserve">current </w:t>
      </w:r>
      <w:r w:rsidR="00402BC5">
        <w:rPr>
          <w:rFonts w:ascii="Arial" w:hAnsi="Arial" w:cs="Arial"/>
          <w:b/>
          <w:sz w:val="24"/>
          <w:lang w:val="en-US"/>
        </w:rPr>
        <w:t xml:space="preserve"> </w:t>
      </w:r>
      <w:r w:rsidR="00633692" w:rsidRPr="003B4141">
        <w:rPr>
          <w:rFonts w:ascii="Arial" w:hAnsi="Arial" w:cs="Arial"/>
          <w:b/>
          <w:sz w:val="24"/>
          <w:lang w:val="en-US"/>
        </w:rPr>
        <w:t xml:space="preserve">prices </w:t>
      </w:r>
      <w:r w:rsidR="00402BC5">
        <w:rPr>
          <w:rFonts w:ascii="Arial" w:hAnsi="Arial" w:cs="Arial"/>
          <w:b/>
          <w:sz w:val="24"/>
          <w:lang w:val="en-US"/>
        </w:rPr>
        <w:t xml:space="preserve"> </w:t>
      </w:r>
      <w:r w:rsidR="00633692" w:rsidRPr="003B4141">
        <w:rPr>
          <w:rFonts w:ascii="Arial" w:hAnsi="Arial" w:cs="Arial"/>
          <w:b/>
          <w:sz w:val="24"/>
          <w:lang w:val="en-US"/>
        </w:rPr>
        <w:t>amounted</w:t>
      </w:r>
      <w:r w:rsidR="00402BC5">
        <w:rPr>
          <w:rFonts w:ascii="Arial" w:hAnsi="Arial" w:cs="Arial"/>
          <w:b/>
          <w:sz w:val="24"/>
          <w:lang w:val="en-US"/>
        </w:rPr>
        <w:t xml:space="preserve"> </w:t>
      </w:r>
      <w:r w:rsidR="00633692" w:rsidRPr="003B4141">
        <w:rPr>
          <w:rFonts w:ascii="Arial" w:hAnsi="Arial" w:cs="Arial"/>
          <w:b/>
          <w:sz w:val="24"/>
          <w:lang w:val="en-US"/>
        </w:rPr>
        <w:t xml:space="preserve"> </w:t>
      </w:r>
      <w:r w:rsidR="00402BC5">
        <w:rPr>
          <w:rFonts w:ascii="Arial" w:hAnsi="Arial" w:cs="Arial"/>
          <w:b/>
          <w:sz w:val="24"/>
          <w:lang w:val="en-US"/>
        </w:rPr>
        <w:t>t</w:t>
      </w:r>
      <w:r w:rsidR="00633692" w:rsidRPr="003B4141">
        <w:rPr>
          <w:rFonts w:ascii="Arial" w:hAnsi="Arial" w:cs="Arial"/>
          <w:b/>
          <w:sz w:val="24"/>
          <w:lang w:val="en-US"/>
        </w:rPr>
        <w:t>o</w:t>
      </w:r>
      <w:r w:rsidR="00402BC5">
        <w:rPr>
          <w:rFonts w:ascii="Arial" w:hAnsi="Arial" w:cs="Arial"/>
          <w:b/>
          <w:sz w:val="24"/>
          <w:lang w:val="en-US"/>
        </w:rPr>
        <w:t xml:space="preserve"> </w:t>
      </w:r>
      <w:r w:rsidR="00633692" w:rsidRPr="00D104F1">
        <w:rPr>
          <w:rFonts w:ascii="Arial" w:hAnsi="Arial" w:cs="Arial"/>
          <w:b/>
          <w:sz w:val="24"/>
          <w:szCs w:val="24"/>
          <w:lang w:val="en-US"/>
        </w:rPr>
        <w:t xml:space="preserve">PLN </w:t>
      </w:r>
      <w:r w:rsidR="00050C44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803 </w:t>
      </w:r>
      <w:r w:rsidR="00050C44" w:rsidRPr="00050C44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477.8</w:t>
      </w:r>
      <w:r w:rsidR="001B341E" w:rsidRPr="00050C4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975B2F" w:rsidRPr="00050C44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 </w:t>
      </w:r>
      <w:r w:rsidR="00633692" w:rsidRPr="00050C44">
        <w:rPr>
          <w:rFonts w:ascii="Arial" w:hAnsi="Arial" w:cs="Arial"/>
          <w:b/>
          <w:sz w:val="24"/>
          <w:szCs w:val="24"/>
          <w:lang w:val="en-US"/>
        </w:rPr>
        <w:t xml:space="preserve">mln, while imports amounted to PLN </w:t>
      </w:r>
      <w:r w:rsidR="00050C44" w:rsidRPr="00050C44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786 470.1</w:t>
      </w:r>
      <w:r w:rsidR="00665367" w:rsidRPr="00050C44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 </w:t>
      </w:r>
      <w:r w:rsidR="00633692" w:rsidRPr="00050C44">
        <w:rPr>
          <w:rFonts w:ascii="Arial" w:hAnsi="Arial" w:cs="Arial"/>
          <w:b/>
          <w:sz w:val="24"/>
          <w:szCs w:val="24"/>
          <w:lang w:val="en-US"/>
        </w:rPr>
        <w:t xml:space="preserve">mln. The positive balance reached the level of PLN </w:t>
      </w:r>
      <w:r w:rsidR="00050C44" w:rsidRPr="00050C44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17 007.7 </w:t>
      </w:r>
      <w:r w:rsidR="00633692" w:rsidRPr="00050C44">
        <w:rPr>
          <w:rFonts w:ascii="Arial" w:hAnsi="Arial" w:cs="Arial"/>
          <w:b/>
          <w:sz w:val="24"/>
          <w:szCs w:val="24"/>
          <w:lang w:val="en-US"/>
        </w:rPr>
        <w:t xml:space="preserve">mln, </w:t>
      </w:r>
      <w:r w:rsidR="00633692" w:rsidRPr="00050C44">
        <w:rPr>
          <w:rStyle w:val="hps"/>
          <w:rFonts w:ascii="Arial" w:hAnsi="Arial" w:cs="Arial"/>
          <w:b/>
          <w:color w:val="222222"/>
          <w:sz w:val="24"/>
          <w:szCs w:val="24"/>
          <w:lang w:val="en"/>
        </w:rPr>
        <w:t>while</w:t>
      </w:r>
      <w:r w:rsidR="00633692" w:rsidRPr="00050C44">
        <w:rPr>
          <w:rStyle w:val="shorttext"/>
          <w:rFonts w:ascii="Arial" w:hAnsi="Arial" w:cs="Arial"/>
          <w:b/>
          <w:color w:val="222222"/>
          <w:sz w:val="24"/>
          <w:szCs w:val="24"/>
          <w:lang w:val="en"/>
        </w:rPr>
        <w:t xml:space="preserve"> </w:t>
      </w:r>
      <w:r w:rsidR="00633692" w:rsidRPr="00050C44">
        <w:rPr>
          <w:rStyle w:val="hps"/>
          <w:rFonts w:ascii="Arial" w:hAnsi="Arial" w:cs="Arial"/>
          <w:b/>
          <w:color w:val="222222"/>
          <w:sz w:val="24"/>
          <w:szCs w:val="24"/>
          <w:lang w:val="en"/>
        </w:rPr>
        <w:t xml:space="preserve">in </w:t>
      </w:r>
      <w:r w:rsidR="008B49AA" w:rsidRPr="00050C44">
        <w:rPr>
          <w:rStyle w:val="hps"/>
          <w:rFonts w:ascii="Arial" w:hAnsi="Arial" w:cs="Arial"/>
          <w:b/>
          <w:color w:val="222222"/>
          <w:sz w:val="24"/>
          <w:szCs w:val="24"/>
          <w:lang w:val="en"/>
        </w:rPr>
        <w:t>2015</w:t>
      </w:r>
      <w:r w:rsidR="00633692" w:rsidRPr="00050C44">
        <w:rPr>
          <w:rStyle w:val="shorttext"/>
          <w:rFonts w:ascii="Arial" w:hAnsi="Arial" w:cs="Arial"/>
          <w:b/>
          <w:color w:val="222222"/>
          <w:sz w:val="24"/>
          <w:szCs w:val="24"/>
          <w:lang w:val="en"/>
        </w:rPr>
        <w:t xml:space="preserve"> PLN </w:t>
      </w:r>
      <w:r w:rsidRPr="00050C44">
        <w:rPr>
          <w:rFonts w:ascii="Arial" w:hAnsi="Arial" w:cs="Arial"/>
          <w:b/>
          <w:sz w:val="24"/>
          <w:szCs w:val="24"/>
          <w:lang w:val="en-US"/>
        </w:rPr>
        <w:t>9</w:t>
      </w:r>
      <w:r w:rsidR="00050C4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050C44">
        <w:rPr>
          <w:rFonts w:ascii="Arial" w:hAnsi="Arial" w:cs="Arial"/>
          <w:b/>
          <w:sz w:val="24"/>
          <w:szCs w:val="24"/>
          <w:lang w:val="en-US"/>
        </w:rPr>
        <w:t>862.5</w:t>
      </w:r>
      <w:r w:rsidRPr="00050C44">
        <w:rPr>
          <w:rFonts w:ascii="Arial" w:hAnsi="Arial" w:cs="Arial"/>
          <w:b/>
          <w:spacing w:val="-3"/>
          <w:sz w:val="24"/>
          <w:szCs w:val="24"/>
          <w:lang w:val="en-US"/>
        </w:rPr>
        <w:t xml:space="preserve"> </w:t>
      </w:r>
      <w:r w:rsidR="00633692" w:rsidRPr="00050C44">
        <w:rPr>
          <w:rStyle w:val="hps"/>
          <w:rFonts w:ascii="Arial" w:hAnsi="Arial" w:cs="Arial"/>
          <w:b/>
          <w:color w:val="222222"/>
          <w:sz w:val="24"/>
          <w:szCs w:val="24"/>
          <w:lang w:val="en"/>
        </w:rPr>
        <w:t>mln.</w:t>
      </w:r>
      <w:r w:rsidR="00633692" w:rsidRPr="00050C4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050C44">
        <w:rPr>
          <w:rFonts w:ascii="Arial" w:hAnsi="Arial" w:cs="Arial"/>
          <w:b/>
          <w:sz w:val="24"/>
          <w:szCs w:val="24"/>
          <w:lang w:val="en-US"/>
        </w:rPr>
        <w:t xml:space="preserve">                       </w:t>
      </w:r>
      <w:r w:rsidR="00633692" w:rsidRPr="00050C44">
        <w:rPr>
          <w:rFonts w:ascii="Arial" w:hAnsi="Arial" w:cs="Arial"/>
          <w:b/>
          <w:sz w:val="24"/>
          <w:szCs w:val="24"/>
          <w:lang w:val="en-US"/>
        </w:rPr>
        <w:t xml:space="preserve">In comparison to the corresponding period of the 2015, exports increased by </w:t>
      </w:r>
      <w:r w:rsidR="00050C44" w:rsidRPr="00050C44">
        <w:rPr>
          <w:rFonts w:ascii="Arial" w:hAnsi="Arial" w:cs="Arial"/>
          <w:b/>
          <w:sz w:val="24"/>
          <w:szCs w:val="24"/>
          <w:lang w:val="en-US"/>
        </w:rPr>
        <w:t>7.0</w:t>
      </w:r>
      <w:r w:rsidR="00633692" w:rsidRPr="00050C44">
        <w:rPr>
          <w:rFonts w:ascii="Arial" w:hAnsi="Arial" w:cs="Arial"/>
          <w:b/>
          <w:sz w:val="24"/>
          <w:szCs w:val="24"/>
          <w:lang w:val="en-US"/>
        </w:rPr>
        <w:t xml:space="preserve">% and imports by </w:t>
      </w:r>
      <w:r w:rsidR="00050C44" w:rsidRPr="00050C44">
        <w:rPr>
          <w:rFonts w:ascii="Arial" w:hAnsi="Arial" w:cs="Arial"/>
          <w:b/>
          <w:sz w:val="24"/>
          <w:szCs w:val="24"/>
          <w:lang w:val="en-US"/>
        </w:rPr>
        <w:t>6.1</w:t>
      </w:r>
      <w:r w:rsidR="00633692" w:rsidRPr="00050C44">
        <w:rPr>
          <w:rFonts w:ascii="Arial" w:hAnsi="Arial" w:cs="Arial"/>
          <w:b/>
          <w:sz w:val="24"/>
          <w:szCs w:val="24"/>
          <w:lang w:val="en-US"/>
        </w:rPr>
        <w:t>%.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1134"/>
        <w:gridCol w:w="992"/>
        <w:gridCol w:w="992"/>
        <w:gridCol w:w="709"/>
        <w:gridCol w:w="709"/>
        <w:gridCol w:w="708"/>
        <w:gridCol w:w="709"/>
        <w:gridCol w:w="709"/>
      </w:tblGrid>
      <w:tr w:rsidR="00A71E89" w:rsidRPr="001E0C75" w:rsidTr="00A71E89">
        <w:tc>
          <w:tcPr>
            <w:tcW w:w="379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1E89" w:rsidRPr="00DF4675" w:rsidRDefault="00A71E89" w:rsidP="00E9746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b/>
                <w:sz w:val="18"/>
                <w:szCs w:val="18"/>
                <w:lang w:val="en-US"/>
              </w:rPr>
              <w:t>Specification</w:t>
            </w: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1E89" w:rsidRPr="00DF4675" w:rsidRDefault="00A71E89" w:rsidP="0063369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F4675">
              <w:rPr>
                <w:rFonts w:ascii="Arial" w:hAnsi="Arial" w:cs="Arial"/>
                <w:b/>
                <w:sz w:val="18"/>
                <w:szCs w:val="18"/>
                <w:lang w:val="en-US"/>
              </w:rPr>
              <w:t>201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1E89" w:rsidRPr="00DF4675" w:rsidRDefault="00A71E89" w:rsidP="00755AB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F4675">
              <w:rPr>
                <w:rFonts w:ascii="Arial" w:hAnsi="Arial" w:cs="Arial"/>
                <w:b/>
                <w:sz w:val="18"/>
                <w:szCs w:val="18"/>
                <w:lang w:val="en-US"/>
              </w:rPr>
              <w:t>201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1E89" w:rsidRPr="00DF4675" w:rsidRDefault="00A71E89" w:rsidP="00755AB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F4675">
              <w:rPr>
                <w:rFonts w:ascii="Arial" w:hAnsi="Arial" w:cs="Arial"/>
                <w:b/>
                <w:sz w:val="18"/>
                <w:szCs w:val="18"/>
                <w:lang w:val="en-US"/>
              </w:rPr>
              <w:t>201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6</w:t>
            </w:r>
          </w:p>
        </w:tc>
      </w:tr>
      <w:tr w:rsidR="00A71E89" w:rsidRPr="001E0C75" w:rsidTr="00A71E89">
        <w:tc>
          <w:tcPr>
            <w:tcW w:w="3794" w:type="dxa"/>
            <w:vMerge/>
            <w:tcBorders>
              <w:right w:val="single" w:sz="4" w:space="0" w:color="auto"/>
            </w:tcBorders>
          </w:tcPr>
          <w:p w:rsidR="00A71E89" w:rsidRPr="00DF4675" w:rsidRDefault="00A71E89" w:rsidP="006C6BFD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E89" w:rsidRPr="00DF4675" w:rsidRDefault="00A71E89" w:rsidP="006C6BFD">
            <w:pPr>
              <w:spacing w:after="0"/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 w:rsidRPr="00DF4675">
              <w:rPr>
                <w:rFonts w:ascii="Arial" w:hAnsi="Arial" w:cs="Arial"/>
                <w:b/>
                <w:sz w:val="18"/>
                <w:lang w:val="en-US"/>
              </w:rPr>
              <w:t>mln PLN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E89" w:rsidRPr="00DF4675" w:rsidRDefault="00A71E89" w:rsidP="006C6BFD">
            <w:pPr>
              <w:spacing w:after="0"/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 w:rsidRPr="00DF4675">
              <w:rPr>
                <w:rFonts w:ascii="Arial" w:hAnsi="Arial" w:cs="Arial"/>
                <w:b/>
                <w:sz w:val="18"/>
                <w:lang w:val="en-US"/>
              </w:rPr>
              <w:t>mln USD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E89" w:rsidRPr="00DF4675" w:rsidRDefault="00A71E89" w:rsidP="006C6BFD">
            <w:pPr>
              <w:spacing w:after="0"/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 w:rsidRPr="00DF4675">
              <w:rPr>
                <w:rFonts w:ascii="Arial" w:hAnsi="Arial" w:cs="Arial"/>
                <w:b/>
                <w:sz w:val="18"/>
                <w:lang w:val="en-US"/>
              </w:rPr>
              <w:t>mln EUR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E89" w:rsidRPr="00DF4675" w:rsidRDefault="00A71E89" w:rsidP="001B341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F4675">
              <w:rPr>
                <w:rFonts w:ascii="Arial" w:hAnsi="Arial" w:cs="Arial"/>
                <w:b/>
                <w:sz w:val="18"/>
                <w:szCs w:val="18"/>
                <w:lang w:val="en-US"/>
              </w:rPr>
              <w:t>201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5</w:t>
            </w:r>
            <w:r w:rsidRPr="00DF4675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= 100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71E89" w:rsidRPr="00DF4675" w:rsidRDefault="00A71E89" w:rsidP="001B341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71E89" w:rsidRPr="00DF4675" w:rsidRDefault="00A71E89" w:rsidP="001B341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865E3C" w:rsidRPr="001E0C75" w:rsidTr="00782A54">
        <w:tc>
          <w:tcPr>
            <w:tcW w:w="379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65E3C" w:rsidRPr="00DF4675" w:rsidRDefault="00865E3C" w:rsidP="00E97462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3C" w:rsidRPr="00DF4675" w:rsidRDefault="00865E3C" w:rsidP="00E97462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3C" w:rsidRPr="00DF4675" w:rsidRDefault="00865E3C" w:rsidP="00E97462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3C" w:rsidRPr="00DF4675" w:rsidRDefault="00865E3C" w:rsidP="00E97462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3C" w:rsidRPr="00DF4675" w:rsidRDefault="00B44AE6" w:rsidP="00E9746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F4675">
              <w:rPr>
                <w:rFonts w:ascii="Arial" w:hAnsi="Arial" w:cs="Arial"/>
                <w:b/>
                <w:sz w:val="18"/>
                <w:szCs w:val="18"/>
                <w:lang w:val="en-US"/>
              </w:rPr>
              <w:t>PLN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3C" w:rsidRPr="00DF4675" w:rsidRDefault="00865E3C" w:rsidP="00E9746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F4675">
              <w:rPr>
                <w:rFonts w:ascii="Arial" w:hAnsi="Arial" w:cs="Arial"/>
                <w:b/>
                <w:sz w:val="18"/>
                <w:szCs w:val="18"/>
                <w:lang w:val="en-US"/>
              </w:rPr>
              <w:t>USD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3C" w:rsidRPr="00DF4675" w:rsidRDefault="00865E3C" w:rsidP="00E9746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F4675">
              <w:rPr>
                <w:rFonts w:ascii="Arial" w:hAnsi="Arial" w:cs="Arial"/>
                <w:b/>
                <w:sz w:val="18"/>
                <w:szCs w:val="18"/>
                <w:lang w:val="en-US"/>
              </w:rPr>
              <w:t>EUR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65E3C" w:rsidRPr="00DF4675" w:rsidRDefault="006C6BFD" w:rsidP="00E9746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C6BFD">
              <w:rPr>
                <w:rFonts w:ascii="Arial" w:hAnsi="Arial" w:cs="Arial"/>
                <w:b/>
                <w:sz w:val="18"/>
                <w:lang w:val="en-US"/>
              </w:rPr>
              <w:t xml:space="preserve">structure </w:t>
            </w:r>
            <w:r w:rsidR="00865E3C" w:rsidRPr="00DF4675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%</w:t>
            </w:r>
          </w:p>
        </w:tc>
      </w:tr>
      <w:tr w:rsidR="009C4ECA" w:rsidRPr="001E0C75" w:rsidTr="00782A54">
        <w:tc>
          <w:tcPr>
            <w:tcW w:w="379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C4ECA" w:rsidRPr="009B422E" w:rsidRDefault="009C4ECA" w:rsidP="009C4ECA">
            <w:pPr>
              <w:pStyle w:val="Nagwek3"/>
              <w:tabs>
                <w:tab w:val="left" w:leader="dot" w:pos="2381"/>
              </w:tabs>
              <w:spacing w:line="240" w:lineRule="auto"/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C4ECA" w:rsidRPr="00DF4675" w:rsidRDefault="009C4ECA" w:rsidP="009C4EC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4ECA" w:rsidRPr="00DF4675" w:rsidRDefault="009C4ECA" w:rsidP="009C4EC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C4ECA" w:rsidRPr="00DF4675" w:rsidRDefault="009C4ECA" w:rsidP="009C4EC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C4ECA" w:rsidRPr="00DF4675" w:rsidRDefault="009C4ECA" w:rsidP="009C4EC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C4ECA" w:rsidRPr="00DF4675" w:rsidRDefault="009C4ECA" w:rsidP="009C4EC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C4ECA" w:rsidRPr="00DF4675" w:rsidRDefault="009C4ECA" w:rsidP="009C4EC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C4ECA" w:rsidRPr="00DF4675" w:rsidRDefault="009C4ECA" w:rsidP="009C4EC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9C4ECA" w:rsidRPr="00DF4675" w:rsidRDefault="009C4ECA" w:rsidP="009C4EC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050C44" w:rsidRPr="006C6BFD" w:rsidTr="003062F8"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:rsidR="00050C44" w:rsidRPr="009B422E" w:rsidRDefault="00050C44" w:rsidP="00050C44">
            <w:pPr>
              <w:pStyle w:val="Nagwek3"/>
              <w:tabs>
                <w:tab w:val="left" w:leader="dot" w:pos="2381"/>
              </w:tabs>
              <w:spacing w:line="240" w:lineRule="auto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683394">
              <w:rPr>
                <w:rFonts w:cs="Arial"/>
                <w:sz w:val="18"/>
                <w:szCs w:val="18"/>
                <w:lang w:val="en-US"/>
              </w:rPr>
              <w:t>Export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s ………………………………………..                                                  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803 477.8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205 047.7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184 842.9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107.0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102.3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102.9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0C44" w:rsidRPr="00FA1BE0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FA1BE0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.</w:t>
            </w:r>
            <w:r w:rsidRPr="00FA1BE0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050C44" w:rsidRPr="00FA1BE0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FA1BE0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.</w:t>
            </w:r>
            <w:r w:rsidRPr="00FA1BE0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</w:t>
            </w:r>
          </w:p>
        </w:tc>
      </w:tr>
      <w:tr w:rsidR="00050C44" w:rsidRPr="006C6BFD" w:rsidTr="00302AD7"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:rsidR="00050C44" w:rsidRPr="00683394" w:rsidRDefault="00050C44" w:rsidP="00050C4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Developed countries.....................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.....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...........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693 533.8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177 049.1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159 573.6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107.7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103.0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103.7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85.7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86.3</w:t>
            </w:r>
          </w:p>
        </w:tc>
      </w:tr>
      <w:tr w:rsidR="00050C44" w:rsidRPr="006C6BFD" w:rsidTr="005253BD"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:rsidR="00050C44" w:rsidRPr="00683394" w:rsidRDefault="00050C44" w:rsidP="006B123A">
            <w:pPr>
              <w:spacing w:after="0" w:line="240" w:lineRule="auto"/>
              <w:ind w:firstLine="426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of which EU</w:t>
            </w:r>
            <w:r w:rsidR="006B123A" w:rsidRPr="006B123A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1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...............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...............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...........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641 310.3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163 739.4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147 563.6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107.6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102.8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103.5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79.4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79.8</w:t>
            </w:r>
          </w:p>
        </w:tc>
      </w:tr>
      <w:tr w:rsidR="00050C44" w:rsidRPr="006C6BFD" w:rsidTr="005253BD"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:rsidR="00050C44" w:rsidRPr="00683394" w:rsidRDefault="00050C44" w:rsidP="006B123A">
            <w:pPr>
              <w:spacing w:after="0" w:line="240" w:lineRule="auto"/>
              <w:ind w:firstLine="851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of which euro-zone</w:t>
            </w:r>
            <w:r w:rsidR="006B123A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......................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454 565.9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116 051.7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104 589.0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107.3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102.5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103.2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56.4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56.6</w:t>
            </w:r>
          </w:p>
        </w:tc>
      </w:tr>
      <w:tr w:rsidR="00050C44" w:rsidRPr="00EE7FA6" w:rsidTr="005253BD"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:rsidR="00050C44" w:rsidRPr="00683394" w:rsidRDefault="00050C44" w:rsidP="00050C4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Developing countries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…….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..................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...........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66 044.6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16 818.1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15 179.2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97.8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93.8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93.9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9.0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8.2</w:t>
            </w:r>
          </w:p>
        </w:tc>
      </w:tr>
      <w:tr w:rsidR="00050C44" w:rsidRPr="006C6BFD" w:rsidTr="00782A54"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:rsidR="00050C44" w:rsidRPr="00683394" w:rsidRDefault="00050C44" w:rsidP="006B123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Countries of Central and Eastern Europe</w:t>
            </w:r>
            <w:r w:rsidR="006B123A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.....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43 899.4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11 180.5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10 090.1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110.8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106.3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106.5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5.3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5.5</w:t>
            </w:r>
          </w:p>
        </w:tc>
      </w:tr>
      <w:tr w:rsidR="00050C44" w:rsidRPr="006C6BFD" w:rsidTr="002840A4"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:rsidR="00050C44" w:rsidRDefault="00050C44" w:rsidP="00050C4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050C44" w:rsidRPr="00683394" w:rsidRDefault="00050C44" w:rsidP="006B123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b/>
                <w:sz w:val="18"/>
                <w:szCs w:val="18"/>
                <w:lang w:val="en-US"/>
              </w:rPr>
              <w:t>I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mports</w:t>
            </w:r>
            <w:r w:rsidR="006B123A">
              <w:rPr>
                <w:rFonts w:ascii="Arial" w:hAnsi="Arial" w:cs="Arial"/>
                <w:b/>
                <w:sz w:val="18"/>
                <w:szCs w:val="18"/>
                <w:vertAlign w:val="superscript"/>
                <w:lang w:val="en-US"/>
              </w:rPr>
              <w:t>4</w:t>
            </w:r>
            <w:r w:rsidRPr="00683394">
              <w:rPr>
                <w:rFonts w:ascii="Arial" w:hAnsi="Arial" w:cs="Arial"/>
                <w:b/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683394">
              <w:rPr>
                <w:rFonts w:ascii="Arial" w:hAnsi="Arial" w:cs="Arial"/>
                <w:b/>
                <w:sz w:val="18"/>
                <w:szCs w:val="18"/>
                <w:lang w:val="en-US"/>
              </w:rPr>
              <w:t>...................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..</w:t>
            </w:r>
            <w:r w:rsidRPr="00683394">
              <w:rPr>
                <w:rFonts w:ascii="Arial" w:hAnsi="Arial" w:cs="Arial"/>
                <w:b/>
                <w:sz w:val="18"/>
                <w:szCs w:val="18"/>
                <w:lang w:val="en-US"/>
              </w:rPr>
              <w:t>...................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..</w:t>
            </w:r>
            <w:r w:rsidRPr="00683394"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.......... ..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786 470.1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200 672.4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180 924.6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106.1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101.5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102.1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0C44" w:rsidRPr="00FA1BE0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FA1BE0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.</w:t>
            </w:r>
            <w:r w:rsidRPr="00FA1BE0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050C44" w:rsidRPr="00FA1BE0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FA1BE0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.</w:t>
            </w:r>
            <w:r w:rsidRPr="00FA1BE0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</w:t>
            </w:r>
          </w:p>
        </w:tc>
      </w:tr>
      <w:tr w:rsidR="00050C44" w:rsidRPr="006C6BFD" w:rsidTr="005253BD"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:rsidR="00050C44" w:rsidRPr="00683394" w:rsidRDefault="00050C44" w:rsidP="00050C4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Developed countries......................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................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536 594.2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136 997.6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123 453.5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108.3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103.6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104.2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66.9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68.2</w:t>
            </w:r>
          </w:p>
        </w:tc>
      </w:tr>
      <w:tr w:rsidR="00050C44" w:rsidRPr="006C6BFD" w:rsidTr="005253BD"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:rsidR="00050C44" w:rsidRPr="00683394" w:rsidRDefault="00050C44" w:rsidP="006B123A">
            <w:pPr>
              <w:spacing w:after="0" w:line="240" w:lineRule="auto"/>
              <w:ind w:firstLine="426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of which EU</w:t>
            </w:r>
            <w:r w:rsidR="006B123A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1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.............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................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.............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481 666.6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122 994.2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110 818.7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108.3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103.6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104.2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60.0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61.2</w:t>
            </w:r>
          </w:p>
        </w:tc>
      </w:tr>
      <w:tr w:rsidR="00050C44" w:rsidRPr="006C6BFD" w:rsidTr="005253BD"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:rsidR="00050C44" w:rsidRPr="00683394" w:rsidRDefault="00050C44" w:rsidP="006B123A">
            <w:pPr>
              <w:spacing w:after="0" w:line="240" w:lineRule="auto"/>
              <w:ind w:firstLine="851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of which euro-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z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one</w:t>
            </w:r>
            <w:r w:rsidR="006B123A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.....................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385 550.8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98 458.1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88 708.2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108.6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103.9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104.5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47.9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49.0</w:t>
            </w:r>
          </w:p>
        </w:tc>
      </w:tr>
      <w:tr w:rsidR="00050C44" w:rsidRPr="00EE7FA6" w:rsidTr="005253BD"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:rsidR="00050C44" w:rsidRPr="00683394" w:rsidRDefault="00050C44" w:rsidP="00050C4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Developing countries.........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..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..........................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193 118.7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49 199.5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44 404.3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106.1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101.6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102.1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24.5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24.6</w:t>
            </w:r>
          </w:p>
        </w:tc>
      </w:tr>
      <w:tr w:rsidR="00050C44" w:rsidRPr="006C6BFD" w:rsidTr="00782A54"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:rsidR="00050C44" w:rsidRPr="00683394" w:rsidRDefault="00050C44" w:rsidP="006B123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Countries of Central and Eastern Europe</w:t>
            </w:r>
            <w:r w:rsidR="006B123A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….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56 757.2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14 475.3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13 066.8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89.3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85.2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85.8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8.6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7.2</w:t>
            </w:r>
          </w:p>
        </w:tc>
      </w:tr>
      <w:tr w:rsidR="00050C44" w:rsidRPr="006C6BFD" w:rsidTr="00782A54"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:rsidR="00050C44" w:rsidRDefault="00050C44" w:rsidP="00050C4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050C44" w:rsidRPr="00683394" w:rsidRDefault="00050C44" w:rsidP="00050C4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Balance…..</w:t>
            </w:r>
            <w:r w:rsidRPr="00683394">
              <w:rPr>
                <w:rFonts w:ascii="Arial" w:hAnsi="Arial" w:cs="Arial"/>
                <w:b/>
                <w:sz w:val="18"/>
                <w:szCs w:val="18"/>
                <w:lang w:val="en-US"/>
              </w:rPr>
              <w:t>...................................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..</w:t>
            </w:r>
            <w:r w:rsidRPr="00683394">
              <w:rPr>
                <w:rFonts w:ascii="Arial" w:hAnsi="Arial" w:cs="Arial"/>
                <w:b/>
                <w:sz w:val="18"/>
                <w:szCs w:val="18"/>
                <w:lang w:val="en-US"/>
              </w:rPr>
              <w:t>...............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17 007.7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4 375.3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3 918.3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0C44" w:rsidRPr="00FA1BE0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A1BE0">
              <w:rPr>
                <w:rFonts w:ascii="Arial" w:hAnsi="Arial" w:cs="Arial"/>
                <w:b/>
                <w:bCs/>
                <w:sz w:val="17"/>
                <w:szCs w:val="17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0C44" w:rsidRPr="00FA1BE0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A1BE0">
              <w:rPr>
                <w:rFonts w:ascii="Arial" w:hAnsi="Arial" w:cs="Arial"/>
                <w:b/>
                <w:bCs/>
                <w:sz w:val="17"/>
                <w:szCs w:val="17"/>
              </w:rPr>
              <w:t>X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0C44" w:rsidRPr="00FA1BE0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A1BE0">
              <w:rPr>
                <w:rFonts w:ascii="Arial" w:hAnsi="Arial" w:cs="Arial"/>
                <w:b/>
                <w:bCs/>
                <w:sz w:val="17"/>
                <w:szCs w:val="17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0C44" w:rsidRPr="00FA1BE0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A1BE0">
              <w:rPr>
                <w:rFonts w:ascii="Arial" w:hAnsi="Arial" w:cs="Arial"/>
                <w:b/>
                <w:bCs/>
                <w:sz w:val="17"/>
                <w:szCs w:val="17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050C44" w:rsidRPr="00FA1BE0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A1BE0">
              <w:rPr>
                <w:rFonts w:ascii="Arial" w:hAnsi="Arial" w:cs="Arial"/>
                <w:b/>
                <w:bCs/>
                <w:sz w:val="17"/>
                <w:szCs w:val="17"/>
              </w:rPr>
              <w:t>X</w:t>
            </w:r>
          </w:p>
        </w:tc>
      </w:tr>
      <w:tr w:rsidR="00050C44" w:rsidRPr="006C6BFD" w:rsidTr="00782A54"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:rsidR="00050C44" w:rsidRPr="00683394" w:rsidRDefault="00050C44" w:rsidP="00050C4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Developed countries.......................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..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.............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156 939.6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40 051.5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36 120.1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0C44" w:rsidRPr="00FA1BE0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FA1BE0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0C44" w:rsidRPr="00FA1BE0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FA1BE0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0C44" w:rsidRPr="00FA1BE0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FA1BE0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0C44" w:rsidRPr="00FA1BE0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FA1BE0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050C44" w:rsidRPr="00FA1BE0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FA1BE0">
              <w:rPr>
                <w:rFonts w:ascii="Arial" w:hAnsi="Arial" w:cs="Arial"/>
                <w:sz w:val="17"/>
                <w:szCs w:val="17"/>
              </w:rPr>
              <w:t>X</w:t>
            </w:r>
          </w:p>
        </w:tc>
      </w:tr>
      <w:tr w:rsidR="00050C44" w:rsidRPr="006C6BFD" w:rsidTr="00782A54"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:rsidR="00050C44" w:rsidRPr="00683394" w:rsidRDefault="00050C44" w:rsidP="006B123A">
            <w:pPr>
              <w:spacing w:after="0" w:line="240" w:lineRule="auto"/>
              <w:ind w:firstLine="426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of which EU</w:t>
            </w:r>
            <w:r w:rsidR="006B123A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1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.....................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..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...................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159 643.7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40 745.2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36 744.9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0C44" w:rsidRPr="00FA1BE0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FA1BE0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0C44" w:rsidRPr="00FA1BE0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FA1BE0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0C44" w:rsidRPr="00FA1BE0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FA1BE0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0C44" w:rsidRPr="00FA1BE0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FA1BE0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050C44" w:rsidRPr="00FA1BE0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FA1BE0">
              <w:rPr>
                <w:rFonts w:ascii="Arial" w:hAnsi="Arial" w:cs="Arial"/>
                <w:sz w:val="17"/>
                <w:szCs w:val="17"/>
              </w:rPr>
              <w:t>X</w:t>
            </w:r>
          </w:p>
        </w:tc>
      </w:tr>
      <w:tr w:rsidR="00050C44" w:rsidRPr="006C6BFD" w:rsidTr="00782A54"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:rsidR="00050C44" w:rsidRPr="00683394" w:rsidRDefault="00050C44" w:rsidP="006B123A">
            <w:pPr>
              <w:spacing w:after="0" w:line="240" w:lineRule="auto"/>
              <w:ind w:firstLine="851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of which euro-zone</w:t>
            </w:r>
            <w:r w:rsidR="006B123A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2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......................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69 015.1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17 593.6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15 880.8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0C44" w:rsidRPr="00FA1BE0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FA1BE0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0C44" w:rsidRPr="00FA1BE0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FA1BE0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0C44" w:rsidRPr="00FA1BE0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FA1BE0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0C44" w:rsidRPr="00FA1BE0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FA1BE0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050C44" w:rsidRPr="00FA1BE0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FA1BE0">
              <w:rPr>
                <w:rFonts w:ascii="Arial" w:hAnsi="Arial" w:cs="Arial"/>
                <w:sz w:val="17"/>
                <w:szCs w:val="17"/>
              </w:rPr>
              <w:t>X</w:t>
            </w:r>
          </w:p>
        </w:tc>
      </w:tr>
      <w:tr w:rsidR="00050C44" w:rsidRPr="006C6BFD" w:rsidTr="00782A54"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:rsidR="00050C44" w:rsidRPr="00683394" w:rsidRDefault="00050C44" w:rsidP="00050C4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Developing countries.............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.....................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-127 074.1</w:t>
            </w:r>
          </w:p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-12 857.8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-32 381.4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-29 225.1</w:t>
            </w:r>
          </w:p>
          <w:p w:rsidR="00050C44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-2 976.7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0C44" w:rsidRPr="00FA1BE0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FA1BE0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050C44" w:rsidRPr="00FA1BE0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FA1BE0">
              <w:rPr>
                <w:rFonts w:ascii="Arial" w:hAnsi="Arial" w:cs="Arial"/>
                <w:sz w:val="17"/>
                <w:szCs w:val="17"/>
              </w:rPr>
              <w:t>X</w:t>
            </w:r>
          </w:p>
          <w:p w:rsidR="00050C44" w:rsidRPr="00FA1BE0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FA1BE0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0C44" w:rsidRPr="00FA1BE0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FA1BE0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050C44" w:rsidRPr="00FA1BE0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FA1BE0">
              <w:rPr>
                <w:rFonts w:ascii="Arial" w:hAnsi="Arial" w:cs="Arial"/>
                <w:sz w:val="17"/>
                <w:szCs w:val="17"/>
              </w:rPr>
              <w:t>X</w:t>
            </w:r>
          </w:p>
          <w:p w:rsidR="00050C44" w:rsidRPr="00FA1BE0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FA1BE0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050C44" w:rsidRPr="00FA1BE0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FA1BE0">
              <w:rPr>
                <w:rFonts w:ascii="Arial" w:hAnsi="Arial" w:cs="Arial"/>
                <w:sz w:val="17"/>
                <w:szCs w:val="17"/>
              </w:rPr>
              <w:t>X</w:t>
            </w:r>
          </w:p>
        </w:tc>
      </w:tr>
      <w:tr w:rsidR="00050C44" w:rsidRPr="005253BD" w:rsidTr="00782A54"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:rsidR="00050C44" w:rsidRPr="00683394" w:rsidRDefault="00050C44" w:rsidP="006B123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Countries of Central and Eastern Europe</w:t>
            </w:r>
            <w:r w:rsidR="006B123A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3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….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C44" w:rsidRPr="00F0029B" w:rsidRDefault="00050C44" w:rsidP="00050C44">
            <w:pPr>
              <w:spacing w:after="0"/>
              <w:jc w:val="right"/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0C44" w:rsidRPr="005253BD" w:rsidRDefault="00050C44" w:rsidP="00050C44">
            <w:pPr>
              <w:spacing w:after="0"/>
              <w:jc w:val="right"/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-3 294.8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C44" w:rsidRPr="005253BD" w:rsidRDefault="00050C44" w:rsidP="00050C44">
            <w:pPr>
              <w:spacing w:after="0"/>
              <w:jc w:val="right"/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0C44" w:rsidRPr="005253BD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FA1BE0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C44" w:rsidRPr="005253BD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  <w:lang w:val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0C44" w:rsidRPr="005253BD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FA1BE0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C44" w:rsidRPr="005253BD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050C44" w:rsidRPr="005253BD" w:rsidRDefault="00050C44" w:rsidP="00050C44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FA1BE0">
              <w:rPr>
                <w:rFonts w:ascii="Arial" w:hAnsi="Arial" w:cs="Arial"/>
                <w:sz w:val="17"/>
                <w:szCs w:val="17"/>
              </w:rPr>
              <w:t>X</w:t>
            </w:r>
          </w:p>
        </w:tc>
      </w:tr>
    </w:tbl>
    <w:p w:rsidR="002D498A" w:rsidRPr="005253BD" w:rsidRDefault="002D498A" w:rsidP="001F2EC9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spacing w:before="240" w:after="0" w:line="240" w:lineRule="auto"/>
        <w:ind w:right="28"/>
        <w:jc w:val="both"/>
        <w:rPr>
          <w:rFonts w:ascii="Arial" w:hAnsi="Arial" w:cs="Arial"/>
          <w:b/>
          <w:spacing w:val="-3"/>
          <w:sz w:val="24"/>
          <w:szCs w:val="24"/>
          <w:lang w:val="en-US"/>
        </w:rPr>
      </w:pPr>
    </w:p>
    <w:p w:rsidR="002D498A" w:rsidRDefault="002E059E" w:rsidP="002D498A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spacing w:after="0" w:line="360" w:lineRule="auto"/>
        <w:ind w:right="28"/>
        <w:jc w:val="both"/>
        <w:rPr>
          <w:rFonts w:ascii="Arial" w:hAnsi="Arial" w:cs="Arial"/>
          <w:spacing w:val="-3"/>
          <w:lang w:val="en-US"/>
        </w:rPr>
      </w:pPr>
      <w:r w:rsidRPr="00845A71">
        <w:rPr>
          <w:rFonts w:ascii="Arial" w:hAnsi="Arial" w:cs="Arial"/>
          <w:b/>
          <w:spacing w:val="-3"/>
          <w:lang w:val="en-US"/>
        </w:rPr>
        <w:t>Exports expressed</w:t>
      </w:r>
      <w:r w:rsidRPr="00C85950">
        <w:rPr>
          <w:rFonts w:ascii="Arial" w:hAnsi="Arial" w:cs="Arial"/>
          <w:b/>
          <w:spacing w:val="-3"/>
          <w:lang w:val="en-US"/>
        </w:rPr>
        <w:t xml:space="preserve"> in USD</w:t>
      </w:r>
      <w:r w:rsidRPr="00C85950">
        <w:rPr>
          <w:rFonts w:ascii="Arial" w:hAnsi="Arial" w:cs="Arial"/>
          <w:spacing w:val="-3"/>
          <w:lang w:val="en-US"/>
        </w:rPr>
        <w:t xml:space="preserve"> </w:t>
      </w:r>
      <w:r w:rsidRPr="007425CF">
        <w:rPr>
          <w:rFonts w:ascii="Arial" w:hAnsi="Arial" w:cs="Arial"/>
          <w:spacing w:val="-3"/>
          <w:lang w:val="en-US"/>
        </w:rPr>
        <w:t xml:space="preserve">amounted to </w:t>
      </w:r>
      <w:r w:rsidR="00050C44" w:rsidRPr="00050C44">
        <w:rPr>
          <w:rFonts w:ascii="Arial" w:hAnsi="Arial" w:cs="Arial"/>
          <w:bCs/>
          <w:color w:val="000000"/>
          <w:lang w:val="en-US"/>
        </w:rPr>
        <w:t>205 047.7</w:t>
      </w:r>
      <w:r w:rsidR="00C85950" w:rsidRPr="00050C44">
        <w:rPr>
          <w:rFonts w:ascii="Arial" w:hAnsi="Arial" w:cs="Arial"/>
          <w:bCs/>
          <w:color w:val="000000"/>
          <w:lang w:val="en-US"/>
        </w:rPr>
        <w:t xml:space="preserve"> </w:t>
      </w:r>
      <w:r w:rsidRPr="00050C44">
        <w:rPr>
          <w:rFonts w:ascii="Arial" w:hAnsi="Arial" w:cs="Arial"/>
          <w:spacing w:val="-3"/>
          <w:lang w:val="en-US"/>
        </w:rPr>
        <w:t xml:space="preserve">mln while imports </w:t>
      </w:r>
      <w:r w:rsidR="00360F4F" w:rsidRPr="00050C44">
        <w:rPr>
          <w:rFonts w:ascii="Arial" w:hAnsi="Arial" w:cs="Arial"/>
          <w:spacing w:val="-3"/>
          <w:lang w:val="en-US"/>
        </w:rPr>
        <w:t xml:space="preserve">amounted to USD </w:t>
      </w:r>
      <w:r w:rsidR="00050C44" w:rsidRPr="00050C44">
        <w:rPr>
          <w:rFonts w:ascii="Arial" w:hAnsi="Arial" w:cs="Arial"/>
          <w:bCs/>
          <w:color w:val="000000"/>
          <w:lang w:val="en-US"/>
        </w:rPr>
        <w:t>200 672.4</w:t>
      </w:r>
      <w:r w:rsidR="00815D51" w:rsidRPr="00050C44">
        <w:rPr>
          <w:rFonts w:ascii="Arial" w:hAnsi="Arial" w:cs="Arial"/>
          <w:bCs/>
          <w:color w:val="000000"/>
          <w:lang w:val="en-US"/>
        </w:rPr>
        <w:t xml:space="preserve"> </w:t>
      </w:r>
      <w:r w:rsidR="00DC08B0" w:rsidRPr="00050C44">
        <w:rPr>
          <w:rFonts w:ascii="Arial" w:hAnsi="Arial" w:cs="Arial"/>
          <w:spacing w:val="-3"/>
          <w:lang w:val="en-US"/>
        </w:rPr>
        <w:t>mln (</w:t>
      </w:r>
      <w:r w:rsidR="00A962D7" w:rsidRPr="00050C44">
        <w:rPr>
          <w:rFonts w:ascii="Arial" w:eastAsiaTheme="minorHAnsi" w:hAnsi="Arial" w:cs="Arial"/>
          <w:lang w:val="en-US" w:eastAsia="en-US"/>
        </w:rPr>
        <w:t xml:space="preserve">an increase in exports of </w:t>
      </w:r>
      <w:r w:rsidR="00050C44" w:rsidRPr="00050C44">
        <w:rPr>
          <w:rFonts w:ascii="Arial" w:eastAsiaTheme="minorHAnsi" w:hAnsi="Arial" w:cs="Arial"/>
          <w:lang w:val="en-US" w:eastAsia="en-US"/>
        </w:rPr>
        <w:t>2.3</w:t>
      </w:r>
      <w:r w:rsidR="00A962D7" w:rsidRPr="00050C44">
        <w:rPr>
          <w:rFonts w:ascii="Arial" w:eastAsiaTheme="minorHAnsi" w:hAnsi="Arial" w:cs="Arial"/>
          <w:lang w:val="en-US" w:eastAsia="en-US"/>
        </w:rPr>
        <w:t xml:space="preserve">% and in imports </w:t>
      </w:r>
      <w:r w:rsidR="00A962D7" w:rsidRPr="00050C44">
        <w:rPr>
          <w:rStyle w:val="hps"/>
          <w:rFonts w:ascii="Arial" w:hAnsi="Arial" w:cs="Arial"/>
          <w:color w:val="222222"/>
          <w:lang w:val="en"/>
        </w:rPr>
        <w:t>of</w:t>
      </w:r>
      <w:r w:rsidR="00A962D7" w:rsidRPr="00050C44">
        <w:rPr>
          <w:rFonts w:ascii="Arial" w:eastAsiaTheme="minorHAnsi" w:hAnsi="Arial" w:cs="Arial"/>
          <w:lang w:val="en-US" w:eastAsia="en-US"/>
        </w:rPr>
        <w:t xml:space="preserve"> </w:t>
      </w:r>
      <w:r w:rsidR="00050C44" w:rsidRPr="00050C44">
        <w:rPr>
          <w:rFonts w:ascii="Arial" w:eastAsiaTheme="minorHAnsi" w:hAnsi="Arial" w:cs="Arial"/>
          <w:lang w:val="en-US" w:eastAsia="en-US"/>
        </w:rPr>
        <w:t>1.5</w:t>
      </w:r>
      <w:r w:rsidR="00A962D7" w:rsidRPr="00050C44">
        <w:rPr>
          <w:rFonts w:ascii="Arial" w:eastAsiaTheme="minorHAnsi" w:hAnsi="Arial" w:cs="Arial"/>
          <w:lang w:val="en-US" w:eastAsia="en-US"/>
        </w:rPr>
        <w:t>%</w:t>
      </w:r>
      <w:r w:rsidRPr="00050C44">
        <w:rPr>
          <w:rFonts w:ascii="Arial" w:hAnsi="Arial" w:cs="Arial"/>
          <w:spacing w:val="-3"/>
          <w:lang w:val="en-US"/>
        </w:rPr>
        <w:t xml:space="preserve">). </w:t>
      </w:r>
      <w:r w:rsidR="00EA30ED" w:rsidRPr="00050C44">
        <w:rPr>
          <w:rFonts w:ascii="Arial" w:hAnsi="Arial" w:cs="Arial"/>
          <w:spacing w:val="-3"/>
          <w:lang w:val="en-US"/>
        </w:rPr>
        <w:t>The p</w:t>
      </w:r>
      <w:r w:rsidRPr="00050C44">
        <w:rPr>
          <w:rFonts w:ascii="Arial" w:hAnsi="Arial" w:cs="Arial"/>
          <w:spacing w:val="-3"/>
          <w:lang w:val="en-US"/>
        </w:rPr>
        <w:t>ositive balance reache</w:t>
      </w:r>
      <w:r w:rsidR="00EA30ED" w:rsidRPr="00050C44">
        <w:rPr>
          <w:rFonts w:ascii="Arial" w:hAnsi="Arial" w:cs="Arial"/>
          <w:spacing w:val="-3"/>
          <w:lang w:val="en-US"/>
        </w:rPr>
        <w:t xml:space="preserve">d the level of USD </w:t>
      </w:r>
      <w:r w:rsidR="00050C44" w:rsidRPr="00050C44">
        <w:rPr>
          <w:rFonts w:ascii="Arial" w:hAnsi="Arial" w:cs="Arial"/>
          <w:bCs/>
          <w:color w:val="000000"/>
          <w:lang w:val="en-US"/>
        </w:rPr>
        <w:t>4 375.3</w:t>
      </w:r>
      <w:r w:rsidR="00815D51" w:rsidRPr="00050C44">
        <w:rPr>
          <w:rFonts w:ascii="Arial" w:hAnsi="Arial" w:cs="Arial"/>
          <w:spacing w:val="-3"/>
          <w:lang w:val="en-US"/>
        </w:rPr>
        <w:t xml:space="preserve"> </w:t>
      </w:r>
      <w:r w:rsidR="00EA30ED" w:rsidRPr="007425CF">
        <w:rPr>
          <w:rFonts w:ascii="Arial" w:hAnsi="Arial" w:cs="Arial"/>
          <w:spacing w:val="-3"/>
          <w:lang w:val="en-US"/>
        </w:rPr>
        <w:t>mln</w:t>
      </w:r>
      <w:r w:rsidRPr="00C85950">
        <w:rPr>
          <w:rFonts w:ascii="Arial" w:hAnsi="Arial" w:cs="Arial"/>
          <w:spacing w:val="-3"/>
          <w:lang w:val="en-US"/>
        </w:rPr>
        <w:t xml:space="preserve"> (against USD </w:t>
      </w:r>
      <w:r w:rsidR="00D104F1" w:rsidRPr="00D104F1">
        <w:rPr>
          <w:rFonts w:ascii="Arial CE" w:hAnsi="Arial CE" w:cs="Arial CE"/>
          <w:lang w:val="en-US"/>
        </w:rPr>
        <w:t>2</w:t>
      </w:r>
      <w:r w:rsidR="00050C44">
        <w:rPr>
          <w:rFonts w:ascii="Arial CE" w:hAnsi="Arial CE" w:cs="Arial CE"/>
          <w:lang w:val="en-US"/>
        </w:rPr>
        <w:t xml:space="preserve"> </w:t>
      </w:r>
      <w:r w:rsidR="00D104F1" w:rsidRPr="00D104F1">
        <w:rPr>
          <w:rFonts w:ascii="Arial CE" w:hAnsi="Arial CE" w:cs="Arial CE"/>
          <w:lang w:val="en-US"/>
        </w:rPr>
        <w:t>660.7</w:t>
      </w:r>
      <w:r w:rsidR="00D104F1" w:rsidRPr="00D104F1">
        <w:rPr>
          <w:rFonts w:ascii="Arial" w:hAnsi="Arial" w:cs="Arial"/>
          <w:spacing w:val="-3"/>
          <w:lang w:val="en-US"/>
        </w:rPr>
        <w:t xml:space="preserve"> </w:t>
      </w:r>
      <w:r w:rsidR="00EA30ED" w:rsidRPr="00C85950">
        <w:rPr>
          <w:rFonts w:ascii="Arial" w:hAnsi="Arial" w:cs="Arial"/>
          <w:spacing w:val="-3"/>
          <w:lang w:val="en-US"/>
        </w:rPr>
        <w:t xml:space="preserve">mln </w:t>
      </w:r>
      <w:r w:rsidR="00D104F1">
        <w:rPr>
          <w:rFonts w:ascii="Arial" w:hAnsi="Arial" w:cs="Arial"/>
          <w:lang w:val="en-US"/>
        </w:rPr>
        <w:t>in</w:t>
      </w:r>
      <w:r w:rsidR="00562718" w:rsidRPr="00562718">
        <w:rPr>
          <w:rFonts w:ascii="Arial" w:hAnsi="Arial" w:cs="Arial"/>
          <w:lang w:val="en-US"/>
        </w:rPr>
        <w:t xml:space="preserve"> </w:t>
      </w:r>
      <w:r w:rsidRPr="00C85950">
        <w:rPr>
          <w:rFonts w:ascii="Arial" w:hAnsi="Arial" w:cs="Arial"/>
          <w:spacing w:val="-3"/>
          <w:lang w:val="en-US"/>
        </w:rPr>
        <w:t>201</w:t>
      </w:r>
      <w:r w:rsidR="005E6903">
        <w:rPr>
          <w:rFonts w:ascii="Arial" w:hAnsi="Arial" w:cs="Arial"/>
          <w:spacing w:val="-3"/>
          <w:lang w:val="en-US"/>
        </w:rPr>
        <w:t>5</w:t>
      </w:r>
      <w:r w:rsidRPr="00C85950">
        <w:rPr>
          <w:rFonts w:ascii="Arial" w:hAnsi="Arial" w:cs="Arial"/>
          <w:spacing w:val="-3"/>
          <w:lang w:val="en-US"/>
        </w:rPr>
        <w:t>).</w:t>
      </w:r>
    </w:p>
    <w:p w:rsidR="00635ADC" w:rsidRPr="00C85950" w:rsidRDefault="00635ADC" w:rsidP="002D498A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spacing w:after="0" w:line="360" w:lineRule="auto"/>
        <w:ind w:right="28"/>
        <w:jc w:val="both"/>
        <w:rPr>
          <w:rFonts w:ascii="Arial" w:hAnsi="Arial" w:cs="Arial"/>
          <w:spacing w:val="-3"/>
          <w:lang w:val="en-US"/>
        </w:rPr>
      </w:pPr>
    </w:p>
    <w:p w:rsidR="002E059E" w:rsidRPr="00C85950" w:rsidRDefault="002E059E" w:rsidP="003B4141">
      <w:pPr>
        <w:spacing w:after="0" w:line="360" w:lineRule="auto"/>
        <w:jc w:val="both"/>
        <w:rPr>
          <w:rFonts w:ascii="Arial" w:eastAsiaTheme="minorHAnsi" w:hAnsi="Arial" w:cs="Arial"/>
          <w:lang w:val="en-US" w:eastAsia="en-US"/>
        </w:rPr>
      </w:pPr>
      <w:r w:rsidRPr="00C85950">
        <w:rPr>
          <w:rFonts w:ascii="Arial" w:eastAsiaTheme="minorHAnsi" w:hAnsi="Arial" w:cs="Arial"/>
          <w:b/>
          <w:lang w:val="en-US" w:eastAsia="en-US"/>
        </w:rPr>
        <w:t>Exports expressed in EUR</w:t>
      </w:r>
      <w:r w:rsidRPr="00C85950">
        <w:rPr>
          <w:rFonts w:ascii="Arial" w:eastAsiaTheme="minorHAnsi" w:hAnsi="Arial" w:cs="Arial"/>
          <w:lang w:val="en-US" w:eastAsia="en-US"/>
        </w:rPr>
        <w:t xml:space="preserve"> amounted </w:t>
      </w:r>
      <w:r w:rsidRPr="007425CF">
        <w:rPr>
          <w:rFonts w:ascii="Arial" w:eastAsiaTheme="minorHAnsi" w:hAnsi="Arial" w:cs="Arial"/>
          <w:lang w:val="en-US" w:eastAsia="en-US"/>
        </w:rPr>
        <w:t xml:space="preserve">to </w:t>
      </w:r>
      <w:r w:rsidR="00050C44" w:rsidRPr="00050C44">
        <w:rPr>
          <w:rFonts w:ascii="Arial" w:hAnsi="Arial" w:cs="Arial"/>
          <w:bCs/>
          <w:color w:val="000000"/>
          <w:lang w:val="en-US"/>
        </w:rPr>
        <w:t>184 842.9</w:t>
      </w:r>
      <w:r w:rsidR="00A962D7" w:rsidRPr="00050C44">
        <w:rPr>
          <w:rFonts w:ascii="Arial" w:hAnsi="Arial" w:cs="Arial"/>
          <w:bCs/>
          <w:color w:val="000000"/>
          <w:lang w:val="en-US"/>
        </w:rPr>
        <w:t xml:space="preserve"> </w:t>
      </w:r>
      <w:r w:rsidRPr="00050C44">
        <w:rPr>
          <w:rFonts w:ascii="Arial" w:eastAsiaTheme="minorHAnsi" w:hAnsi="Arial" w:cs="Arial"/>
          <w:lang w:val="en-US" w:eastAsia="en-US"/>
        </w:rPr>
        <w:t xml:space="preserve">mln while imports </w:t>
      </w:r>
      <w:r w:rsidR="00EA30ED" w:rsidRPr="00050C44">
        <w:rPr>
          <w:rFonts w:ascii="Arial" w:eastAsiaTheme="minorHAnsi" w:hAnsi="Arial" w:cs="Arial"/>
          <w:lang w:val="en-US" w:eastAsia="en-US"/>
        </w:rPr>
        <w:t xml:space="preserve">amounted to EUR </w:t>
      </w:r>
      <w:r w:rsidR="00050C44" w:rsidRPr="00050C44">
        <w:rPr>
          <w:rFonts w:ascii="Arial" w:hAnsi="Arial" w:cs="Arial"/>
          <w:bCs/>
          <w:color w:val="000000"/>
          <w:lang w:val="en-US"/>
        </w:rPr>
        <w:t>180 924.6</w:t>
      </w:r>
      <w:r w:rsidR="004F5270" w:rsidRPr="00050C44">
        <w:rPr>
          <w:rFonts w:ascii="Arial" w:hAnsi="Arial" w:cs="Arial"/>
          <w:bCs/>
          <w:color w:val="000000"/>
          <w:lang w:val="en-US"/>
        </w:rPr>
        <w:t xml:space="preserve"> </w:t>
      </w:r>
      <w:r w:rsidRPr="00050C44">
        <w:rPr>
          <w:rFonts w:ascii="Arial" w:eastAsiaTheme="minorHAnsi" w:hAnsi="Arial" w:cs="Arial"/>
          <w:lang w:val="en-US" w:eastAsia="en-US"/>
        </w:rPr>
        <w:t>mln (</w:t>
      </w:r>
      <w:r w:rsidR="00A962D7" w:rsidRPr="00050C44">
        <w:rPr>
          <w:rFonts w:ascii="Arial" w:eastAsiaTheme="minorHAnsi" w:hAnsi="Arial" w:cs="Arial"/>
          <w:lang w:val="en-US" w:eastAsia="en-US"/>
        </w:rPr>
        <w:t xml:space="preserve">an increase in exports of </w:t>
      </w:r>
      <w:r w:rsidR="0051367C" w:rsidRPr="00050C44">
        <w:rPr>
          <w:rFonts w:ascii="Arial" w:eastAsiaTheme="minorHAnsi" w:hAnsi="Arial" w:cs="Arial"/>
          <w:lang w:val="en-US" w:eastAsia="en-US"/>
        </w:rPr>
        <w:t>2.</w:t>
      </w:r>
      <w:r w:rsidR="00050C44" w:rsidRPr="00050C44">
        <w:rPr>
          <w:rFonts w:ascii="Arial" w:eastAsiaTheme="minorHAnsi" w:hAnsi="Arial" w:cs="Arial"/>
          <w:lang w:val="en-US" w:eastAsia="en-US"/>
        </w:rPr>
        <w:t>9</w:t>
      </w:r>
      <w:r w:rsidR="00A962D7" w:rsidRPr="00050C44">
        <w:rPr>
          <w:rFonts w:ascii="Arial" w:eastAsiaTheme="minorHAnsi" w:hAnsi="Arial" w:cs="Arial"/>
          <w:lang w:val="en-US" w:eastAsia="en-US"/>
        </w:rPr>
        <w:t xml:space="preserve">% and in imports </w:t>
      </w:r>
      <w:r w:rsidR="00A962D7" w:rsidRPr="00050C44">
        <w:rPr>
          <w:rStyle w:val="hps"/>
          <w:rFonts w:ascii="Arial" w:hAnsi="Arial" w:cs="Arial"/>
          <w:color w:val="222222"/>
          <w:lang w:val="en"/>
        </w:rPr>
        <w:t>of</w:t>
      </w:r>
      <w:r w:rsidR="00A962D7" w:rsidRPr="00050C44">
        <w:rPr>
          <w:rFonts w:ascii="Arial" w:eastAsiaTheme="minorHAnsi" w:hAnsi="Arial" w:cs="Arial"/>
          <w:lang w:val="en-US" w:eastAsia="en-US"/>
        </w:rPr>
        <w:t xml:space="preserve"> </w:t>
      </w:r>
      <w:r w:rsidR="00050C44" w:rsidRPr="00050C44">
        <w:rPr>
          <w:rFonts w:ascii="Arial" w:eastAsiaTheme="minorHAnsi" w:hAnsi="Arial" w:cs="Arial"/>
          <w:lang w:val="en-US" w:eastAsia="en-US"/>
        </w:rPr>
        <w:t>2.1</w:t>
      </w:r>
      <w:r w:rsidR="00A962D7" w:rsidRPr="00050C44">
        <w:rPr>
          <w:rFonts w:ascii="Arial" w:eastAsiaTheme="minorHAnsi" w:hAnsi="Arial" w:cs="Arial"/>
          <w:lang w:val="en-US" w:eastAsia="en-US"/>
        </w:rPr>
        <w:t>%</w:t>
      </w:r>
      <w:r w:rsidRPr="00050C44">
        <w:rPr>
          <w:rFonts w:ascii="Arial" w:eastAsiaTheme="minorHAnsi" w:hAnsi="Arial" w:cs="Arial"/>
          <w:lang w:val="en-US" w:eastAsia="en-US"/>
        </w:rPr>
        <w:t>). The positive balance reache</w:t>
      </w:r>
      <w:r w:rsidR="00EA30ED" w:rsidRPr="00050C44">
        <w:rPr>
          <w:rFonts w:ascii="Arial" w:eastAsiaTheme="minorHAnsi" w:hAnsi="Arial" w:cs="Arial"/>
          <w:lang w:val="en-US" w:eastAsia="en-US"/>
        </w:rPr>
        <w:t xml:space="preserve">d the level of EUR </w:t>
      </w:r>
      <w:r w:rsidR="00050C44" w:rsidRPr="00050C44">
        <w:rPr>
          <w:rFonts w:ascii="Arial" w:hAnsi="Arial" w:cs="Arial"/>
          <w:bCs/>
          <w:color w:val="000000"/>
          <w:lang w:val="en-US"/>
        </w:rPr>
        <w:t>3 918.3</w:t>
      </w:r>
      <w:r w:rsidR="00C67F8B" w:rsidRPr="00C67F8B">
        <w:rPr>
          <w:rFonts w:ascii="Arial" w:hAnsi="Arial" w:cs="Arial"/>
          <w:bCs/>
          <w:color w:val="000000"/>
          <w:lang w:val="en-US"/>
        </w:rPr>
        <w:t xml:space="preserve"> </w:t>
      </w:r>
      <w:r w:rsidR="00EA30ED" w:rsidRPr="00302AD7">
        <w:rPr>
          <w:rFonts w:ascii="Arial" w:eastAsiaTheme="minorHAnsi" w:hAnsi="Arial" w:cs="Arial"/>
          <w:lang w:val="en-US" w:eastAsia="en-US"/>
        </w:rPr>
        <w:t>mln</w:t>
      </w:r>
      <w:r w:rsidRPr="00302AD7">
        <w:rPr>
          <w:rFonts w:ascii="Arial" w:eastAsiaTheme="minorHAnsi" w:hAnsi="Arial" w:cs="Arial"/>
          <w:lang w:val="en-US" w:eastAsia="en-US"/>
        </w:rPr>
        <w:t xml:space="preserve"> compared to EUR </w:t>
      </w:r>
      <w:r w:rsidR="00D104F1" w:rsidRPr="00D104F1">
        <w:rPr>
          <w:rFonts w:ascii="Arial CE" w:hAnsi="Arial CE" w:cs="Arial CE"/>
          <w:lang w:val="en-US"/>
        </w:rPr>
        <w:t>2</w:t>
      </w:r>
      <w:r w:rsidR="00050C44">
        <w:rPr>
          <w:rFonts w:ascii="Arial CE" w:hAnsi="Arial CE" w:cs="Arial CE"/>
          <w:lang w:val="en-US"/>
        </w:rPr>
        <w:t xml:space="preserve"> </w:t>
      </w:r>
      <w:r w:rsidR="00D104F1" w:rsidRPr="00D104F1">
        <w:rPr>
          <w:rFonts w:ascii="Arial CE" w:hAnsi="Arial CE" w:cs="Arial CE"/>
          <w:lang w:val="en-US"/>
        </w:rPr>
        <w:t>345.3</w:t>
      </w:r>
      <w:r w:rsidR="00CC6787" w:rsidRPr="00CC6787">
        <w:rPr>
          <w:rFonts w:ascii="Arial" w:hAnsi="Arial" w:cs="Arial"/>
          <w:lang w:val="en-US"/>
        </w:rPr>
        <w:t xml:space="preserve"> </w:t>
      </w:r>
      <w:r w:rsidRPr="00C85950">
        <w:rPr>
          <w:rFonts w:ascii="Arial" w:eastAsiaTheme="minorHAnsi" w:hAnsi="Arial" w:cs="Arial"/>
          <w:lang w:val="en-US" w:eastAsia="en-US"/>
        </w:rPr>
        <w:t xml:space="preserve">mln </w:t>
      </w:r>
      <w:r w:rsidR="00C67F8B">
        <w:rPr>
          <w:rStyle w:val="shorttext"/>
          <w:rFonts w:ascii="Arial" w:hAnsi="Arial" w:cs="Arial"/>
          <w:color w:val="222222"/>
          <w:lang w:val="en"/>
        </w:rPr>
        <w:t xml:space="preserve">in the same period </w:t>
      </w:r>
      <w:r w:rsidR="005E57DE">
        <w:rPr>
          <w:rStyle w:val="shorttext"/>
          <w:rFonts w:ascii="Arial" w:hAnsi="Arial" w:cs="Arial"/>
          <w:color w:val="222222"/>
          <w:lang w:val="en"/>
        </w:rPr>
        <w:t>in 2015</w:t>
      </w:r>
      <w:r w:rsidRPr="00C85950">
        <w:rPr>
          <w:rFonts w:ascii="Arial" w:eastAsiaTheme="minorHAnsi" w:hAnsi="Arial" w:cs="Arial"/>
          <w:lang w:val="en-US" w:eastAsia="en-US"/>
        </w:rPr>
        <w:t>.</w:t>
      </w:r>
    </w:p>
    <w:p w:rsidR="00C85950" w:rsidRPr="00C43C6A" w:rsidRDefault="00C85950" w:rsidP="003B4141">
      <w:pPr>
        <w:spacing w:after="0" w:line="360" w:lineRule="auto"/>
        <w:jc w:val="both"/>
        <w:rPr>
          <w:rFonts w:ascii="Arial" w:eastAsiaTheme="minorHAnsi" w:hAnsi="Arial" w:cs="Arial"/>
          <w:lang w:val="en-US" w:eastAsia="en-US"/>
        </w:rPr>
      </w:pPr>
    </w:p>
    <w:p w:rsidR="00096B2A" w:rsidRPr="00B44AE6" w:rsidRDefault="00B44AE6" w:rsidP="002C3BD9">
      <w:pPr>
        <w:tabs>
          <w:tab w:val="left" w:pos="-720"/>
          <w:tab w:val="left" w:pos="0"/>
          <w:tab w:val="left" w:pos="277"/>
          <w:tab w:val="left" w:pos="554"/>
          <w:tab w:val="left" w:pos="832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9425"/>
        </w:tabs>
        <w:suppressAutoHyphens/>
        <w:spacing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B44AE6">
        <w:rPr>
          <w:rFonts w:ascii="Arial" w:hAnsi="Arial" w:cs="Arial"/>
          <w:b/>
          <w:sz w:val="24"/>
          <w:szCs w:val="24"/>
          <w:lang w:val="en-US"/>
        </w:rPr>
        <w:lastRenderedPageBreak/>
        <w:t>Foreign trade turnover by major countries</w:t>
      </w:r>
    </w:p>
    <w:tbl>
      <w:tblPr>
        <w:tblW w:w="49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0"/>
        <w:gridCol w:w="1051"/>
        <w:gridCol w:w="1055"/>
        <w:gridCol w:w="1055"/>
        <w:gridCol w:w="840"/>
        <w:gridCol w:w="764"/>
        <w:gridCol w:w="739"/>
        <w:gridCol w:w="854"/>
        <w:gridCol w:w="12"/>
        <w:gridCol w:w="867"/>
      </w:tblGrid>
      <w:tr w:rsidR="00E64EAB" w:rsidRPr="00D90892" w:rsidTr="00E64EAB">
        <w:tc>
          <w:tcPr>
            <w:tcW w:w="1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AB" w:rsidRPr="006D697B" w:rsidRDefault="00E64EAB" w:rsidP="00096B2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697B">
              <w:rPr>
                <w:rFonts w:ascii="Arial" w:hAnsi="Arial" w:cs="Arial"/>
                <w:b/>
                <w:sz w:val="18"/>
                <w:szCs w:val="18"/>
                <w:lang w:val="en-US"/>
              </w:rPr>
              <w:t>Specification</w:t>
            </w:r>
          </w:p>
        </w:tc>
        <w:tc>
          <w:tcPr>
            <w:tcW w:w="2823" w:type="pct"/>
            <w:gridSpan w:val="6"/>
            <w:tcBorders>
              <w:left w:val="single" w:sz="4" w:space="0" w:color="auto"/>
            </w:tcBorders>
            <w:vAlign w:val="center"/>
          </w:tcPr>
          <w:p w:rsidR="00E64EAB" w:rsidRPr="006D697B" w:rsidRDefault="00E64EAB" w:rsidP="00815D5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697B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444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E64EAB" w:rsidRPr="006D697B" w:rsidRDefault="00E64EAB" w:rsidP="00302AD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697B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445" w:type="pct"/>
            <w:vMerge w:val="restart"/>
            <w:tcBorders>
              <w:right w:val="single" w:sz="4" w:space="0" w:color="auto"/>
            </w:tcBorders>
            <w:vAlign w:val="center"/>
          </w:tcPr>
          <w:p w:rsidR="00E64EAB" w:rsidRPr="006D697B" w:rsidRDefault="00E64EAB" w:rsidP="00302AD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697B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</w:tr>
      <w:tr w:rsidR="00E64EAB" w:rsidRPr="00D90892" w:rsidTr="00E64EAB">
        <w:tc>
          <w:tcPr>
            <w:tcW w:w="1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AB" w:rsidRPr="006D697B" w:rsidRDefault="00E64EAB" w:rsidP="00096B2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9" w:type="pct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64EAB" w:rsidRPr="006D697B" w:rsidRDefault="00E64EAB" w:rsidP="00096B2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64EAB" w:rsidRPr="006D697B" w:rsidRDefault="00E64EAB" w:rsidP="00096B2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697B">
              <w:rPr>
                <w:rFonts w:ascii="Arial" w:hAnsi="Arial" w:cs="Arial"/>
                <w:b/>
                <w:sz w:val="18"/>
                <w:szCs w:val="18"/>
              </w:rPr>
              <w:t xml:space="preserve"> mln PLN</w:t>
            </w:r>
          </w:p>
          <w:p w:rsidR="00E64EAB" w:rsidRPr="006D697B" w:rsidRDefault="00E64EAB" w:rsidP="00096B2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1" w:type="pct"/>
            <w:vMerge w:val="restart"/>
            <w:tcBorders>
              <w:bottom w:val="single" w:sz="4" w:space="0" w:color="auto"/>
            </w:tcBorders>
            <w:vAlign w:val="center"/>
          </w:tcPr>
          <w:p w:rsidR="00E64EAB" w:rsidRPr="006D697B" w:rsidRDefault="00E64EAB" w:rsidP="00096B2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697B">
              <w:rPr>
                <w:rFonts w:ascii="Arial" w:hAnsi="Arial" w:cs="Arial"/>
                <w:b/>
                <w:sz w:val="18"/>
                <w:szCs w:val="18"/>
              </w:rPr>
              <w:t xml:space="preserve"> mln USD</w:t>
            </w:r>
          </w:p>
        </w:tc>
        <w:tc>
          <w:tcPr>
            <w:tcW w:w="541" w:type="pct"/>
            <w:vMerge w:val="restart"/>
            <w:tcBorders>
              <w:bottom w:val="single" w:sz="4" w:space="0" w:color="auto"/>
            </w:tcBorders>
            <w:vAlign w:val="center"/>
          </w:tcPr>
          <w:p w:rsidR="00E64EAB" w:rsidRPr="006D697B" w:rsidRDefault="00E64EAB" w:rsidP="00096B2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697B">
              <w:rPr>
                <w:rFonts w:ascii="Arial" w:hAnsi="Arial" w:cs="Arial"/>
                <w:b/>
                <w:sz w:val="18"/>
                <w:szCs w:val="18"/>
              </w:rPr>
              <w:t>mln EUR</w:t>
            </w:r>
          </w:p>
        </w:tc>
        <w:tc>
          <w:tcPr>
            <w:tcW w:w="1202" w:type="pct"/>
            <w:gridSpan w:val="3"/>
            <w:tcBorders>
              <w:bottom w:val="single" w:sz="4" w:space="0" w:color="auto"/>
            </w:tcBorders>
            <w:vAlign w:val="center"/>
          </w:tcPr>
          <w:p w:rsidR="00E64EAB" w:rsidRPr="006D697B" w:rsidRDefault="00E64EAB" w:rsidP="00815D5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697B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6D697B">
              <w:rPr>
                <w:rFonts w:ascii="Arial" w:hAnsi="Arial" w:cs="Arial"/>
                <w:b/>
                <w:sz w:val="18"/>
                <w:szCs w:val="18"/>
              </w:rPr>
              <w:t xml:space="preserve"> = 100</w:t>
            </w:r>
          </w:p>
        </w:tc>
        <w:tc>
          <w:tcPr>
            <w:tcW w:w="444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64EAB" w:rsidRPr="006D697B" w:rsidRDefault="00E64EAB" w:rsidP="00815D5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64EAB" w:rsidRPr="006D697B" w:rsidRDefault="00E64EAB" w:rsidP="00815D5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96B2A" w:rsidRPr="00D90892" w:rsidTr="004F63D3">
        <w:tc>
          <w:tcPr>
            <w:tcW w:w="1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2A" w:rsidRPr="006D697B" w:rsidRDefault="00096B2A" w:rsidP="00096B2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B2A" w:rsidRPr="006D697B" w:rsidRDefault="00096B2A" w:rsidP="00096B2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1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6B2A" w:rsidRPr="006D697B" w:rsidRDefault="00096B2A" w:rsidP="00096B2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1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6B2A" w:rsidRPr="006D697B" w:rsidRDefault="00096B2A" w:rsidP="00096B2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6B2A" w:rsidRPr="006D697B" w:rsidRDefault="00B44AE6" w:rsidP="00096B2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697B">
              <w:rPr>
                <w:rFonts w:ascii="Arial" w:hAnsi="Arial" w:cs="Arial"/>
                <w:b/>
                <w:sz w:val="18"/>
                <w:szCs w:val="18"/>
              </w:rPr>
              <w:t>PLN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6B2A" w:rsidRPr="006D697B" w:rsidRDefault="00096B2A" w:rsidP="00096B2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697B">
              <w:rPr>
                <w:rFonts w:ascii="Arial" w:hAnsi="Arial" w:cs="Arial"/>
                <w:b/>
                <w:sz w:val="18"/>
                <w:szCs w:val="18"/>
              </w:rPr>
              <w:t>USD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2A" w:rsidRPr="006D697B" w:rsidRDefault="00096B2A" w:rsidP="00096B2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697B">
              <w:rPr>
                <w:rFonts w:ascii="Arial" w:hAnsi="Arial" w:cs="Arial"/>
                <w:b/>
                <w:sz w:val="18"/>
                <w:szCs w:val="18"/>
              </w:rPr>
              <w:t>EUR</w:t>
            </w:r>
          </w:p>
        </w:tc>
        <w:tc>
          <w:tcPr>
            <w:tcW w:w="8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2A" w:rsidRPr="006D697B" w:rsidRDefault="00B44AE6" w:rsidP="00096B2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697B">
              <w:rPr>
                <w:rFonts w:ascii="Arial" w:hAnsi="Arial" w:cs="Arial"/>
                <w:b/>
                <w:sz w:val="18"/>
                <w:szCs w:val="18"/>
              </w:rPr>
              <w:t>structure</w:t>
            </w:r>
            <w:r w:rsidR="00096B2A" w:rsidRPr="006D697B">
              <w:rPr>
                <w:rFonts w:ascii="Arial" w:hAnsi="Arial" w:cs="Arial"/>
                <w:b/>
                <w:sz w:val="18"/>
                <w:szCs w:val="18"/>
              </w:rPr>
              <w:t xml:space="preserve"> %</w:t>
            </w:r>
          </w:p>
        </w:tc>
      </w:tr>
      <w:tr w:rsidR="00096B2A" w:rsidRPr="00D90892" w:rsidTr="00B768EB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6787" w:rsidRDefault="00CC6787" w:rsidP="00096B2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96B2A" w:rsidRPr="00D90892" w:rsidRDefault="000954B4" w:rsidP="00096B2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EX</w:t>
            </w:r>
            <w:r w:rsidR="00096B2A" w:rsidRPr="00D90892">
              <w:rPr>
                <w:rFonts w:ascii="Arial" w:hAnsi="Arial" w:cs="Arial"/>
                <w:b/>
                <w:sz w:val="18"/>
                <w:szCs w:val="18"/>
              </w:rPr>
              <w:t>PORT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</w:tr>
      <w:tr w:rsidR="00E64EAB" w:rsidRPr="00D90892" w:rsidTr="002D49E4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4EAB" w:rsidRPr="007B55F4" w:rsidRDefault="00E64EAB" w:rsidP="00E64EAB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55F4">
              <w:rPr>
                <w:rFonts w:ascii="Arial" w:hAnsi="Arial" w:cs="Arial"/>
                <w:sz w:val="18"/>
                <w:szCs w:val="18"/>
              </w:rPr>
              <w:t xml:space="preserve">1. Germany </w:t>
            </w:r>
            <w:r w:rsidRPr="007B55F4"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B34EF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220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4EFB">
              <w:rPr>
                <w:rFonts w:ascii="Arial" w:hAnsi="Arial" w:cs="Arial"/>
                <w:sz w:val="18"/>
                <w:szCs w:val="18"/>
              </w:rPr>
              <w:t>024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B34EF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B34EF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56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4EFB">
              <w:rPr>
                <w:rFonts w:ascii="Arial" w:hAnsi="Arial" w:cs="Arial"/>
                <w:sz w:val="18"/>
                <w:szCs w:val="18"/>
              </w:rPr>
              <w:t>163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B34EFB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B34EF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50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4EFB">
              <w:rPr>
                <w:rFonts w:ascii="Arial" w:hAnsi="Arial" w:cs="Arial"/>
                <w:sz w:val="18"/>
                <w:szCs w:val="18"/>
              </w:rPr>
              <w:t>621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B34EF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B34EF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108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B34EF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B34EF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103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B34EF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B34EF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104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B34EF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27.1</w:t>
            </w:r>
          </w:p>
        </w:tc>
        <w:tc>
          <w:tcPr>
            <w:tcW w:w="45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B34EF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27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B34EFB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E64EAB" w:rsidRPr="00D90892" w:rsidTr="002D49E4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4EAB" w:rsidRPr="007B55F4" w:rsidRDefault="00E64EAB" w:rsidP="00E64EAB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55F4">
              <w:rPr>
                <w:rFonts w:ascii="Arial" w:hAnsi="Arial" w:cs="Arial"/>
                <w:sz w:val="18"/>
                <w:szCs w:val="18"/>
              </w:rPr>
              <w:t>2. United Kingdom</w:t>
            </w:r>
            <w:r w:rsidRPr="007B55F4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B34EF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53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4EFB">
              <w:rPr>
                <w:rFonts w:ascii="Arial" w:hAnsi="Arial" w:cs="Arial"/>
                <w:sz w:val="18"/>
                <w:szCs w:val="18"/>
              </w:rPr>
              <w:t>436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B34EFB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B34EF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13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4EFB">
              <w:rPr>
                <w:rFonts w:ascii="Arial" w:hAnsi="Arial" w:cs="Arial"/>
                <w:sz w:val="18"/>
                <w:szCs w:val="18"/>
              </w:rPr>
              <w:t>646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B34EF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B34EF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12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4EFB">
              <w:rPr>
                <w:rFonts w:ascii="Arial" w:hAnsi="Arial" w:cs="Arial"/>
                <w:sz w:val="18"/>
                <w:szCs w:val="18"/>
              </w:rPr>
              <w:t>296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B34EF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B34EF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105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B34EF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B34EF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100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B34EFB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B34EF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101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B34EF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6.7</w:t>
            </w:r>
          </w:p>
        </w:tc>
        <w:tc>
          <w:tcPr>
            <w:tcW w:w="45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B34EF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B34EFB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E64EAB" w:rsidRPr="00D90892" w:rsidTr="002D49E4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4EAB" w:rsidRPr="007B55F4" w:rsidRDefault="00E64EAB" w:rsidP="00E64EAB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55F4">
              <w:rPr>
                <w:rFonts w:ascii="Arial" w:hAnsi="Arial" w:cs="Arial"/>
                <w:sz w:val="18"/>
                <w:szCs w:val="18"/>
              </w:rPr>
              <w:t>3. Czech Republic</w:t>
            </w:r>
            <w:r w:rsidRPr="007B55F4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B34EF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52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4EFB">
              <w:rPr>
                <w:rFonts w:ascii="Arial" w:hAnsi="Arial" w:cs="Arial"/>
                <w:sz w:val="18"/>
                <w:szCs w:val="18"/>
              </w:rPr>
              <w:t>801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B34EF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B34EF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13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4EFB">
              <w:rPr>
                <w:rFonts w:ascii="Arial" w:hAnsi="Arial" w:cs="Arial"/>
                <w:sz w:val="18"/>
                <w:szCs w:val="18"/>
              </w:rPr>
              <w:t>482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B34EF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B34EF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12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4EFB">
              <w:rPr>
                <w:rFonts w:ascii="Arial" w:hAnsi="Arial" w:cs="Arial"/>
                <w:sz w:val="18"/>
                <w:szCs w:val="18"/>
              </w:rPr>
              <w:t>151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B34EF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B34EF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106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B34EF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B34EF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101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B34EF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B34EF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102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B34EF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6.6</w:t>
            </w:r>
          </w:p>
        </w:tc>
        <w:tc>
          <w:tcPr>
            <w:tcW w:w="45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B34EF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B34EFB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E64EAB" w:rsidRPr="00D90892" w:rsidTr="002D49E4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4EAB" w:rsidRPr="007B55F4" w:rsidRDefault="00E64EAB" w:rsidP="00E64EAB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55F4">
              <w:rPr>
                <w:rFonts w:ascii="Arial" w:hAnsi="Arial" w:cs="Arial"/>
                <w:sz w:val="18"/>
                <w:szCs w:val="18"/>
              </w:rPr>
              <w:t>4. France</w:t>
            </w:r>
            <w:r w:rsidRPr="007B55F4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B34EF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4EFB">
              <w:rPr>
                <w:rFonts w:ascii="Arial" w:hAnsi="Arial" w:cs="Arial"/>
                <w:sz w:val="18"/>
                <w:szCs w:val="18"/>
              </w:rPr>
              <w:t>215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B34EF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B34EF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11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4EFB">
              <w:rPr>
                <w:rFonts w:ascii="Arial" w:hAnsi="Arial" w:cs="Arial"/>
                <w:sz w:val="18"/>
                <w:szCs w:val="18"/>
              </w:rPr>
              <w:t>294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B34EF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B34EF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10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4EFB">
              <w:rPr>
                <w:rFonts w:ascii="Arial" w:hAnsi="Arial" w:cs="Arial"/>
                <w:sz w:val="18"/>
                <w:szCs w:val="18"/>
              </w:rPr>
              <w:t>175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B34EF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B34EF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106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B34EF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B34EF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101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B34EF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B34EF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102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B34EF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5.5</w:t>
            </w:r>
          </w:p>
        </w:tc>
        <w:tc>
          <w:tcPr>
            <w:tcW w:w="45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B34EF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B34EFB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E64EAB" w:rsidRPr="00D90892" w:rsidTr="002D49E4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4EAB" w:rsidRPr="007B55F4" w:rsidRDefault="00E64EAB" w:rsidP="00E64EAB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55F4">
              <w:rPr>
                <w:rFonts w:ascii="Arial" w:hAnsi="Arial" w:cs="Arial"/>
                <w:sz w:val="18"/>
                <w:szCs w:val="18"/>
              </w:rPr>
              <w:t>5. Italy</w:t>
            </w:r>
            <w:r w:rsidRPr="007B55F4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B34EF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38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4EFB">
              <w:rPr>
                <w:rFonts w:ascii="Arial" w:hAnsi="Arial" w:cs="Arial"/>
                <w:sz w:val="18"/>
                <w:szCs w:val="18"/>
              </w:rPr>
              <w:t>300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B34EF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B34EF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4EFB">
              <w:rPr>
                <w:rFonts w:ascii="Arial" w:hAnsi="Arial" w:cs="Arial"/>
                <w:sz w:val="18"/>
                <w:szCs w:val="18"/>
              </w:rPr>
              <w:t>784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B34EF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B34EF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4EFB">
              <w:rPr>
                <w:rFonts w:ascii="Arial" w:hAnsi="Arial" w:cs="Arial"/>
                <w:sz w:val="18"/>
                <w:szCs w:val="18"/>
              </w:rPr>
              <w:t>814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B34EF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B34EF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105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B34EF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B34EF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100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B34EFB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B34EF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101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B34EF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4.8</w:t>
            </w:r>
          </w:p>
        </w:tc>
        <w:tc>
          <w:tcPr>
            <w:tcW w:w="45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B34EF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B34EFB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E64EAB" w:rsidRPr="00D90892" w:rsidTr="002D49E4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4EAB" w:rsidRPr="007B55F4" w:rsidRDefault="00E64EAB" w:rsidP="00E64EAB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55F4">
              <w:rPr>
                <w:rFonts w:ascii="Arial" w:hAnsi="Arial" w:cs="Arial"/>
                <w:sz w:val="18"/>
                <w:szCs w:val="18"/>
              </w:rPr>
              <w:t>6. Netherlands</w:t>
            </w:r>
            <w:r w:rsidRPr="007B55F4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B34EF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36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4EFB">
              <w:rPr>
                <w:rFonts w:ascii="Arial" w:hAnsi="Arial" w:cs="Arial"/>
                <w:sz w:val="18"/>
                <w:szCs w:val="18"/>
              </w:rPr>
              <w:t>004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B34EF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B34EF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4EFB">
              <w:rPr>
                <w:rFonts w:ascii="Arial" w:hAnsi="Arial" w:cs="Arial"/>
                <w:sz w:val="18"/>
                <w:szCs w:val="18"/>
              </w:rPr>
              <w:t>181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B34EF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B34EF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4EFB">
              <w:rPr>
                <w:rFonts w:ascii="Arial" w:hAnsi="Arial" w:cs="Arial"/>
                <w:sz w:val="18"/>
                <w:szCs w:val="18"/>
              </w:rPr>
              <w:t>282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B34EF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B34EF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108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B34EF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B34EF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103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B34EF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B34EF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104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B34EF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4.4</w:t>
            </w:r>
          </w:p>
        </w:tc>
        <w:tc>
          <w:tcPr>
            <w:tcW w:w="45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B34EF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B34EFB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E64EAB" w:rsidRPr="00D90892" w:rsidTr="002D49E4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4EAB" w:rsidRPr="007B55F4" w:rsidRDefault="00E64EAB" w:rsidP="00E64EAB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55F4">
              <w:rPr>
                <w:rFonts w:ascii="Arial" w:hAnsi="Arial" w:cs="Arial"/>
                <w:sz w:val="18"/>
                <w:szCs w:val="18"/>
              </w:rPr>
              <w:t>7. Sweden</w:t>
            </w:r>
            <w:r w:rsidRPr="007B55F4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B34EF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23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4EFB">
              <w:rPr>
                <w:rFonts w:ascii="Arial" w:hAnsi="Arial" w:cs="Arial"/>
                <w:sz w:val="18"/>
                <w:szCs w:val="18"/>
              </w:rPr>
              <w:t>288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B34EF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B34EF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4EFB">
              <w:rPr>
                <w:rFonts w:ascii="Arial" w:hAnsi="Arial" w:cs="Arial"/>
                <w:sz w:val="18"/>
                <w:szCs w:val="18"/>
              </w:rPr>
              <w:t>944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B34EFB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B34EF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4EFB">
              <w:rPr>
                <w:rFonts w:ascii="Arial" w:hAnsi="Arial" w:cs="Arial"/>
                <w:sz w:val="18"/>
                <w:szCs w:val="18"/>
              </w:rPr>
              <w:t>359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B34EF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B34EF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113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B34EF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B34EF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108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B34EF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B34EF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108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B34EFB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2.7</w:t>
            </w:r>
          </w:p>
        </w:tc>
        <w:tc>
          <w:tcPr>
            <w:tcW w:w="45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B34EF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B34EFB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E64EAB" w:rsidRPr="00D90892" w:rsidTr="002D49E4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4EAB" w:rsidRPr="007B55F4" w:rsidRDefault="00E64EAB" w:rsidP="00E64EAB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55F4">
              <w:rPr>
                <w:rFonts w:ascii="Arial" w:hAnsi="Arial" w:cs="Arial"/>
                <w:sz w:val="18"/>
                <w:szCs w:val="18"/>
              </w:rPr>
              <w:t>8. Russia</w:t>
            </w:r>
            <w:r w:rsidRPr="007B55F4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B34EF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22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4EFB">
              <w:rPr>
                <w:rFonts w:ascii="Arial" w:hAnsi="Arial" w:cs="Arial"/>
                <w:sz w:val="18"/>
                <w:szCs w:val="18"/>
              </w:rPr>
              <w:t>694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B34EF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B34EF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4EFB">
              <w:rPr>
                <w:rFonts w:ascii="Arial" w:hAnsi="Arial" w:cs="Arial"/>
                <w:sz w:val="18"/>
                <w:szCs w:val="18"/>
              </w:rPr>
              <w:t>783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B34EF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B34EF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4EFB">
              <w:rPr>
                <w:rFonts w:ascii="Arial" w:hAnsi="Arial" w:cs="Arial"/>
                <w:sz w:val="18"/>
                <w:szCs w:val="18"/>
              </w:rPr>
              <w:t>216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B34EF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B34EF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106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B34EF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B34EF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101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B34EF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B34EF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101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B34EF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2.9</w:t>
            </w:r>
          </w:p>
        </w:tc>
        <w:tc>
          <w:tcPr>
            <w:tcW w:w="45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B34EF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B34EFB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E64EAB" w:rsidRPr="00D90892" w:rsidTr="002D49E4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4EAB" w:rsidRPr="007B55F4" w:rsidRDefault="00E64EAB" w:rsidP="00E64EAB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55F4">
              <w:rPr>
                <w:rFonts w:ascii="Arial" w:hAnsi="Arial" w:cs="Arial"/>
                <w:sz w:val="18"/>
                <w:szCs w:val="18"/>
              </w:rPr>
              <w:t>9. Spain</w:t>
            </w:r>
            <w:r w:rsidRPr="007B55F4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B34EF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21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4EFB">
              <w:rPr>
                <w:rFonts w:ascii="Arial" w:hAnsi="Arial" w:cs="Arial"/>
                <w:sz w:val="18"/>
                <w:szCs w:val="18"/>
              </w:rPr>
              <w:t>828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B34EF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B34EF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4EFB">
              <w:rPr>
                <w:rFonts w:ascii="Arial" w:hAnsi="Arial" w:cs="Arial"/>
                <w:sz w:val="18"/>
                <w:szCs w:val="18"/>
              </w:rPr>
              <w:t>576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B34EF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B34EF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4EFB">
              <w:rPr>
                <w:rFonts w:ascii="Arial" w:hAnsi="Arial" w:cs="Arial"/>
                <w:sz w:val="18"/>
                <w:szCs w:val="18"/>
              </w:rPr>
              <w:t>023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B34EF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B34EF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111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B34EF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B34EF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106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B34EF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B34EF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107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B34EF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2.6</w:t>
            </w:r>
          </w:p>
        </w:tc>
        <w:tc>
          <w:tcPr>
            <w:tcW w:w="45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B34EF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B34EFB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E64EAB" w:rsidRPr="00D90892" w:rsidTr="002D49E4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4EAB" w:rsidRPr="007B55F4" w:rsidRDefault="00E64EAB" w:rsidP="00E64EAB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00958">
              <w:rPr>
                <w:rFonts w:ascii="Arial" w:hAnsi="Arial" w:cs="Arial"/>
                <w:sz w:val="18"/>
                <w:szCs w:val="18"/>
              </w:rPr>
              <w:t>10.</w:t>
            </w:r>
            <w:r w:rsidRPr="007B55F4">
              <w:rPr>
                <w:rFonts w:ascii="Arial" w:hAnsi="Arial" w:cs="Arial"/>
                <w:sz w:val="18"/>
                <w:szCs w:val="18"/>
                <w:lang w:val="en-US"/>
              </w:rPr>
              <w:t xml:space="preserve"> Hungary</w:t>
            </w:r>
            <w:r w:rsidRPr="007B55F4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B34EF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21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4EFB">
              <w:rPr>
                <w:rFonts w:ascii="Arial" w:hAnsi="Arial" w:cs="Arial"/>
                <w:sz w:val="18"/>
                <w:szCs w:val="18"/>
              </w:rPr>
              <w:t>296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B34EF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B34EF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4EFB">
              <w:rPr>
                <w:rFonts w:ascii="Arial" w:hAnsi="Arial" w:cs="Arial"/>
                <w:sz w:val="18"/>
                <w:szCs w:val="18"/>
              </w:rPr>
              <w:t>441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B34EF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B34EF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4EFB">
              <w:rPr>
                <w:rFonts w:ascii="Arial" w:hAnsi="Arial" w:cs="Arial"/>
                <w:sz w:val="18"/>
                <w:szCs w:val="18"/>
              </w:rPr>
              <w:t>901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B34EF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B34EF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106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B34EF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B34EF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101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B34EFB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B34EF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102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B34EF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2.7</w:t>
            </w:r>
          </w:p>
        </w:tc>
        <w:tc>
          <w:tcPr>
            <w:tcW w:w="45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B34EF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B34EFB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11661A" w:rsidRPr="00D90892" w:rsidTr="00B768EB"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661A" w:rsidRDefault="0011661A" w:rsidP="00096B2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1661A" w:rsidRPr="00664503" w:rsidRDefault="0011661A" w:rsidP="006B123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>IMPORT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6B123A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4</w:t>
            </w:r>
          </w:p>
        </w:tc>
      </w:tr>
      <w:tr w:rsidR="00E64EAB" w:rsidRPr="00D90892" w:rsidTr="00C50364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4EAB" w:rsidRPr="007B55F4" w:rsidRDefault="00E64EAB" w:rsidP="00E64EAB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55F4">
              <w:rPr>
                <w:rFonts w:ascii="Arial" w:hAnsi="Arial" w:cs="Arial"/>
                <w:sz w:val="18"/>
                <w:szCs w:val="18"/>
              </w:rPr>
              <w:t>1. Germany</w:t>
            </w:r>
            <w:r w:rsidRPr="007B55F4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2F4DC1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183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4DC1">
              <w:rPr>
                <w:rFonts w:ascii="Arial" w:hAnsi="Arial" w:cs="Arial"/>
                <w:sz w:val="18"/>
                <w:szCs w:val="18"/>
              </w:rPr>
              <w:t>201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F4DC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2F4DC1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46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4DC1">
              <w:rPr>
                <w:rFonts w:ascii="Arial" w:hAnsi="Arial" w:cs="Arial"/>
                <w:sz w:val="18"/>
                <w:szCs w:val="18"/>
              </w:rPr>
              <w:t>792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F4DC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2F4DC1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42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4DC1">
              <w:rPr>
                <w:rFonts w:ascii="Arial" w:hAnsi="Arial" w:cs="Arial"/>
                <w:sz w:val="18"/>
                <w:szCs w:val="18"/>
              </w:rPr>
              <w:t>151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F4DC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2F4DC1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108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F4DC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2F4DC1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103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F4DC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2F4DC1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103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F4DC1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22.9</w:t>
            </w:r>
          </w:p>
        </w:tc>
        <w:tc>
          <w:tcPr>
            <w:tcW w:w="45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2F4DC1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23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F4DC1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E64EAB" w:rsidRPr="00D90892" w:rsidTr="00C50364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4EAB" w:rsidRPr="007B55F4" w:rsidRDefault="00E64EAB" w:rsidP="00E64EAB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55F4"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Pr="007B55F4">
              <w:rPr>
                <w:rFonts w:ascii="Arial" w:hAnsi="Arial" w:cs="Arial"/>
                <w:sz w:val="18"/>
                <w:szCs w:val="18"/>
                <w:lang w:val="en-US"/>
              </w:rPr>
              <w:t>China</w:t>
            </w:r>
            <w:r w:rsidRPr="007B55F4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2F4DC1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94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4DC1">
              <w:rPr>
                <w:rFonts w:ascii="Arial" w:hAnsi="Arial" w:cs="Arial"/>
                <w:sz w:val="18"/>
                <w:szCs w:val="18"/>
              </w:rPr>
              <w:t>235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F4DC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2F4DC1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24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4DC1">
              <w:rPr>
                <w:rFonts w:ascii="Arial" w:hAnsi="Arial" w:cs="Arial"/>
                <w:sz w:val="18"/>
                <w:szCs w:val="18"/>
              </w:rPr>
              <w:t>007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F4DC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2F4DC1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21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4DC1">
              <w:rPr>
                <w:rFonts w:ascii="Arial" w:hAnsi="Arial" w:cs="Arial"/>
                <w:sz w:val="18"/>
                <w:szCs w:val="18"/>
              </w:rPr>
              <w:t>665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F4DC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2F4DC1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109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F4DC1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2F4DC1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105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F4DC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2F4DC1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105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F4DC1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11.6</w:t>
            </w:r>
          </w:p>
        </w:tc>
        <w:tc>
          <w:tcPr>
            <w:tcW w:w="45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2F4DC1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12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F4DC1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E64EAB" w:rsidRPr="00D90892" w:rsidTr="00C50364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4EAB" w:rsidRPr="007B55F4" w:rsidRDefault="00E64EAB" w:rsidP="00E64EAB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55F4">
              <w:rPr>
                <w:rFonts w:ascii="Arial" w:hAnsi="Arial" w:cs="Arial"/>
                <w:sz w:val="18"/>
                <w:szCs w:val="18"/>
              </w:rPr>
              <w:t>3. Russia</w:t>
            </w:r>
            <w:r w:rsidRPr="007B55F4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2F4DC1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45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4DC1">
              <w:rPr>
                <w:rFonts w:ascii="Arial" w:hAnsi="Arial" w:cs="Arial"/>
                <w:sz w:val="18"/>
                <w:szCs w:val="18"/>
              </w:rPr>
              <w:t>337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F4DC1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2F4DC1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11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4DC1">
              <w:rPr>
                <w:rFonts w:ascii="Arial" w:hAnsi="Arial" w:cs="Arial"/>
                <w:sz w:val="18"/>
                <w:szCs w:val="18"/>
              </w:rPr>
              <w:t>571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F4DC1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2F4DC1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10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4DC1">
              <w:rPr>
                <w:rFonts w:ascii="Arial" w:hAnsi="Arial" w:cs="Arial"/>
                <w:sz w:val="18"/>
                <w:szCs w:val="18"/>
              </w:rPr>
              <w:t>443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F4DC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2F4DC1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84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F4DC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2F4DC1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80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F4DC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2F4DC1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81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F4DC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7.3</w:t>
            </w:r>
          </w:p>
        </w:tc>
        <w:tc>
          <w:tcPr>
            <w:tcW w:w="45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2F4DC1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F4DC1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E64EAB" w:rsidRPr="00D90892" w:rsidTr="00C50364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4EAB" w:rsidRPr="007B55F4" w:rsidRDefault="00E64EAB" w:rsidP="00E64EAB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55F4">
              <w:rPr>
                <w:rFonts w:ascii="Arial" w:hAnsi="Arial" w:cs="Arial"/>
                <w:sz w:val="18"/>
                <w:szCs w:val="18"/>
              </w:rPr>
              <w:t>4. Italy</w:t>
            </w:r>
            <w:r w:rsidRPr="007B55F4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2F4DC1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43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4DC1">
              <w:rPr>
                <w:rFonts w:ascii="Arial" w:hAnsi="Arial" w:cs="Arial"/>
                <w:sz w:val="18"/>
                <w:szCs w:val="18"/>
              </w:rPr>
              <w:t>722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F4DC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2F4DC1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11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4DC1">
              <w:rPr>
                <w:rFonts w:ascii="Arial" w:hAnsi="Arial" w:cs="Arial"/>
                <w:sz w:val="18"/>
                <w:szCs w:val="18"/>
              </w:rPr>
              <w:t>172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F4DC1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2F4DC1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10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4DC1">
              <w:rPr>
                <w:rFonts w:ascii="Arial" w:hAnsi="Arial" w:cs="Arial"/>
                <w:sz w:val="18"/>
                <w:szCs w:val="18"/>
              </w:rPr>
              <w:t>059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F4DC1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2F4DC1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109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F4DC1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2F4DC1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104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F4DC1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2F4DC1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105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F4DC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5.4</w:t>
            </w:r>
          </w:p>
        </w:tc>
        <w:tc>
          <w:tcPr>
            <w:tcW w:w="45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2F4DC1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F4DC1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E64EAB" w:rsidRPr="00D90892" w:rsidTr="00C50364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4EAB" w:rsidRPr="007B55F4" w:rsidRDefault="00E64EAB" w:rsidP="00E64EAB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55F4">
              <w:rPr>
                <w:rFonts w:ascii="Arial" w:hAnsi="Arial" w:cs="Arial"/>
                <w:sz w:val="18"/>
                <w:szCs w:val="18"/>
              </w:rPr>
              <w:t>5. France</w:t>
            </w:r>
            <w:r w:rsidRPr="007B55F4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2F4DC1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31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4DC1">
              <w:rPr>
                <w:rFonts w:ascii="Arial" w:hAnsi="Arial" w:cs="Arial"/>
                <w:sz w:val="18"/>
                <w:szCs w:val="18"/>
              </w:rPr>
              <w:t>273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F4DC1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2F4DC1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4DC1">
              <w:rPr>
                <w:rFonts w:ascii="Arial" w:hAnsi="Arial" w:cs="Arial"/>
                <w:sz w:val="18"/>
                <w:szCs w:val="18"/>
              </w:rPr>
              <w:t>986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F4DC1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2F4DC1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4DC1">
              <w:rPr>
                <w:rFonts w:ascii="Arial" w:hAnsi="Arial" w:cs="Arial"/>
                <w:sz w:val="18"/>
                <w:szCs w:val="18"/>
              </w:rPr>
              <w:t>196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F4DC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2F4DC1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112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F4DC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2F4DC1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107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F4DC1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2F4DC1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108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F4DC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3.8</w:t>
            </w:r>
          </w:p>
        </w:tc>
        <w:tc>
          <w:tcPr>
            <w:tcW w:w="45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2F4DC1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F4DC1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E64EAB" w:rsidRPr="00D90892" w:rsidTr="00C50364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4EAB" w:rsidRPr="007B55F4" w:rsidRDefault="00E64EAB" w:rsidP="00E64EAB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55F4">
              <w:rPr>
                <w:rFonts w:ascii="Arial" w:hAnsi="Arial" w:cs="Arial"/>
                <w:sz w:val="18"/>
                <w:szCs w:val="18"/>
              </w:rPr>
              <w:t>6. Netherlands</w:t>
            </w:r>
            <w:r w:rsidRPr="007B55F4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2F4DC1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30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4DC1">
              <w:rPr>
                <w:rFonts w:ascii="Arial" w:hAnsi="Arial" w:cs="Arial"/>
                <w:sz w:val="18"/>
                <w:szCs w:val="18"/>
              </w:rPr>
              <w:t>216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F4DC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2F4DC1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4DC1">
              <w:rPr>
                <w:rFonts w:ascii="Arial" w:hAnsi="Arial" w:cs="Arial"/>
                <w:sz w:val="18"/>
                <w:szCs w:val="18"/>
              </w:rPr>
              <w:t>710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F4DC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2F4DC1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4DC1">
              <w:rPr>
                <w:rFonts w:ascii="Arial" w:hAnsi="Arial" w:cs="Arial"/>
                <w:sz w:val="18"/>
                <w:szCs w:val="18"/>
              </w:rPr>
              <w:t>951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F4DC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2F4DC1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105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F4DC1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2F4DC1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101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F4DC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2F4DC1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101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F4DC1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3.8</w:t>
            </w:r>
          </w:p>
        </w:tc>
        <w:tc>
          <w:tcPr>
            <w:tcW w:w="45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2F4DC1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F4DC1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E64EAB" w:rsidRPr="00D90892" w:rsidTr="00C50364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4EAB" w:rsidRPr="007B55F4" w:rsidRDefault="00E64EAB" w:rsidP="00E64EAB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55F4">
              <w:rPr>
                <w:rFonts w:ascii="Arial" w:hAnsi="Arial" w:cs="Arial"/>
                <w:sz w:val="18"/>
                <w:szCs w:val="18"/>
              </w:rPr>
              <w:t>7. Czech Republic.</w:t>
            </w:r>
            <w:r w:rsidRPr="007B55F4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2F4DC1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28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4DC1">
              <w:rPr>
                <w:rFonts w:ascii="Arial" w:hAnsi="Arial" w:cs="Arial"/>
                <w:sz w:val="18"/>
                <w:szCs w:val="18"/>
              </w:rPr>
              <w:t>468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F4DC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2F4DC1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4DC1">
              <w:rPr>
                <w:rFonts w:ascii="Arial" w:hAnsi="Arial" w:cs="Arial"/>
                <w:sz w:val="18"/>
                <w:szCs w:val="18"/>
              </w:rPr>
              <w:t>270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F4DC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2F4DC1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4DC1">
              <w:rPr>
                <w:rFonts w:ascii="Arial" w:hAnsi="Arial" w:cs="Arial"/>
                <w:sz w:val="18"/>
                <w:szCs w:val="18"/>
              </w:rPr>
              <w:t>550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F4DC1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2F4DC1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110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F4DC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2F4DC1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105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F4DC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2F4DC1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106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F4DC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3.5</w:t>
            </w:r>
          </w:p>
        </w:tc>
        <w:tc>
          <w:tcPr>
            <w:tcW w:w="45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2F4DC1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F4DC1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E64EAB" w:rsidRPr="00D90892" w:rsidTr="00C50364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4EAB" w:rsidRPr="007B55F4" w:rsidRDefault="00E64EAB" w:rsidP="00E64EAB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55F4">
              <w:rPr>
                <w:rFonts w:ascii="Arial" w:hAnsi="Arial" w:cs="Arial"/>
                <w:sz w:val="18"/>
                <w:szCs w:val="18"/>
              </w:rPr>
              <w:t>8.</w:t>
            </w:r>
            <w:r w:rsidRPr="007B55F4">
              <w:rPr>
                <w:rFonts w:ascii="Arial" w:hAnsi="Arial" w:cs="Arial"/>
                <w:sz w:val="18"/>
                <w:szCs w:val="18"/>
                <w:lang w:val="en-US"/>
              </w:rPr>
              <w:t xml:space="preserve"> United States</w:t>
            </w:r>
            <w:r w:rsidRPr="007B55F4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2F4DC1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22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4DC1">
              <w:rPr>
                <w:rFonts w:ascii="Arial" w:hAnsi="Arial" w:cs="Arial"/>
                <w:sz w:val="18"/>
                <w:szCs w:val="18"/>
              </w:rPr>
              <w:t>135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F4DC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2F4DC1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4DC1">
              <w:rPr>
                <w:rFonts w:ascii="Arial" w:hAnsi="Arial" w:cs="Arial"/>
                <w:sz w:val="18"/>
                <w:szCs w:val="18"/>
              </w:rPr>
              <w:t>644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F4DC1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2F4DC1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4DC1">
              <w:rPr>
                <w:rFonts w:ascii="Arial" w:hAnsi="Arial" w:cs="Arial"/>
                <w:sz w:val="18"/>
                <w:szCs w:val="18"/>
              </w:rPr>
              <w:t>091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F4DC1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2F4DC1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111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F4DC1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2F4DC1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107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F4DC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2F4DC1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107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F4DC1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2.7</w:t>
            </w:r>
          </w:p>
        </w:tc>
        <w:tc>
          <w:tcPr>
            <w:tcW w:w="45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2F4DC1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F4DC1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E64EAB" w:rsidRPr="00D90892" w:rsidTr="00C50364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4EAB" w:rsidRPr="007B55F4" w:rsidRDefault="00E64EAB" w:rsidP="00E64EAB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55F4">
              <w:rPr>
                <w:rFonts w:ascii="Arial" w:hAnsi="Arial" w:cs="Arial"/>
                <w:sz w:val="18"/>
                <w:szCs w:val="18"/>
              </w:rPr>
              <w:t>9.</w:t>
            </w:r>
            <w:r w:rsidRPr="007B55F4">
              <w:rPr>
                <w:rFonts w:ascii="Arial" w:hAnsi="Arial" w:cs="Arial"/>
                <w:sz w:val="18"/>
                <w:szCs w:val="18"/>
                <w:lang w:val="en-US"/>
              </w:rPr>
              <w:t xml:space="preserve"> Belgium</w:t>
            </w:r>
            <w:r w:rsidRPr="007B55F4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2F4DC1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20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4DC1">
              <w:rPr>
                <w:rFonts w:ascii="Arial" w:hAnsi="Arial" w:cs="Arial"/>
                <w:sz w:val="18"/>
                <w:szCs w:val="18"/>
              </w:rPr>
              <w:t>842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F4DC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2F4DC1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4DC1">
              <w:rPr>
                <w:rFonts w:ascii="Arial" w:hAnsi="Arial" w:cs="Arial"/>
                <w:sz w:val="18"/>
                <w:szCs w:val="18"/>
              </w:rPr>
              <w:t>324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F4DC1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2F4DC1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4DC1">
              <w:rPr>
                <w:rFonts w:ascii="Arial" w:hAnsi="Arial" w:cs="Arial"/>
                <w:sz w:val="18"/>
                <w:szCs w:val="18"/>
              </w:rPr>
              <w:t>795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F4DC1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2F4DC1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115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F4DC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2F4DC1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110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F4DC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2F4DC1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111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F4DC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2.4</w:t>
            </w:r>
          </w:p>
        </w:tc>
        <w:tc>
          <w:tcPr>
            <w:tcW w:w="45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2F4DC1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F4DC1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E64EAB" w:rsidRPr="00D90892" w:rsidTr="00C50364"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AB" w:rsidRPr="007B55F4" w:rsidRDefault="00E64EAB" w:rsidP="00E64EAB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55F4">
              <w:rPr>
                <w:rFonts w:ascii="Arial" w:hAnsi="Arial" w:cs="Arial"/>
                <w:sz w:val="18"/>
                <w:szCs w:val="18"/>
              </w:rPr>
              <w:t>10. United Kingdom</w:t>
            </w:r>
            <w:r w:rsidRPr="007B55F4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EAB" w:rsidRPr="002F4DC1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20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4DC1">
              <w:rPr>
                <w:rFonts w:ascii="Arial" w:hAnsi="Arial" w:cs="Arial"/>
                <w:sz w:val="18"/>
                <w:szCs w:val="18"/>
              </w:rPr>
              <w:t>355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F4DC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EAB" w:rsidRPr="002F4DC1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4DC1">
              <w:rPr>
                <w:rFonts w:ascii="Arial" w:hAnsi="Arial" w:cs="Arial"/>
                <w:sz w:val="18"/>
                <w:szCs w:val="18"/>
              </w:rPr>
              <w:t>196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F4DC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EAB" w:rsidRPr="002F4DC1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4DC1">
              <w:rPr>
                <w:rFonts w:ascii="Arial" w:hAnsi="Arial" w:cs="Arial"/>
                <w:sz w:val="18"/>
                <w:szCs w:val="18"/>
              </w:rPr>
              <w:t>682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F4DC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EAB" w:rsidRPr="002F4DC1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101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F4DC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EAB" w:rsidRPr="002F4DC1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96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F4DC1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EAB" w:rsidRPr="002F4DC1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97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F4DC1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2.7</w:t>
            </w:r>
          </w:p>
        </w:tc>
        <w:tc>
          <w:tcPr>
            <w:tcW w:w="4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EAB" w:rsidRPr="002F4DC1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F4DC1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</w:tbl>
    <w:p w:rsidR="00281B7B" w:rsidRPr="007B55F4" w:rsidRDefault="00281B7B" w:rsidP="00817E2F">
      <w:pPr>
        <w:spacing w:after="0" w:line="240" w:lineRule="auto"/>
        <w:ind w:right="-85" w:firstLine="426"/>
        <w:rPr>
          <w:rFonts w:ascii="Arial" w:hAnsi="Arial" w:cs="Arial"/>
          <w:sz w:val="24"/>
          <w:szCs w:val="24"/>
        </w:rPr>
      </w:pPr>
    </w:p>
    <w:p w:rsidR="00C43C6A" w:rsidRDefault="00C43C6A" w:rsidP="002C3BD9">
      <w:pPr>
        <w:pStyle w:val="Nagwek2"/>
        <w:spacing w:before="0" w:after="200" w:line="240" w:lineRule="auto"/>
        <w:jc w:val="center"/>
        <w:rPr>
          <w:rFonts w:ascii="Arial" w:hAnsi="Arial" w:cs="Arial"/>
          <w:color w:val="auto"/>
          <w:sz w:val="24"/>
          <w:szCs w:val="24"/>
          <w:lang w:val="en-US"/>
        </w:rPr>
      </w:pPr>
    </w:p>
    <w:p w:rsidR="00B62026" w:rsidRPr="00B62026" w:rsidRDefault="00B62026" w:rsidP="00B62026">
      <w:pPr>
        <w:rPr>
          <w:lang w:val="en-US"/>
        </w:rPr>
      </w:pPr>
    </w:p>
    <w:p w:rsidR="00817E2F" w:rsidRPr="007B55F4" w:rsidRDefault="007B55F4" w:rsidP="002C3BD9">
      <w:pPr>
        <w:pStyle w:val="Nagwek2"/>
        <w:spacing w:before="0" w:after="200" w:line="240" w:lineRule="auto"/>
        <w:jc w:val="center"/>
        <w:rPr>
          <w:rFonts w:ascii="Arial" w:hAnsi="Arial" w:cs="Arial"/>
          <w:color w:val="auto"/>
          <w:sz w:val="24"/>
          <w:szCs w:val="24"/>
          <w:vertAlign w:val="superscript"/>
          <w:lang w:val="en-US"/>
        </w:rPr>
      </w:pPr>
      <w:r w:rsidRPr="007B55F4">
        <w:rPr>
          <w:rFonts w:ascii="Arial" w:hAnsi="Arial" w:cs="Arial"/>
          <w:color w:val="auto"/>
          <w:sz w:val="24"/>
          <w:szCs w:val="24"/>
          <w:lang w:val="en-US"/>
        </w:rPr>
        <w:t>Imports by country of consignment</w:t>
      </w:r>
      <w:r w:rsidR="006B123A">
        <w:rPr>
          <w:rFonts w:ascii="Arial" w:hAnsi="Arial" w:cs="Arial"/>
          <w:color w:val="auto"/>
          <w:sz w:val="24"/>
          <w:szCs w:val="24"/>
          <w:vertAlign w:val="superscript"/>
          <w:lang w:val="en-US"/>
        </w:rPr>
        <w:t>5</w:t>
      </w:r>
      <w:r w:rsidRPr="007B55F4">
        <w:rPr>
          <w:rFonts w:ascii="Arial" w:hAnsi="Arial" w:cs="Arial"/>
          <w:color w:val="auto"/>
          <w:sz w:val="24"/>
          <w:szCs w:val="24"/>
          <w:lang w:val="en-US"/>
        </w:rPr>
        <w:t xml:space="preserve"> in total and by </w:t>
      </w:r>
      <w:r w:rsidR="00BB6B18">
        <w:rPr>
          <w:rFonts w:ascii="Arial" w:hAnsi="Arial" w:cs="Arial"/>
          <w:color w:val="auto"/>
          <w:sz w:val="24"/>
          <w:szCs w:val="24"/>
          <w:lang w:val="en-US"/>
        </w:rPr>
        <w:t xml:space="preserve">groups of </w:t>
      </w:r>
      <w:r w:rsidRPr="007B55F4">
        <w:rPr>
          <w:rFonts w:ascii="Arial" w:hAnsi="Arial" w:cs="Arial"/>
          <w:color w:val="auto"/>
          <w:sz w:val="24"/>
          <w:szCs w:val="24"/>
          <w:lang w:val="en-US"/>
        </w:rPr>
        <w:t>countries</w:t>
      </w:r>
    </w:p>
    <w:tbl>
      <w:tblPr>
        <w:tblW w:w="10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1134"/>
        <w:gridCol w:w="1134"/>
        <w:gridCol w:w="1134"/>
        <w:gridCol w:w="709"/>
        <w:gridCol w:w="670"/>
        <w:gridCol w:w="720"/>
        <w:gridCol w:w="743"/>
        <w:gridCol w:w="23"/>
        <w:gridCol w:w="720"/>
      </w:tblGrid>
      <w:tr w:rsidR="00E64EAB" w:rsidRPr="00D90892" w:rsidTr="002D49E4">
        <w:tc>
          <w:tcPr>
            <w:tcW w:w="351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4EAB" w:rsidRPr="006D697B" w:rsidRDefault="00E64EAB" w:rsidP="00817E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697B">
              <w:rPr>
                <w:rFonts w:ascii="Arial" w:hAnsi="Arial" w:cs="Arial"/>
                <w:b/>
                <w:sz w:val="18"/>
                <w:szCs w:val="18"/>
                <w:lang w:val="en-US"/>
              </w:rPr>
              <w:t>Specification</w:t>
            </w:r>
          </w:p>
        </w:tc>
        <w:tc>
          <w:tcPr>
            <w:tcW w:w="550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4EAB" w:rsidRPr="00D90892" w:rsidRDefault="00E64EAB" w:rsidP="00815D5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D90892">
              <w:rPr>
                <w:rFonts w:ascii="Arial" w:hAnsi="Arial" w:cs="Arial"/>
                <w:b/>
                <w:sz w:val="18"/>
                <w:szCs w:val="18"/>
              </w:rPr>
              <w:t>01</w:t>
            </w: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64EAB" w:rsidRPr="00D90892" w:rsidRDefault="00E64EAB" w:rsidP="00EE3BA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7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64EAB" w:rsidRPr="00D90892" w:rsidRDefault="00E64EAB" w:rsidP="00EE3BA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</w:tr>
      <w:tr w:rsidR="00E64EAB" w:rsidRPr="00D90892" w:rsidTr="002D49E4">
        <w:tc>
          <w:tcPr>
            <w:tcW w:w="3510" w:type="dxa"/>
            <w:vMerge/>
            <w:tcBorders>
              <w:right w:val="single" w:sz="4" w:space="0" w:color="auto"/>
            </w:tcBorders>
          </w:tcPr>
          <w:p w:rsidR="00E64EAB" w:rsidRPr="00D90892" w:rsidRDefault="00E64EAB" w:rsidP="00817E2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AB" w:rsidRPr="00D90892" w:rsidRDefault="00E64EAB" w:rsidP="007B55F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 xml:space="preserve">mln </w:t>
            </w:r>
            <w:r>
              <w:rPr>
                <w:rFonts w:ascii="Arial" w:hAnsi="Arial" w:cs="Arial"/>
                <w:b/>
                <w:sz w:val="18"/>
                <w:szCs w:val="18"/>
              </w:rPr>
              <w:t>PLN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AB" w:rsidRPr="00D90892" w:rsidRDefault="00E64EAB" w:rsidP="00817E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>mln USD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AB" w:rsidRPr="00D90892" w:rsidRDefault="00E64EAB" w:rsidP="00817E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>mln EUR</w:t>
            </w:r>
          </w:p>
        </w:tc>
        <w:tc>
          <w:tcPr>
            <w:tcW w:w="2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AB" w:rsidRPr="00D90892" w:rsidRDefault="00E64EAB" w:rsidP="00815D5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2015</w:t>
            </w:r>
            <w:r w:rsidRPr="00D90892">
              <w:rPr>
                <w:rFonts w:ascii="Arial" w:hAnsi="Arial" w:cs="Arial"/>
                <w:b/>
                <w:sz w:val="18"/>
                <w:szCs w:val="18"/>
              </w:rPr>
              <w:t xml:space="preserve"> = 100</w:t>
            </w: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64EAB" w:rsidRPr="00D90892" w:rsidRDefault="00E64EAB" w:rsidP="00815D5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64EAB" w:rsidRPr="00D90892" w:rsidRDefault="00E64EAB" w:rsidP="00815D5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B55F4" w:rsidRPr="00D90892" w:rsidTr="000C3280">
        <w:tc>
          <w:tcPr>
            <w:tcW w:w="35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B55F4" w:rsidRPr="00D90892" w:rsidRDefault="007B55F4" w:rsidP="00817E2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5F4" w:rsidRPr="00D90892" w:rsidRDefault="007B55F4" w:rsidP="00817E2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5F4" w:rsidRPr="00D90892" w:rsidRDefault="007B55F4" w:rsidP="00817E2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5F4" w:rsidRPr="00D90892" w:rsidRDefault="007B55F4" w:rsidP="00817E2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F4" w:rsidRPr="00D90892" w:rsidRDefault="007B55F4" w:rsidP="00817E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PLN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F4" w:rsidRPr="00D90892" w:rsidRDefault="007B55F4" w:rsidP="00817E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>USD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F4" w:rsidRPr="00D90892" w:rsidRDefault="007B55F4" w:rsidP="00817E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>EUR</w:t>
            </w:r>
          </w:p>
        </w:tc>
        <w:tc>
          <w:tcPr>
            <w:tcW w:w="148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B55F4" w:rsidRPr="00D90892" w:rsidRDefault="007B55F4" w:rsidP="00817E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structure</w:t>
            </w:r>
            <w:r w:rsidRPr="00D90892">
              <w:rPr>
                <w:rFonts w:ascii="Arial" w:hAnsi="Arial" w:cs="Arial"/>
                <w:b/>
                <w:sz w:val="18"/>
                <w:szCs w:val="18"/>
              </w:rPr>
              <w:t xml:space="preserve"> %</w:t>
            </w:r>
          </w:p>
        </w:tc>
      </w:tr>
      <w:tr w:rsidR="00E64EAB" w:rsidRPr="00D90892" w:rsidTr="00562718"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E64EAB" w:rsidRDefault="00E64EAB" w:rsidP="00E64EA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E64EAB" w:rsidRPr="00683394" w:rsidRDefault="00E64EAB" w:rsidP="006B123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b/>
                <w:sz w:val="18"/>
                <w:szCs w:val="18"/>
                <w:lang w:val="en-US"/>
              </w:rPr>
              <w:t>I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mports</w:t>
            </w:r>
            <w:r w:rsidR="006B123A">
              <w:rPr>
                <w:rFonts w:ascii="Arial" w:hAnsi="Arial" w:cs="Arial"/>
                <w:b/>
                <w:sz w:val="18"/>
                <w:szCs w:val="18"/>
                <w:vertAlign w:val="superscript"/>
                <w:lang w:val="en-US"/>
              </w:rPr>
              <w:t>5</w:t>
            </w:r>
            <w:r w:rsidRPr="00683394">
              <w:rPr>
                <w:rFonts w:ascii="Arial" w:hAnsi="Arial" w:cs="Arial"/>
                <w:b/>
                <w:sz w:val="18"/>
                <w:szCs w:val="18"/>
                <w:lang w:val="en-US"/>
              </w:rPr>
              <w:t>..........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  <w:r w:rsidRPr="00683394">
              <w:rPr>
                <w:rFonts w:ascii="Arial" w:hAnsi="Arial" w:cs="Arial"/>
                <w:b/>
                <w:sz w:val="18"/>
                <w:szCs w:val="18"/>
                <w:lang w:val="en-US"/>
              </w:rPr>
              <w:t>................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......</w:t>
            </w:r>
            <w:r w:rsidRPr="00683394">
              <w:rPr>
                <w:rFonts w:ascii="Arial" w:hAnsi="Arial" w:cs="Arial"/>
                <w:b/>
                <w:sz w:val="18"/>
                <w:szCs w:val="18"/>
                <w:lang w:val="en-US"/>
              </w:rPr>
              <w:t>...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..</w:t>
            </w:r>
            <w:r w:rsidRPr="00683394"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............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786 470.1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200 672.4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180 924.6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106.1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101.5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102.1</w:t>
            </w:r>
          </w:p>
        </w:tc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636CF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636CFB">
              <w:rPr>
                <w:rFonts w:ascii="Arial" w:hAnsi="Arial" w:cs="Arial"/>
                <w:b/>
                <w:color w:val="000000"/>
                <w:sz w:val="17"/>
                <w:szCs w:val="17"/>
              </w:rPr>
              <w:t>100</w:t>
            </w:r>
            <w:r>
              <w:rPr>
                <w:rFonts w:ascii="Arial" w:hAnsi="Arial" w:cs="Arial"/>
                <w:b/>
                <w:color w:val="000000"/>
                <w:sz w:val="17"/>
                <w:szCs w:val="17"/>
              </w:rPr>
              <w:t>.</w:t>
            </w:r>
            <w:r w:rsidRPr="00636CFB">
              <w:rPr>
                <w:rFonts w:ascii="Arial" w:hAnsi="Arial" w:cs="Arial"/>
                <w:b/>
                <w:color w:val="000000"/>
                <w:sz w:val="17"/>
                <w:szCs w:val="17"/>
              </w:rP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E64EAB" w:rsidRPr="00636CF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636CFB">
              <w:rPr>
                <w:rFonts w:ascii="Arial" w:hAnsi="Arial" w:cs="Arial"/>
                <w:b/>
                <w:color w:val="000000"/>
                <w:sz w:val="17"/>
                <w:szCs w:val="17"/>
              </w:rPr>
              <w:t>100</w:t>
            </w:r>
            <w:r>
              <w:rPr>
                <w:rFonts w:ascii="Arial" w:hAnsi="Arial" w:cs="Arial"/>
                <w:b/>
                <w:color w:val="000000"/>
                <w:sz w:val="17"/>
                <w:szCs w:val="17"/>
              </w:rPr>
              <w:t>.</w:t>
            </w:r>
            <w:r w:rsidRPr="00636CFB">
              <w:rPr>
                <w:rFonts w:ascii="Arial" w:hAnsi="Arial" w:cs="Arial"/>
                <w:b/>
                <w:color w:val="000000"/>
                <w:sz w:val="17"/>
                <w:szCs w:val="17"/>
              </w:rPr>
              <w:t>0</w:t>
            </w:r>
          </w:p>
        </w:tc>
      </w:tr>
      <w:tr w:rsidR="00E64EAB" w:rsidRPr="00D90892" w:rsidTr="00562718"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E64EAB" w:rsidRPr="00683394" w:rsidRDefault="00E64EAB" w:rsidP="00E64EA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Developed countries...........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......................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605 909.8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154 676.9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139 394.6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108.0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103.3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103.9</w:t>
            </w:r>
          </w:p>
        </w:tc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75.7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77.1</w:t>
            </w:r>
          </w:p>
        </w:tc>
      </w:tr>
      <w:tr w:rsidR="00E64EAB" w:rsidRPr="00D90892" w:rsidTr="008B49AA"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E64EAB" w:rsidRPr="00683394" w:rsidRDefault="00E64EAB" w:rsidP="006B123A">
            <w:pPr>
              <w:spacing w:after="0" w:line="240" w:lineRule="auto"/>
              <w:ind w:firstLine="426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of which EU</w:t>
            </w:r>
            <w:r w:rsidR="006B123A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1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.............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............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..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......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570 247.1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145 592.6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131 193.7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108.7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103.9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104.5</w:t>
            </w:r>
          </w:p>
        </w:tc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70.8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72.5</w:t>
            </w:r>
          </w:p>
        </w:tc>
      </w:tr>
      <w:tr w:rsidR="00E64EAB" w:rsidRPr="00D90892" w:rsidTr="008B49AA"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E64EAB" w:rsidRPr="00683394" w:rsidRDefault="00E64EAB" w:rsidP="006B123A">
            <w:pPr>
              <w:spacing w:after="0" w:line="240" w:lineRule="auto"/>
              <w:ind w:firstLine="851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of which euro-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z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one</w:t>
            </w:r>
            <w:r w:rsidR="006B123A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................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461 624.8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117 862.3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106 205.6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108.5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103.7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104.4</w:t>
            </w:r>
          </w:p>
        </w:tc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57.4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58.7</w:t>
            </w:r>
          </w:p>
        </w:tc>
      </w:tr>
      <w:tr w:rsidR="00E64EAB" w:rsidRPr="00D90892" w:rsidTr="008B49AA"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E64EAB" w:rsidRPr="00683394" w:rsidRDefault="00E64EAB" w:rsidP="00E64EA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Developing countries........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..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............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.......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122 048.7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31 069.9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28 058.3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106.3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101.9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102.2</w:t>
            </w:r>
          </w:p>
        </w:tc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15.5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15.5</w:t>
            </w:r>
          </w:p>
        </w:tc>
      </w:tr>
      <w:tr w:rsidR="00E64EAB" w:rsidRPr="00EE7FA6" w:rsidTr="000C3280"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E64EAB" w:rsidRPr="00683394" w:rsidRDefault="00E64EAB" w:rsidP="006B123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Countries of C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entral and Easter 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Europe</w:t>
            </w:r>
            <w:r w:rsidR="006B123A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58 511.6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14 925.6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13 471.7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89.5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85.5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86.0</w:t>
            </w:r>
          </w:p>
        </w:tc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8.8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7.4</w:t>
            </w:r>
          </w:p>
        </w:tc>
      </w:tr>
      <w:tr w:rsidR="00E64EAB" w:rsidRPr="00D90892" w:rsidTr="000C3280"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E64EAB" w:rsidRDefault="00E64EAB" w:rsidP="00E64EA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E64EAB" w:rsidRPr="00683394" w:rsidRDefault="00E64EAB" w:rsidP="00E64EA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Balance…..</w:t>
            </w:r>
            <w:r w:rsidRPr="00683394">
              <w:rPr>
                <w:rFonts w:ascii="Arial" w:hAnsi="Arial" w:cs="Arial"/>
                <w:b/>
                <w:sz w:val="18"/>
                <w:szCs w:val="18"/>
                <w:lang w:val="en-US"/>
              </w:rPr>
              <w:t>.............................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..</w:t>
            </w:r>
            <w:r w:rsidRPr="00683394">
              <w:rPr>
                <w:rFonts w:ascii="Arial" w:hAnsi="Arial" w:cs="Arial"/>
                <w:b/>
                <w:sz w:val="18"/>
                <w:szCs w:val="18"/>
                <w:lang w:val="en-US"/>
              </w:rPr>
              <w:t>...............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17 007.7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4 375.3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3 918.3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64EAB" w:rsidRPr="00BC1142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BC1142">
              <w:rPr>
                <w:rFonts w:ascii="Arial" w:hAnsi="Arial" w:cs="Arial"/>
                <w:b/>
                <w:bCs/>
                <w:sz w:val="17"/>
                <w:szCs w:val="17"/>
              </w:rPr>
              <w:t>X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BC1142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BC1142">
              <w:rPr>
                <w:rFonts w:ascii="Arial" w:hAnsi="Arial" w:cs="Arial"/>
                <w:b/>
                <w:bCs/>
                <w:sz w:val="17"/>
                <w:szCs w:val="17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64EAB" w:rsidRPr="00BC1142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BC1142">
              <w:rPr>
                <w:rFonts w:ascii="Arial" w:hAnsi="Arial" w:cs="Arial"/>
                <w:b/>
                <w:bCs/>
                <w:sz w:val="17"/>
                <w:szCs w:val="17"/>
              </w:rPr>
              <w:t>X</w:t>
            </w:r>
          </w:p>
        </w:tc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BC1142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BC1142">
              <w:rPr>
                <w:rFonts w:ascii="Arial" w:hAnsi="Arial" w:cs="Arial"/>
                <w:b/>
                <w:bCs/>
                <w:sz w:val="17"/>
                <w:szCs w:val="17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E64EAB" w:rsidRPr="00BC1142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BC1142">
              <w:rPr>
                <w:rFonts w:ascii="Arial" w:hAnsi="Arial" w:cs="Arial"/>
                <w:b/>
                <w:bCs/>
                <w:sz w:val="17"/>
                <w:szCs w:val="17"/>
              </w:rPr>
              <w:t>X</w:t>
            </w:r>
          </w:p>
        </w:tc>
      </w:tr>
      <w:tr w:rsidR="00E64EAB" w:rsidRPr="00D90892" w:rsidTr="000C3280"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E64EAB" w:rsidRPr="00683394" w:rsidRDefault="00E64EAB" w:rsidP="00E64EA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Developed countries.............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..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..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.............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87 624.0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22 372.2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20 179.0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64EAB" w:rsidRPr="00BC1142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C114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BC1142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C114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64EAB" w:rsidRPr="00BC1142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C114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BC1142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C114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E64EAB" w:rsidRPr="00BC1142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C1142">
              <w:rPr>
                <w:rFonts w:ascii="Arial" w:hAnsi="Arial" w:cs="Arial"/>
                <w:sz w:val="17"/>
                <w:szCs w:val="17"/>
              </w:rPr>
              <w:t>X</w:t>
            </w:r>
          </w:p>
        </w:tc>
      </w:tr>
      <w:tr w:rsidR="00E64EAB" w:rsidRPr="00D90892" w:rsidTr="000C3280"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E64EAB" w:rsidRPr="00683394" w:rsidRDefault="00E64EAB" w:rsidP="006B123A">
            <w:pPr>
              <w:spacing w:after="0" w:line="240" w:lineRule="auto"/>
              <w:ind w:firstLine="426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of which EU</w:t>
            </w:r>
            <w:r w:rsidR="006B123A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1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.....................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...............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71 063.2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18 146.8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16 369.9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64EAB" w:rsidRPr="00BC1142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C114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BC1142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C114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64EAB" w:rsidRPr="00BC1142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C114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BC1142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C114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E64EAB" w:rsidRPr="00BC1142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C1142">
              <w:rPr>
                <w:rFonts w:ascii="Arial" w:hAnsi="Arial" w:cs="Arial"/>
                <w:sz w:val="17"/>
                <w:szCs w:val="17"/>
              </w:rPr>
              <w:t>X</w:t>
            </w:r>
          </w:p>
        </w:tc>
      </w:tr>
      <w:tr w:rsidR="00E64EAB" w:rsidRPr="00D90892" w:rsidTr="000C3280"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E64EAB" w:rsidRPr="00683394" w:rsidRDefault="00E64EAB" w:rsidP="006B123A">
            <w:pPr>
              <w:spacing w:after="0" w:line="240" w:lineRule="auto"/>
              <w:ind w:firstLine="851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of which euro-zone</w:t>
            </w:r>
            <w:r w:rsidR="006B123A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2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.............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....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-7 058.9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-1 810.6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-1 616.6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64EAB" w:rsidRPr="00BC1142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C114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BC1142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C114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64EAB" w:rsidRPr="00BC1142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C114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BC1142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C114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E64EAB" w:rsidRPr="00BC1142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C1142">
              <w:rPr>
                <w:rFonts w:ascii="Arial" w:hAnsi="Arial" w:cs="Arial"/>
                <w:sz w:val="17"/>
                <w:szCs w:val="17"/>
              </w:rPr>
              <w:t>X</w:t>
            </w:r>
          </w:p>
        </w:tc>
      </w:tr>
      <w:tr w:rsidR="00E64EAB" w:rsidRPr="00D90892" w:rsidTr="000C3280"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E64EAB" w:rsidRPr="00683394" w:rsidRDefault="00E64EAB" w:rsidP="00E64EA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Developing countries.............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..................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-56 004.1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-14 251.8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-12 879.1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64EAB" w:rsidRPr="00BC1142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C114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BC1142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C114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64EAB" w:rsidRPr="00BC1142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C114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Pr="00BC1142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C114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E64EAB" w:rsidRPr="00BC1142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C1142">
              <w:rPr>
                <w:rFonts w:ascii="Arial" w:hAnsi="Arial" w:cs="Arial"/>
                <w:sz w:val="17"/>
                <w:szCs w:val="17"/>
              </w:rPr>
              <w:t>X</w:t>
            </w:r>
          </w:p>
        </w:tc>
      </w:tr>
      <w:tr w:rsidR="00E64EAB" w:rsidRPr="00D90892" w:rsidTr="000C3280"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E64EAB" w:rsidRPr="00683394" w:rsidRDefault="00E64EAB" w:rsidP="006B123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Countries of C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entral and Easter 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Europe</w:t>
            </w:r>
            <w:r w:rsidR="006B123A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-14 612.2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-3 745.1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-3 381.6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64EAB" w:rsidRPr="00BC1142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C114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EAB" w:rsidRPr="00BC1142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C114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64EAB" w:rsidRPr="00BC1142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C114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EAB" w:rsidRPr="00BC1142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C114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E64EAB" w:rsidRPr="00BC1142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C1142">
              <w:rPr>
                <w:rFonts w:ascii="Arial" w:hAnsi="Arial" w:cs="Arial"/>
                <w:sz w:val="17"/>
                <w:szCs w:val="17"/>
              </w:rPr>
              <w:t>X</w:t>
            </w:r>
          </w:p>
        </w:tc>
      </w:tr>
    </w:tbl>
    <w:p w:rsidR="00817E2F" w:rsidRPr="00D90892" w:rsidRDefault="00817E2F" w:rsidP="00817E2F">
      <w:pPr>
        <w:jc w:val="both"/>
        <w:rPr>
          <w:rFonts w:ascii="Arial" w:hAnsi="Arial" w:cs="Arial"/>
          <w:b/>
          <w:i/>
          <w:sz w:val="17"/>
          <w:szCs w:val="17"/>
          <w:vertAlign w:val="superscript"/>
        </w:rPr>
      </w:pPr>
    </w:p>
    <w:p w:rsidR="00C43C6A" w:rsidRDefault="00C43C6A" w:rsidP="007B55F4">
      <w:pPr>
        <w:tabs>
          <w:tab w:val="left" w:pos="-720"/>
          <w:tab w:val="left" w:pos="0"/>
          <w:tab w:val="left" w:pos="277"/>
          <w:tab w:val="left" w:pos="554"/>
          <w:tab w:val="left" w:pos="832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9425"/>
        </w:tabs>
        <w:suppressAutoHyphens/>
        <w:spacing w:line="36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0C3280" w:rsidRDefault="000C3280" w:rsidP="007B55F4">
      <w:pPr>
        <w:tabs>
          <w:tab w:val="left" w:pos="-720"/>
          <w:tab w:val="left" w:pos="0"/>
          <w:tab w:val="left" w:pos="277"/>
          <w:tab w:val="left" w:pos="554"/>
          <w:tab w:val="left" w:pos="832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9425"/>
        </w:tabs>
        <w:suppressAutoHyphens/>
        <w:spacing w:line="36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CF2F13" w:rsidRDefault="00CF2F13" w:rsidP="007B55F4">
      <w:pPr>
        <w:tabs>
          <w:tab w:val="left" w:pos="-720"/>
          <w:tab w:val="left" w:pos="0"/>
          <w:tab w:val="left" w:pos="277"/>
          <w:tab w:val="left" w:pos="554"/>
          <w:tab w:val="left" w:pos="832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9425"/>
        </w:tabs>
        <w:suppressAutoHyphens/>
        <w:spacing w:line="36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8D72BC" w:rsidRDefault="008D72BC" w:rsidP="007B55F4">
      <w:pPr>
        <w:tabs>
          <w:tab w:val="left" w:pos="-720"/>
          <w:tab w:val="left" w:pos="0"/>
          <w:tab w:val="left" w:pos="277"/>
          <w:tab w:val="left" w:pos="554"/>
          <w:tab w:val="left" w:pos="832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9425"/>
        </w:tabs>
        <w:suppressAutoHyphens/>
        <w:spacing w:line="36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7B55F4" w:rsidRPr="007B55F4" w:rsidRDefault="007B55F4" w:rsidP="007B55F4">
      <w:pPr>
        <w:tabs>
          <w:tab w:val="left" w:pos="-720"/>
          <w:tab w:val="left" w:pos="0"/>
          <w:tab w:val="left" w:pos="277"/>
          <w:tab w:val="left" w:pos="554"/>
          <w:tab w:val="left" w:pos="832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9425"/>
        </w:tabs>
        <w:suppressAutoHyphens/>
        <w:spacing w:line="36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7B55F4">
        <w:rPr>
          <w:rFonts w:ascii="Arial" w:hAnsi="Arial" w:cs="Arial"/>
          <w:b/>
          <w:sz w:val="24"/>
          <w:szCs w:val="24"/>
          <w:lang w:val="en-US"/>
        </w:rPr>
        <w:lastRenderedPageBreak/>
        <w:t xml:space="preserve">Imports </w:t>
      </w:r>
      <w:r w:rsidR="006A2148" w:rsidRPr="007B55F4">
        <w:rPr>
          <w:rFonts w:ascii="Arial" w:hAnsi="Arial" w:cs="Arial"/>
          <w:b/>
          <w:sz w:val="24"/>
          <w:szCs w:val="24"/>
          <w:lang w:val="en-US"/>
        </w:rPr>
        <w:t xml:space="preserve">by major countries </w:t>
      </w:r>
      <w:r w:rsidRPr="007B55F4">
        <w:rPr>
          <w:rFonts w:ascii="Arial" w:hAnsi="Arial" w:cs="Arial"/>
          <w:b/>
          <w:sz w:val="24"/>
          <w:szCs w:val="24"/>
          <w:lang w:val="en-US"/>
        </w:rPr>
        <w:t>by country of consignment</w:t>
      </w:r>
      <w:r w:rsidR="006B123A">
        <w:rPr>
          <w:rFonts w:ascii="Arial" w:hAnsi="Arial" w:cs="Arial"/>
          <w:b/>
          <w:sz w:val="24"/>
          <w:szCs w:val="24"/>
          <w:vertAlign w:val="superscript"/>
          <w:lang w:val="en-US"/>
        </w:rPr>
        <w:t>5</w:t>
      </w:r>
      <w:r w:rsidRPr="007B55F4">
        <w:rPr>
          <w:rFonts w:ascii="Arial" w:hAnsi="Arial" w:cs="Arial"/>
          <w:sz w:val="24"/>
          <w:szCs w:val="24"/>
          <w:lang w:val="en-US"/>
        </w:rPr>
        <w:t xml:space="preserve"> </w:t>
      </w:r>
    </w:p>
    <w:tbl>
      <w:tblPr>
        <w:tblW w:w="10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1"/>
        <w:gridCol w:w="1130"/>
        <w:gridCol w:w="1134"/>
        <w:gridCol w:w="1134"/>
        <w:gridCol w:w="870"/>
        <w:gridCol w:w="833"/>
        <w:gridCol w:w="788"/>
        <w:gridCol w:w="884"/>
        <w:gridCol w:w="40"/>
        <w:gridCol w:w="845"/>
      </w:tblGrid>
      <w:tr w:rsidR="00E64EAB" w:rsidRPr="00D90892" w:rsidTr="002D49E4"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AB" w:rsidRPr="006D697B" w:rsidRDefault="00E64EAB" w:rsidP="00CE2E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697B">
              <w:rPr>
                <w:rFonts w:ascii="Arial" w:hAnsi="Arial" w:cs="Arial"/>
                <w:b/>
                <w:sz w:val="18"/>
                <w:szCs w:val="18"/>
                <w:lang w:val="en-US"/>
              </w:rPr>
              <w:t>Specification</w:t>
            </w:r>
          </w:p>
        </w:tc>
        <w:tc>
          <w:tcPr>
            <w:tcW w:w="5889" w:type="dxa"/>
            <w:gridSpan w:val="6"/>
            <w:tcBorders>
              <w:left w:val="single" w:sz="4" w:space="0" w:color="auto"/>
            </w:tcBorders>
            <w:vAlign w:val="center"/>
          </w:tcPr>
          <w:p w:rsidR="00E64EAB" w:rsidRPr="006D697B" w:rsidRDefault="00E64EAB" w:rsidP="00815D5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697B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884" w:type="dxa"/>
            <w:vMerge w:val="restart"/>
            <w:tcBorders>
              <w:right w:val="single" w:sz="4" w:space="0" w:color="auto"/>
            </w:tcBorders>
            <w:vAlign w:val="center"/>
          </w:tcPr>
          <w:p w:rsidR="00E64EAB" w:rsidRPr="006D697B" w:rsidRDefault="00E64EAB" w:rsidP="005729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697B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88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E64EAB" w:rsidRPr="006D697B" w:rsidRDefault="00E64EAB" w:rsidP="00CE2E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697B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016</w:t>
            </w:r>
          </w:p>
        </w:tc>
      </w:tr>
      <w:tr w:rsidR="00E64EAB" w:rsidRPr="00D90892" w:rsidTr="002D49E4"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AB" w:rsidRPr="006D697B" w:rsidRDefault="00E64EAB" w:rsidP="00CE2E5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64EAB" w:rsidRPr="006D697B" w:rsidRDefault="00E64EAB" w:rsidP="00CE2E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64EAB" w:rsidRPr="006D697B" w:rsidRDefault="00E64EAB" w:rsidP="00CE2E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697B">
              <w:rPr>
                <w:rFonts w:ascii="Arial" w:hAnsi="Arial" w:cs="Arial"/>
                <w:b/>
                <w:sz w:val="18"/>
                <w:szCs w:val="18"/>
              </w:rPr>
              <w:t xml:space="preserve"> mln PLN</w:t>
            </w:r>
          </w:p>
          <w:p w:rsidR="00E64EAB" w:rsidRPr="006D697B" w:rsidRDefault="00E64EAB" w:rsidP="00CE2E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E64EAB" w:rsidRPr="006D697B" w:rsidRDefault="00E64EAB" w:rsidP="007B55F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697B">
              <w:rPr>
                <w:rFonts w:ascii="Arial" w:hAnsi="Arial" w:cs="Arial"/>
                <w:b/>
                <w:sz w:val="18"/>
                <w:szCs w:val="18"/>
              </w:rPr>
              <w:t>mln USD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E64EAB" w:rsidRPr="006D697B" w:rsidRDefault="00E64EAB" w:rsidP="007B55F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697B">
              <w:rPr>
                <w:rFonts w:ascii="Arial" w:hAnsi="Arial" w:cs="Arial"/>
                <w:b/>
                <w:sz w:val="18"/>
                <w:szCs w:val="18"/>
              </w:rPr>
              <w:t>mln EUR</w:t>
            </w:r>
          </w:p>
        </w:tc>
        <w:tc>
          <w:tcPr>
            <w:tcW w:w="2491" w:type="dxa"/>
            <w:gridSpan w:val="3"/>
            <w:tcBorders>
              <w:bottom w:val="single" w:sz="4" w:space="0" w:color="auto"/>
            </w:tcBorders>
            <w:vAlign w:val="center"/>
          </w:tcPr>
          <w:p w:rsidR="00E64EAB" w:rsidRPr="006D697B" w:rsidRDefault="00E64EAB" w:rsidP="00D94A8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697B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6D697B">
              <w:rPr>
                <w:rFonts w:ascii="Arial" w:hAnsi="Arial" w:cs="Arial"/>
                <w:b/>
                <w:sz w:val="18"/>
                <w:szCs w:val="18"/>
              </w:rPr>
              <w:t xml:space="preserve"> = 100</w:t>
            </w:r>
          </w:p>
        </w:tc>
        <w:tc>
          <w:tcPr>
            <w:tcW w:w="88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64EAB" w:rsidRPr="006D697B" w:rsidRDefault="00E64EAB" w:rsidP="005729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64EAB" w:rsidRPr="006D697B" w:rsidRDefault="00E64EAB" w:rsidP="005729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E2E5A" w:rsidRPr="00D90892" w:rsidTr="00CE2E5A"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5A" w:rsidRPr="006D697B" w:rsidRDefault="00CE2E5A" w:rsidP="00CE2E5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2E5A" w:rsidRPr="006D697B" w:rsidRDefault="00CE2E5A" w:rsidP="00CE2E5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E5A" w:rsidRPr="006D697B" w:rsidRDefault="00CE2E5A" w:rsidP="00CE2E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E2E5A" w:rsidRPr="006D697B" w:rsidRDefault="00CE2E5A" w:rsidP="00CE2E5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E5A" w:rsidRPr="006D697B" w:rsidRDefault="007B55F4" w:rsidP="00CE2E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697B">
              <w:rPr>
                <w:rFonts w:ascii="Arial" w:hAnsi="Arial" w:cs="Arial"/>
                <w:b/>
                <w:sz w:val="18"/>
                <w:szCs w:val="18"/>
              </w:rPr>
              <w:t>PLN</w:t>
            </w: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E5A" w:rsidRPr="006D697B" w:rsidRDefault="00CE2E5A" w:rsidP="00CE2E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697B">
              <w:rPr>
                <w:rFonts w:ascii="Arial" w:hAnsi="Arial" w:cs="Arial"/>
                <w:b/>
                <w:sz w:val="18"/>
                <w:szCs w:val="18"/>
              </w:rPr>
              <w:t>USD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5A" w:rsidRPr="006D697B" w:rsidRDefault="00CE2E5A" w:rsidP="00CE2E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697B">
              <w:rPr>
                <w:rFonts w:ascii="Arial" w:hAnsi="Arial" w:cs="Arial"/>
                <w:b/>
                <w:sz w:val="18"/>
                <w:szCs w:val="18"/>
              </w:rPr>
              <w:t>EUR</w:t>
            </w:r>
          </w:p>
        </w:tc>
        <w:tc>
          <w:tcPr>
            <w:tcW w:w="1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5A" w:rsidRPr="006D697B" w:rsidRDefault="007B55F4" w:rsidP="00CE2E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697B">
              <w:rPr>
                <w:rFonts w:ascii="Arial" w:hAnsi="Arial" w:cs="Arial"/>
                <w:b/>
                <w:sz w:val="18"/>
                <w:szCs w:val="18"/>
              </w:rPr>
              <w:t>structure</w:t>
            </w:r>
            <w:r w:rsidR="00CE2E5A" w:rsidRPr="006D697B">
              <w:rPr>
                <w:rFonts w:ascii="Arial" w:hAnsi="Arial" w:cs="Arial"/>
                <w:b/>
                <w:sz w:val="18"/>
                <w:szCs w:val="18"/>
              </w:rPr>
              <w:t xml:space="preserve"> %</w:t>
            </w:r>
          </w:p>
        </w:tc>
      </w:tr>
      <w:tr w:rsidR="00CE2E5A" w:rsidRPr="00D90892" w:rsidTr="00CE2E5A">
        <w:tc>
          <w:tcPr>
            <w:tcW w:w="1030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2E5A" w:rsidRPr="00D90892" w:rsidRDefault="00CE2E5A" w:rsidP="00CE2E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64EAB" w:rsidRPr="00D90892" w:rsidTr="00FF6935"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4EAB" w:rsidRPr="00080385" w:rsidRDefault="00E64EAB" w:rsidP="00E64EAB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80385">
              <w:rPr>
                <w:rFonts w:ascii="Arial" w:hAnsi="Arial" w:cs="Arial"/>
                <w:sz w:val="18"/>
                <w:szCs w:val="18"/>
              </w:rPr>
              <w:t xml:space="preserve">1. </w:t>
            </w:r>
            <w:r w:rsidRPr="00080385">
              <w:rPr>
                <w:rFonts w:ascii="Arial" w:hAnsi="Arial" w:cs="Arial"/>
                <w:sz w:val="18"/>
                <w:szCs w:val="18"/>
                <w:lang w:val="en-US"/>
              </w:rPr>
              <w:t>Germany</w:t>
            </w:r>
            <w:r w:rsidRPr="00080385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221 441.9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56 544.7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50 947.5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107.9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103.2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103.8</w:t>
            </w:r>
          </w:p>
        </w:tc>
        <w:tc>
          <w:tcPr>
            <w:tcW w:w="9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27.7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28.2</w:t>
            </w:r>
          </w:p>
        </w:tc>
      </w:tr>
      <w:tr w:rsidR="00E64EAB" w:rsidRPr="00D90892" w:rsidTr="00FF6935"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4EAB" w:rsidRPr="00080385" w:rsidRDefault="00E64EAB" w:rsidP="00E64EAB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80385"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Pr="00080385">
              <w:rPr>
                <w:rFonts w:ascii="Arial" w:hAnsi="Arial" w:cs="Arial"/>
                <w:sz w:val="18"/>
                <w:szCs w:val="18"/>
                <w:lang w:val="en-US"/>
              </w:rPr>
              <w:t>China</w:t>
            </w:r>
            <w:r w:rsidRPr="00080385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56 465.1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14 371.5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12 976.8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111.3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106.6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107.0</w:t>
            </w:r>
          </w:p>
        </w:tc>
        <w:tc>
          <w:tcPr>
            <w:tcW w:w="9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6.8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7.2</w:t>
            </w:r>
          </w:p>
        </w:tc>
      </w:tr>
      <w:tr w:rsidR="00E64EAB" w:rsidRPr="00D90892" w:rsidTr="00FF6935"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4EAB" w:rsidRPr="00080385" w:rsidRDefault="00E64EAB" w:rsidP="00E64EAB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80385">
              <w:rPr>
                <w:rFonts w:ascii="Arial" w:hAnsi="Arial" w:cs="Arial"/>
                <w:sz w:val="18"/>
                <w:szCs w:val="18"/>
              </w:rPr>
              <w:t>3.</w:t>
            </w:r>
            <w:r w:rsidRPr="0008038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7B55F4">
              <w:rPr>
                <w:rFonts w:ascii="Arial" w:hAnsi="Arial" w:cs="Arial"/>
                <w:sz w:val="18"/>
                <w:szCs w:val="18"/>
              </w:rPr>
              <w:t>Netherlands</w:t>
            </w:r>
            <w:r w:rsidRPr="00080385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47 194.3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12 040.4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10 856.4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107.8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103.0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103.6</w:t>
            </w:r>
          </w:p>
        </w:tc>
        <w:tc>
          <w:tcPr>
            <w:tcW w:w="9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5.9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6.0</w:t>
            </w:r>
          </w:p>
        </w:tc>
      </w:tr>
      <w:tr w:rsidR="00E64EAB" w:rsidRPr="00D90892" w:rsidTr="00C50364"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4EAB" w:rsidRPr="00D90892" w:rsidRDefault="00E64EAB" w:rsidP="00E64EAB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4.</w:t>
            </w:r>
            <w:r w:rsidRPr="00080385">
              <w:rPr>
                <w:rFonts w:ascii="Arial" w:hAnsi="Arial" w:cs="Arial"/>
                <w:sz w:val="18"/>
                <w:szCs w:val="18"/>
                <w:lang w:val="en-US"/>
              </w:rPr>
              <w:t xml:space="preserve"> Russia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46 211.0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11 795.2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10 643.1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83.8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80.0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80.5</w:t>
            </w:r>
          </w:p>
        </w:tc>
        <w:tc>
          <w:tcPr>
            <w:tcW w:w="9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7.4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5.9</w:t>
            </w:r>
          </w:p>
        </w:tc>
      </w:tr>
      <w:tr w:rsidR="00E64EAB" w:rsidRPr="00D90892" w:rsidTr="00C50364"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4EAB" w:rsidRPr="00D90892" w:rsidRDefault="00E64EAB" w:rsidP="00E64EAB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 xml:space="preserve">5. </w:t>
            </w:r>
            <w:r w:rsidRPr="007B55F4">
              <w:rPr>
                <w:rFonts w:ascii="Arial" w:hAnsi="Arial" w:cs="Arial"/>
                <w:sz w:val="18"/>
                <w:szCs w:val="18"/>
              </w:rPr>
              <w:t>Italy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43 197.5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11 038.5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9 938.3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110.4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105.6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106.2</w:t>
            </w:r>
          </w:p>
        </w:tc>
        <w:tc>
          <w:tcPr>
            <w:tcW w:w="9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5.3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5.5</w:t>
            </w:r>
          </w:p>
        </w:tc>
      </w:tr>
      <w:tr w:rsidR="00E64EAB" w:rsidRPr="00D90892" w:rsidTr="00C50364"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4EAB" w:rsidRPr="00D90892" w:rsidRDefault="00E64EAB" w:rsidP="00E64EAB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 xml:space="preserve">6. </w:t>
            </w:r>
            <w:r w:rsidRPr="007B55F4">
              <w:rPr>
                <w:rFonts w:ascii="Arial" w:hAnsi="Arial" w:cs="Arial"/>
                <w:sz w:val="18"/>
                <w:szCs w:val="18"/>
              </w:rPr>
              <w:t>France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33 579.1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8 571.9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7 724.5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109.4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104.5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105.2</w:t>
            </w:r>
          </w:p>
        </w:tc>
        <w:tc>
          <w:tcPr>
            <w:tcW w:w="9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4.1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4.3</w:t>
            </w:r>
          </w:p>
        </w:tc>
      </w:tr>
      <w:tr w:rsidR="00E64EAB" w:rsidRPr="00D90892" w:rsidTr="00C50364"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4EAB" w:rsidRPr="00D90892" w:rsidRDefault="00E64EAB" w:rsidP="00E64EAB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 xml:space="preserve">7. </w:t>
            </w:r>
            <w:r w:rsidRPr="007B55F4">
              <w:rPr>
                <w:rFonts w:ascii="Arial" w:hAnsi="Arial" w:cs="Arial"/>
                <w:sz w:val="18"/>
                <w:szCs w:val="18"/>
              </w:rPr>
              <w:t>Czech Republic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31 992.7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8 169.6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7 361.4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110.3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105.4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106.1</w:t>
            </w:r>
          </w:p>
        </w:tc>
        <w:tc>
          <w:tcPr>
            <w:tcW w:w="9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3.9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4.1</w:t>
            </w:r>
          </w:p>
        </w:tc>
      </w:tr>
      <w:tr w:rsidR="00E64EAB" w:rsidRPr="00D90892" w:rsidTr="00C50364"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4EAB" w:rsidRPr="00080385" w:rsidRDefault="00E64EAB" w:rsidP="00E64EAB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80385">
              <w:rPr>
                <w:rFonts w:ascii="Arial" w:hAnsi="Arial" w:cs="Arial"/>
                <w:sz w:val="18"/>
                <w:szCs w:val="18"/>
              </w:rPr>
              <w:t xml:space="preserve">8. </w:t>
            </w:r>
            <w:r w:rsidRPr="00080385">
              <w:rPr>
                <w:rFonts w:ascii="Arial" w:hAnsi="Arial" w:cs="Arial"/>
                <w:sz w:val="18"/>
                <w:szCs w:val="18"/>
                <w:lang w:val="en-US"/>
              </w:rPr>
              <w:t>Belgium</w:t>
            </w:r>
            <w:r w:rsidRPr="00080385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29 058.4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7 421.1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6 685.4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116.8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111.7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112.3</w:t>
            </w:r>
          </w:p>
        </w:tc>
        <w:tc>
          <w:tcPr>
            <w:tcW w:w="9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3.4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3.7</w:t>
            </w:r>
          </w:p>
        </w:tc>
      </w:tr>
      <w:tr w:rsidR="00E64EAB" w:rsidRPr="00D90892" w:rsidTr="00C50364"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4EAB" w:rsidRPr="00080385" w:rsidRDefault="00E64EAB" w:rsidP="00E64EAB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80385">
              <w:rPr>
                <w:rFonts w:ascii="Arial" w:hAnsi="Arial" w:cs="Arial"/>
                <w:sz w:val="18"/>
                <w:szCs w:val="18"/>
              </w:rPr>
              <w:t>9. United Kingdom</w:t>
            </w:r>
            <w:r w:rsidRPr="00080385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22 500.9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5 742.9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5 175.9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104.3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99.7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100.4</w:t>
            </w:r>
          </w:p>
        </w:tc>
        <w:tc>
          <w:tcPr>
            <w:tcW w:w="9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2.9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2.9</w:t>
            </w:r>
          </w:p>
        </w:tc>
      </w:tr>
      <w:tr w:rsidR="00E64EAB" w:rsidRPr="00D90892" w:rsidTr="00C50364"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4EAB" w:rsidRPr="00080385" w:rsidRDefault="00E64EAB" w:rsidP="00E64EAB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80385">
              <w:rPr>
                <w:rFonts w:ascii="Arial" w:hAnsi="Arial" w:cs="Arial"/>
                <w:sz w:val="18"/>
                <w:szCs w:val="18"/>
              </w:rPr>
              <w:t>10.</w:t>
            </w:r>
            <w:r w:rsidRPr="00080385">
              <w:rPr>
                <w:rFonts w:ascii="Arial" w:hAnsi="Arial" w:cs="Arial"/>
                <w:sz w:val="18"/>
                <w:szCs w:val="18"/>
                <w:lang w:val="en-US"/>
              </w:rPr>
              <w:t xml:space="preserve"> Slovakia</w:t>
            </w:r>
            <w:r w:rsidRPr="00080385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21 529.9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5 497.2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4 956.2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111.6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106.7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107.5</w:t>
            </w:r>
          </w:p>
        </w:tc>
        <w:tc>
          <w:tcPr>
            <w:tcW w:w="9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2.6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4EAB" w:rsidRDefault="00E64EAB" w:rsidP="00E64EA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2.7</w:t>
            </w:r>
          </w:p>
        </w:tc>
      </w:tr>
      <w:tr w:rsidR="00B55560" w:rsidRPr="00D90892" w:rsidTr="00CE2E5A">
        <w:trPr>
          <w:trHeight w:val="116"/>
        </w:trPr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60" w:rsidRPr="00080385" w:rsidRDefault="00B55560" w:rsidP="00B55560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60" w:rsidRPr="00D90892" w:rsidRDefault="00B55560" w:rsidP="00B55560">
            <w:pPr>
              <w:spacing w:after="0" w:line="240" w:lineRule="au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60" w:rsidRPr="00D90892" w:rsidRDefault="00B55560" w:rsidP="00B55560">
            <w:pPr>
              <w:spacing w:after="0" w:line="240" w:lineRule="au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60" w:rsidRPr="00D90892" w:rsidRDefault="00B55560" w:rsidP="00B55560">
            <w:pPr>
              <w:spacing w:after="0" w:line="240" w:lineRule="au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60" w:rsidRPr="00D90892" w:rsidRDefault="00B55560" w:rsidP="00B555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60" w:rsidRPr="00D90892" w:rsidRDefault="00B55560" w:rsidP="00B55560">
            <w:pPr>
              <w:spacing w:after="0" w:line="240" w:lineRule="au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60" w:rsidRPr="00D90892" w:rsidRDefault="00B55560" w:rsidP="00B55560">
            <w:pPr>
              <w:spacing w:after="0" w:line="240" w:lineRule="au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60" w:rsidRPr="00D90892" w:rsidRDefault="00B55560" w:rsidP="00B5556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60" w:rsidRPr="00D90892" w:rsidRDefault="00B55560" w:rsidP="00B555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17E2F" w:rsidRPr="00D90892" w:rsidRDefault="00817E2F" w:rsidP="00817E2F">
      <w:pPr>
        <w:spacing w:after="0" w:line="240" w:lineRule="auto"/>
        <w:ind w:right="-85"/>
        <w:rPr>
          <w:rFonts w:ascii="Arial" w:hAnsi="Arial" w:cs="Arial"/>
          <w:b/>
          <w:sz w:val="18"/>
          <w:szCs w:val="18"/>
        </w:rPr>
      </w:pPr>
    </w:p>
    <w:p w:rsidR="006B123A" w:rsidRDefault="006B123A" w:rsidP="00080385">
      <w:pPr>
        <w:spacing w:before="80"/>
        <w:jc w:val="both"/>
        <w:rPr>
          <w:rFonts w:ascii="Arial" w:hAnsi="Arial" w:cs="Arial"/>
          <w:i/>
          <w:vertAlign w:val="superscript"/>
          <w:lang w:val="en-US"/>
        </w:rPr>
      </w:pPr>
    </w:p>
    <w:p w:rsidR="00080385" w:rsidRPr="00041B68" w:rsidRDefault="006B123A" w:rsidP="00080385">
      <w:pPr>
        <w:spacing w:before="80"/>
        <w:jc w:val="both"/>
        <w:rPr>
          <w:i/>
          <w:lang w:val="en-US"/>
        </w:rPr>
      </w:pPr>
      <w:r>
        <w:rPr>
          <w:rFonts w:ascii="Arial" w:hAnsi="Arial" w:cs="Arial"/>
          <w:i/>
          <w:vertAlign w:val="superscript"/>
          <w:lang w:val="en-US"/>
        </w:rPr>
        <w:t>1</w:t>
      </w:r>
      <w:r w:rsidR="00096B2A" w:rsidRPr="00041B68">
        <w:rPr>
          <w:rFonts w:ascii="Arial" w:hAnsi="Arial" w:cs="Arial"/>
          <w:i/>
          <w:vertAlign w:val="superscript"/>
          <w:lang w:val="en-US"/>
        </w:rPr>
        <w:t xml:space="preserve"> </w:t>
      </w:r>
      <w:r w:rsidR="00080385" w:rsidRPr="00041B68">
        <w:rPr>
          <w:rFonts w:ascii="Arial" w:hAnsi="Arial" w:cs="Arial"/>
          <w:i/>
          <w:lang w:val="en-US"/>
        </w:rPr>
        <w:t>Trade turnover with EU countries covers: Austria</w:t>
      </w:r>
      <w:r w:rsidR="0008638D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Belgium</w:t>
      </w:r>
      <w:r w:rsidR="0008638D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Bulgaria</w:t>
      </w:r>
      <w:r w:rsidR="0008638D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</w:t>
      </w:r>
      <w:r w:rsidR="00041B68" w:rsidRPr="00041B68">
        <w:rPr>
          <w:rFonts w:ascii="Arial" w:hAnsi="Arial" w:cs="Arial"/>
          <w:i/>
          <w:lang w:val="en-US"/>
        </w:rPr>
        <w:t>Croatia</w:t>
      </w:r>
      <w:r w:rsidR="0008638D">
        <w:rPr>
          <w:rFonts w:ascii="Arial" w:hAnsi="Arial" w:cs="Arial"/>
          <w:i/>
          <w:lang w:val="en-US"/>
        </w:rPr>
        <w:t>,</w:t>
      </w:r>
      <w:r w:rsidR="00041B68">
        <w:rPr>
          <w:rFonts w:ascii="Arial" w:hAnsi="Arial" w:cs="Arial"/>
          <w:i/>
          <w:lang w:val="en-US"/>
        </w:rPr>
        <w:t xml:space="preserve"> </w:t>
      </w:r>
      <w:r w:rsidR="00080385" w:rsidRPr="00041B68">
        <w:rPr>
          <w:rFonts w:ascii="Arial" w:hAnsi="Arial" w:cs="Arial"/>
          <w:i/>
          <w:lang w:val="en-US"/>
        </w:rPr>
        <w:t>Czech Republic</w:t>
      </w:r>
      <w:r w:rsidR="0008638D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Cyprus</w:t>
      </w:r>
      <w:r w:rsidR="0008638D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Denmark</w:t>
      </w:r>
      <w:r w:rsidR="0008638D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Estonia</w:t>
      </w:r>
      <w:r w:rsidR="0008638D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Finland</w:t>
      </w:r>
      <w:r w:rsidR="0008638D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France</w:t>
      </w:r>
      <w:r w:rsidR="0008638D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Germany</w:t>
      </w:r>
      <w:r w:rsidR="0008638D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 Greece</w:t>
      </w:r>
      <w:r w:rsidR="0008638D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 Hungary</w:t>
      </w:r>
      <w:r w:rsidR="0008638D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Ireland</w:t>
      </w:r>
      <w:r w:rsidR="0008638D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Italy</w:t>
      </w:r>
      <w:r w:rsidR="0008638D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Lithuania</w:t>
      </w:r>
      <w:r w:rsidR="0008638D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Luxembourg</w:t>
      </w:r>
      <w:r w:rsidR="0008638D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Latvia</w:t>
      </w:r>
      <w:r w:rsidR="0008638D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Malta</w:t>
      </w:r>
      <w:r w:rsidR="0008638D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Netherlands</w:t>
      </w:r>
      <w:r w:rsidR="0008638D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Portugal</w:t>
      </w:r>
      <w:r w:rsidR="0008638D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Romania</w:t>
      </w:r>
      <w:r w:rsidR="0008638D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Slovakia</w:t>
      </w:r>
      <w:r w:rsidR="0008638D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Slovenia</w:t>
      </w:r>
      <w:r w:rsidR="0008638D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Spain</w:t>
      </w:r>
      <w:r w:rsidR="0008638D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Swede</w:t>
      </w:r>
      <w:r w:rsidR="002E059E" w:rsidRPr="00041B68">
        <w:rPr>
          <w:rFonts w:ascii="Arial" w:hAnsi="Arial" w:cs="Arial"/>
          <w:i/>
          <w:lang w:val="en-US"/>
        </w:rPr>
        <w:t>n</w:t>
      </w:r>
      <w:r w:rsidR="00080385" w:rsidRPr="00041B68">
        <w:rPr>
          <w:rFonts w:ascii="Arial" w:hAnsi="Arial" w:cs="Arial"/>
          <w:i/>
          <w:lang w:val="en-US"/>
        </w:rPr>
        <w:t xml:space="preserve"> and United Kingdom</w:t>
      </w:r>
      <w:r w:rsidR="0008638D">
        <w:rPr>
          <w:rFonts w:ascii="Arial" w:hAnsi="Arial" w:cs="Arial"/>
          <w:i/>
          <w:lang w:val="en-US"/>
        </w:rPr>
        <w:t>.</w:t>
      </w:r>
    </w:p>
    <w:p w:rsidR="00080385" w:rsidRPr="00041B68" w:rsidRDefault="006B123A" w:rsidP="00080385">
      <w:pPr>
        <w:spacing w:before="80"/>
        <w:jc w:val="both"/>
        <w:rPr>
          <w:i/>
          <w:lang w:val="en-US"/>
        </w:rPr>
      </w:pPr>
      <w:r>
        <w:rPr>
          <w:rFonts w:ascii="Arial" w:hAnsi="Arial" w:cs="Arial"/>
          <w:i/>
          <w:vertAlign w:val="superscript"/>
          <w:lang w:val="en-US"/>
        </w:rPr>
        <w:t>2</w:t>
      </w:r>
      <w:r w:rsidR="00080385" w:rsidRPr="00041B68">
        <w:rPr>
          <w:i/>
          <w:lang w:val="en-US"/>
        </w:rPr>
        <w:t xml:space="preserve"> </w:t>
      </w:r>
      <w:r w:rsidR="00080385" w:rsidRPr="00041B68">
        <w:rPr>
          <w:rFonts w:ascii="Arial" w:hAnsi="Arial" w:cs="Arial"/>
          <w:i/>
          <w:lang w:val="en-US"/>
        </w:rPr>
        <w:t>Trade turnover with euro-zone countries covers: Austria</w:t>
      </w:r>
      <w:r w:rsidR="0008638D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Belgium</w:t>
      </w:r>
      <w:r w:rsidR="0008638D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Cyprus</w:t>
      </w:r>
      <w:r w:rsidR="0008638D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Estonia</w:t>
      </w:r>
      <w:r w:rsidR="0008638D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Finland</w:t>
      </w:r>
      <w:r w:rsidR="0008638D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France</w:t>
      </w:r>
      <w:r w:rsidR="0008638D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Germany</w:t>
      </w:r>
      <w:r w:rsidR="0008638D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Greece</w:t>
      </w:r>
      <w:r w:rsidR="0008638D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Ireland</w:t>
      </w:r>
      <w:r w:rsidR="0008638D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Italy</w:t>
      </w:r>
      <w:r w:rsidR="0008638D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Latvia</w:t>
      </w:r>
      <w:r w:rsidR="0008638D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Lithuania</w:t>
      </w:r>
      <w:r w:rsidR="0008638D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Luxembourg</w:t>
      </w:r>
      <w:r w:rsidR="0008638D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Malta</w:t>
      </w:r>
      <w:r w:rsidR="0008638D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Netherlands</w:t>
      </w:r>
      <w:r w:rsidR="0008638D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Portugal</w:t>
      </w:r>
      <w:r w:rsidR="0008638D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Slovakia</w:t>
      </w:r>
      <w:r w:rsidR="0008638D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Slovenia and Spain</w:t>
      </w:r>
      <w:r w:rsidR="0008638D">
        <w:rPr>
          <w:rFonts w:ascii="Arial" w:hAnsi="Arial" w:cs="Arial"/>
          <w:i/>
          <w:lang w:val="en-US"/>
        </w:rPr>
        <w:t>.</w:t>
      </w:r>
    </w:p>
    <w:p w:rsidR="00080385" w:rsidRPr="00041B68" w:rsidRDefault="006B123A" w:rsidP="00080385">
      <w:pPr>
        <w:spacing w:before="80"/>
        <w:jc w:val="both"/>
        <w:rPr>
          <w:i/>
          <w:lang w:val="en-US"/>
        </w:rPr>
      </w:pPr>
      <w:r>
        <w:rPr>
          <w:rFonts w:ascii="Arial" w:hAnsi="Arial" w:cs="Arial"/>
          <w:i/>
          <w:vertAlign w:val="superscript"/>
          <w:lang w:val="en-US"/>
        </w:rPr>
        <w:t>3</w:t>
      </w:r>
      <w:r w:rsidR="00096B2A" w:rsidRPr="00041B68">
        <w:rPr>
          <w:rFonts w:ascii="Arial" w:hAnsi="Arial" w:cs="Arial"/>
          <w:i/>
          <w:vertAlign w:val="superscript"/>
          <w:lang w:val="en-US"/>
        </w:rPr>
        <w:t xml:space="preserve"> </w:t>
      </w:r>
      <w:r w:rsidR="00080385" w:rsidRPr="00041B68">
        <w:rPr>
          <w:rFonts w:ascii="Arial" w:hAnsi="Arial" w:cs="Arial"/>
          <w:i/>
          <w:lang w:val="en-US"/>
        </w:rPr>
        <w:t>Trade turnover with Central and Eastern European countries covers: Albania</w:t>
      </w:r>
      <w:r w:rsidR="0008638D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Belarus</w:t>
      </w:r>
      <w:r w:rsidR="0008638D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Moldova</w:t>
      </w:r>
      <w:r w:rsidR="0008638D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Russia and Ukraine</w:t>
      </w:r>
      <w:r w:rsidR="0008638D">
        <w:rPr>
          <w:rFonts w:ascii="Arial" w:hAnsi="Arial" w:cs="Arial"/>
          <w:i/>
          <w:lang w:val="en-US"/>
        </w:rPr>
        <w:t>.</w:t>
      </w:r>
    </w:p>
    <w:p w:rsidR="00C464EC" w:rsidRPr="00041B68" w:rsidRDefault="006B123A" w:rsidP="003831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lang w:val="en-US"/>
        </w:rPr>
      </w:pPr>
      <w:r>
        <w:rPr>
          <w:rFonts w:ascii="Arial" w:hAnsi="Arial" w:cs="Arial"/>
          <w:i/>
          <w:vertAlign w:val="superscript"/>
          <w:lang w:val="en-US"/>
        </w:rPr>
        <w:t>4</w:t>
      </w:r>
      <w:r w:rsidR="00096B2A" w:rsidRPr="00041B68">
        <w:rPr>
          <w:rFonts w:ascii="Arial" w:hAnsi="Arial" w:cs="Arial"/>
          <w:i/>
          <w:vertAlign w:val="superscript"/>
          <w:lang w:val="en-US"/>
        </w:rPr>
        <w:t xml:space="preserve"> </w:t>
      </w:r>
      <w:r w:rsidR="006A2148" w:rsidRPr="006A2148">
        <w:rPr>
          <w:rFonts w:ascii="Arial" w:hAnsi="Arial" w:cs="Arial"/>
          <w:b/>
          <w:i/>
          <w:lang w:val="en-US"/>
        </w:rPr>
        <w:t>Co</w:t>
      </w:r>
      <w:r w:rsidR="00FB575F" w:rsidRPr="00041B68">
        <w:rPr>
          <w:rFonts w:ascii="Arial" w:eastAsiaTheme="minorHAnsi" w:hAnsi="Arial" w:cs="Arial"/>
          <w:b/>
          <w:bCs/>
          <w:i/>
          <w:iCs/>
          <w:lang w:val="en-US" w:eastAsia="en-US"/>
        </w:rPr>
        <w:t xml:space="preserve">untry of origin </w:t>
      </w:r>
      <w:r w:rsidR="00FB575F" w:rsidRPr="00041B68">
        <w:rPr>
          <w:rFonts w:ascii="Arial" w:eastAsiaTheme="minorHAnsi" w:hAnsi="Arial" w:cs="Arial"/>
          <w:i/>
          <w:iCs/>
          <w:lang w:val="en-US" w:eastAsia="en-US"/>
        </w:rPr>
        <w:t>is the country where the commodity was produced or processed and in this form entered the Polish customs zone</w:t>
      </w:r>
      <w:r w:rsidR="0008638D">
        <w:rPr>
          <w:rFonts w:ascii="Arial" w:eastAsiaTheme="minorHAnsi" w:hAnsi="Arial" w:cs="Arial"/>
          <w:i/>
          <w:iCs/>
          <w:lang w:val="en-US" w:eastAsia="en-US"/>
        </w:rPr>
        <w:t>.</w:t>
      </w:r>
    </w:p>
    <w:p w:rsidR="00AF432F" w:rsidRPr="00041B68" w:rsidRDefault="006B123A" w:rsidP="00AF432F">
      <w:pPr>
        <w:spacing w:before="80"/>
        <w:jc w:val="both"/>
        <w:rPr>
          <w:b/>
          <w:i/>
          <w:lang w:val="en-US"/>
        </w:rPr>
      </w:pPr>
      <w:r>
        <w:rPr>
          <w:rFonts w:ascii="Arial" w:hAnsi="Arial" w:cs="Arial"/>
          <w:i/>
          <w:vertAlign w:val="superscript"/>
          <w:lang w:val="en-US"/>
        </w:rPr>
        <w:t>5</w:t>
      </w:r>
      <w:r w:rsidR="00DB2D9E" w:rsidRPr="00041B68">
        <w:rPr>
          <w:rFonts w:ascii="Arial" w:hAnsi="Arial" w:cs="Arial"/>
          <w:i/>
          <w:vertAlign w:val="superscript"/>
          <w:lang w:val="en-US"/>
        </w:rPr>
        <w:t xml:space="preserve"> </w:t>
      </w:r>
      <w:r w:rsidR="006A2148" w:rsidRPr="006A2148">
        <w:rPr>
          <w:rFonts w:ascii="Arial" w:hAnsi="Arial" w:cs="Arial"/>
          <w:b/>
          <w:i/>
          <w:lang w:val="en-US"/>
        </w:rPr>
        <w:t>C</w:t>
      </w:r>
      <w:r w:rsidR="00AF432F" w:rsidRPr="00041B68">
        <w:rPr>
          <w:rStyle w:val="hps"/>
          <w:rFonts w:ascii="Arial" w:hAnsi="Arial" w:cs="Arial"/>
          <w:b/>
          <w:i/>
          <w:lang w:val="en-US"/>
        </w:rPr>
        <w:t>ountry of</w:t>
      </w:r>
      <w:r w:rsidR="00AF432F" w:rsidRPr="00041B68">
        <w:rPr>
          <w:rFonts w:ascii="Arial" w:hAnsi="Arial" w:cs="Arial"/>
          <w:b/>
          <w:i/>
          <w:lang w:val="en-US"/>
        </w:rPr>
        <w:t xml:space="preserve"> </w:t>
      </w:r>
      <w:r w:rsidR="00AF432F" w:rsidRPr="00041B68">
        <w:rPr>
          <w:rStyle w:val="hps"/>
          <w:rFonts w:ascii="Arial" w:hAnsi="Arial" w:cs="Arial"/>
          <w:b/>
          <w:i/>
          <w:lang w:val="en-US"/>
        </w:rPr>
        <w:t>consignment</w:t>
      </w:r>
      <w:r w:rsidR="00AF432F" w:rsidRPr="00041B68">
        <w:rPr>
          <w:rStyle w:val="hps"/>
          <w:rFonts w:ascii="Arial" w:hAnsi="Arial" w:cs="Arial"/>
          <w:i/>
          <w:lang w:val="en-US"/>
        </w:rPr>
        <w:t xml:space="preserve"> is the country</w:t>
      </w:r>
      <w:r w:rsidR="00AF432F" w:rsidRPr="00041B68">
        <w:rPr>
          <w:rFonts w:ascii="Arial" w:hAnsi="Arial" w:cs="Arial"/>
          <w:i/>
          <w:lang w:val="en-US"/>
        </w:rPr>
        <w:t xml:space="preserve"> </w:t>
      </w:r>
      <w:r w:rsidR="00AF432F" w:rsidRPr="00041B68">
        <w:rPr>
          <w:rStyle w:val="hps"/>
          <w:rFonts w:ascii="Arial" w:hAnsi="Arial" w:cs="Arial"/>
          <w:i/>
          <w:lang w:val="en-US"/>
        </w:rPr>
        <w:t>from which the</w:t>
      </w:r>
      <w:r w:rsidR="00AF432F" w:rsidRPr="00041B68">
        <w:rPr>
          <w:rFonts w:ascii="Arial" w:hAnsi="Arial" w:cs="Arial"/>
          <w:i/>
          <w:lang w:val="en-US"/>
        </w:rPr>
        <w:t xml:space="preserve"> </w:t>
      </w:r>
      <w:r w:rsidR="00AF432F" w:rsidRPr="00041B68">
        <w:rPr>
          <w:rStyle w:val="hps"/>
          <w:rFonts w:ascii="Arial" w:hAnsi="Arial" w:cs="Arial"/>
          <w:i/>
          <w:lang w:val="en-US"/>
        </w:rPr>
        <w:t>goods were introduced into</w:t>
      </w:r>
      <w:r w:rsidR="00AF432F" w:rsidRPr="00041B68">
        <w:rPr>
          <w:rFonts w:ascii="Arial" w:hAnsi="Arial" w:cs="Arial"/>
          <w:i/>
          <w:lang w:val="en-US"/>
        </w:rPr>
        <w:t xml:space="preserve"> </w:t>
      </w:r>
      <w:r w:rsidR="00AF432F" w:rsidRPr="00041B68">
        <w:rPr>
          <w:rStyle w:val="hps"/>
          <w:rFonts w:ascii="Arial" w:hAnsi="Arial" w:cs="Arial"/>
          <w:i/>
          <w:lang w:val="en-US"/>
        </w:rPr>
        <w:t>the Polish territory</w:t>
      </w:r>
      <w:r w:rsidR="00AF432F" w:rsidRPr="00041B68">
        <w:rPr>
          <w:rFonts w:ascii="Arial" w:hAnsi="Arial" w:cs="Arial"/>
          <w:i/>
          <w:lang w:val="en-US"/>
        </w:rPr>
        <w:t xml:space="preserve"> </w:t>
      </w:r>
      <w:r w:rsidR="00AF432F" w:rsidRPr="00041B68">
        <w:rPr>
          <w:rStyle w:val="hps"/>
          <w:rFonts w:ascii="Arial" w:hAnsi="Arial" w:cs="Arial"/>
          <w:i/>
          <w:lang w:val="en-US"/>
        </w:rPr>
        <w:t>irrespective of</w:t>
      </w:r>
      <w:r w:rsidR="00AF432F" w:rsidRPr="00041B68">
        <w:rPr>
          <w:rFonts w:ascii="Arial" w:hAnsi="Arial" w:cs="Arial"/>
          <w:i/>
          <w:lang w:val="en-US"/>
        </w:rPr>
        <w:t xml:space="preserve"> </w:t>
      </w:r>
      <w:r w:rsidR="00AF432F" w:rsidRPr="00041B68">
        <w:rPr>
          <w:rStyle w:val="hps"/>
          <w:rFonts w:ascii="Arial" w:hAnsi="Arial" w:cs="Arial"/>
          <w:i/>
          <w:lang w:val="en-US"/>
        </w:rPr>
        <w:t>their origin</w:t>
      </w:r>
      <w:r w:rsidR="0008638D">
        <w:rPr>
          <w:rStyle w:val="hps"/>
          <w:rFonts w:ascii="Arial" w:hAnsi="Arial" w:cs="Arial"/>
          <w:i/>
          <w:lang w:val="en-US"/>
        </w:rPr>
        <w:t>.</w:t>
      </w:r>
    </w:p>
    <w:p w:rsidR="00FB575F" w:rsidRDefault="00FB575F" w:rsidP="00B56E2D">
      <w:pPr>
        <w:tabs>
          <w:tab w:val="left" w:pos="10620"/>
        </w:tabs>
        <w:spacing w:before="120" w:after="0" w:line="240" w:lineRule="auto"/>
        <w:jc w:val="both"/>
        <w:rPr>
          <w:rFonts w:ascii="Arial" w:hAnsi="Arial" w:cs="Arial"/>
          <w:i/>
          <w:sz w:val="18"/>
          <w:szCs w:val="18"/>
          <w:lang w:val="en-US"/>
        </w:rPr>
      </w:pPr>
    </w:p>
    <w:p w:rsidR="005729DC" w:rsidRDefault="005729DC" w:rsidP="00B56E2D">
      <w:pPr>
        <w:tabs>
          <w:tab w:val="left" w:pos="10620"/>
        </w:tabs>
        <w:spacing w:before="120" w:after="0" w:line="240" w:lineRule="auto"/>
        <w:jc w:val="both"/>
        <w:rPr>
          <w:rFonts w:ascii="Arial" w:hAnsi="Arial" w:cs="Arial"/>
          <w:i/>
          <w:sz w:val="18"/>
          <w:szCs w:val="18"/>
          <w:lang w:val="en-US"/>
        </w:rPr>
      </w:pPr>
    </w:p>
    <w:p w:rsidR="00041B68" w:rsidRDefault="00041B68" w:rsidP="00B56E2D">
      <w:pPr>
        <w:tabs>
          <w:tab w:val="left" w:pos="10620"/>
        </w:tabs>
        <w:spacing w:before="120" w:after="0" w:line="240" w:lineRule="auto"/>
        <w:jc w:val="both"/>
        <w:rPr>
          <w:rFonts w:ascii="Arial" w:hAnsi="Arial" w:cs="Arial"/>
          <w:i/>
          <w:sz w:val="18"/>
          <w:szCs w:val="18"/>
          <w:lang w:val="en-US"/>
        </w:rPr>
      </w:pPr>
    </w:p>
    <w:p w:rsidR="00041B68" w:rsidRPr="00FB575F" w:rsidRDefault="00041B68" w:rsidP="00B56E2D">
      <w:pPr>
        <w:tabs>
          <w:tab w:val="left" w:pos="10620"/>
        </w:tabs>
        <w:spacing w:before="120" w:after="0" w:line="240" w:lineRule="auto"/>
        <w:jc w:val="both"/>
        <w:rPr>
          <w:rFonts w:ascii="Arial" w:hAnsi="Arial" w:cs="Arial"/>
          <w:i/>
          <w:sz w:val="18"/>
          <w:szCs w:val="18"/>
          <w:lang w:val="en-US"/>
        </w:rPr>
      </w:pPr>
    </w:p>
    <w:p w:rsidR="003B4141" w:rsidRDefault="003B4141" w:rsidP="00334194">
      <w:pPr>
        <w:tabs>
          <w:tab w:val="left" w:pos="170"/>
        </w:tabs>
        <w:spacing w:before="120" w:after="0" w:line="240" w:lineRule="auto"/>
        <w:ind w:left="142" w:right="238"/>
        <w:jc w:val="both"/>
        <w:rPr>
          <w:rFonts w:ascii="Arial" w:hAnsi="Arial" w:cs="Arial"/>
          <w:noProof/>
          <w:sz w:val="18"/>
          <w:szCs w:val="18"/>
          <w:lang w:val="en-US"/>
        </w:rPr>
      </w:pPr>
    </w:p>
    <w:p w:rsidR="003B4141" w:rsidRPr="00FB575F" w:rsidRDefault="003B4141" w:rsidP="00334194">
      <w:pPr>
        <w:tabs>
          <w:tab w:val="left" w:pos="170"/>
        </w:tabs>
        <w:spacing w:before="120" w:after="0" w:line="240" w:lineRule="auto"/>
        <w:ind w:left="142" w:right="238"/>
        <w:jc w:val="both"/>
        <w:rPr>
          <w:rFonts w:ascii="Arial" w:hAnsi="Arial" w:cs="Arial"/>
          <w:noProof/>
          <w:sz w:val="18"/>
          <w:szCs w:val="18"/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6"/>
        <w:gridCol w:w="4946"/>
      </w:tblGrid>
      <w:tr w:rsidR="00334194" w:rsidRPr="008B49AA" w:rsidTr="00334194">
        <w:tc>
          <w:tcPr>
            <w:tcW w:w="4946" w:type="dxa"/>
          </w:tcPr>
          <w:p w:rsidR="00334194" w:rsidRPr="008D6CEE" w:rsidRDefault="008D6CEE" w:rsidP="00334194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Content development:</w:t>
            </w:r>
          </w:p>
          <w:p w:rsidR="00334194" w:rsidRPr="008D6CEE" w:rsidRDefault="00A85B69" w:rsidP="0033419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5B69">
              <w:rPr>
                <w:rFonts w:ascii="Arial" w:hAnsi="Arial" w:cs="Arial"/>
                <w:sz w:val="20"/>
                <w:szCs w:val="20"/>
                <w:lang w:val="en-US"/>
              </w:rPr>
              <w:t>Trade and Services Department</w:t>
            </w:r>
          </w:p>
          <w:p w:rsidR="00334194" w:rsidRPr="008D6CEE" w:rsidRDefault="00096B2A" w:rsidP="00334194">
            <w:pPr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8D6CEE">
              <w:rPr>
                <w:rFonts w:ascii="Arial" w:hAnsi="Arial" w:cs="Arial"/>
                <w:b/>
                <w:sz w:val="20"/>
                <w:lang w:val="en-US"/>
              </w:rPr>
              <w:t>Aldona B</w:t>
            </w:r>
            <w:r w:rsidR="007724A9">
              <w:rPr>
                <w:rFonts w:ascii="Arial" w:hAnsi="Arial" w:cs="Arial"/>
                <w:b/>
                <w:sz w:val="20"/>
                <w:lang w:val="en-US"/>
              </w:rPr>
              <w:t>.</w:t>
            </w:r>
            <w:r w:rsidRPr="008D6CEE">
              <w:rPr>
                <w:rFonts w:ascii="Arial" w:hAnsi="Arial" w:cs="Arial"/>
                <w:b/>
                <w:sz w:val="20"/>
                <w:lang w:val="en-US"/>
              </w:rPr>
              <w:t xml:space="preserve"> Matejak</w:t>
            </w:r>
          </w:p>
          <w:p w:rsidR="00334194" w:rsidRPr="008D6CEE" w:rsidRDefault="00334194" w:rsidP="00096B2A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D90892">
              <w:rPr>
                <w:rFonts w:ascii="Arial" w:hAnsi="Arial" w:cs="Arial"/>
                <w:sz w:val="20"/>
                <w:lang w:val="fi-FI"/>
              </w:rPr>
              <w:t>Tel: 22</w:t>
            </w:r>
            <w:r w:rsidR="00096B2A" w:rsidRPr="00D90892">
              <w:rPr>
                <w:rFonts w:ascii="Arial" w:hAnsi="Arial" w:cs="Arial"/>
                <w:sz w:val="20"/>
                <w:lang w:val="fi-FI"/>
              </w:rPr>
              <w:t> 608 34 83</w:t>
            </w:r>
          </w:p>
        </w:tc>
        <w:tc>
          <w:tcPr>
            <w:tcW w:w="4946" w:type="dxa"/>
          </w:tcPr>
          <w:p w:rsidR="00334194" w:rsidRPr="00A85B69" w:rsidRDefault="00A85B69" w:rsidP="00334194">
            <w:pPr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78533C">
              <w:rPr>
                <w:rStyle w:val="hps"/>
                <w:rFonts w:ascii="Arial" w:hAnsi="Arial" w:cs="Arial"/>
                <w:color w:val="222222"/>
                <w:sz w:val="20"/>
                <w:szCs w:val="20"/>
                <w:lang w:val="en-US"/>
              </w:rPr>
              <w:t>Dissemination:</w:t>
            </w:r>
            <w:r w:rsidR="00334194" w:rsidRPr="00A85B69">
              <w:rPr>
                <w:rFonts w:ascii="Arial" w:hAnsi="Arial" w:cs="Arial"/>
                <w:sz w:val="20"/>
                <w:lang w:val="en-US"/>
              </w:rPr>
              <w:br/>
            </w:r>
            <w:r w:rsidRPr="0078533C">
              <w:rPr>
                <w:rStyle w:val="Pogrubienie"/>
                <w:rFonts w:ascii="Arial" w:hAnsi="Arial" w:cs="Arial"/>
                <w:color w:val="222222"/>
                <w:sz w:val="20"/>
                <w:szCs w:val="20"/>
                <w:lang w:val="en-US"/>
              </w:rPr>
              <w:t>The Spokesman for the President of the CSO</w:t>
            </w:r>
            <w:r w:rsidRPr="0078533C">
              <w:rPr>
                <w:rStyle w:val="Pogrubienie"/>
                <w:color w:val="222222"/>
                <w:sz w:val="20"/>
                <w:szCs w:val="20"/>
                <w:lang w:val="en-US"/>
              </w:rPr>
              <w:t> </w:t>
            </w:r>
          </w:p>
          <w:p w:rsidR="007724A9" w:rsidRPr="00AD23A3" w:rsidRDefault="007724A9" w:rsidP="007724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23A3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Karolina Dawidziuk </w:t>
            </w:r>
          </w:p>
          <w:p w:rsidR="00334194" w:rsidRPr="00D90892" w:rsidRDefault="00817B63" w:rsidP="00334194">
            <w:pPr>
              <w:pStyle w:val="Nagwek3"/>
              <w:spacing w:line="240" w:lineRule="auto"/>
              <w:outlineLvl w:val="2"/>
              <w:rPr>
                <w:rFonts w:cs="Arial"/>
                <w:sz w:val="20"/>
                <w:szCs w:val="22"/>
                <w:lang w:val="fi-FI"/>
              </w:rPr>
            </w:pPr>
            <w:r w:rsidRPr="00D90892">
              <w:rPr>
                <w:rFonts w:cs="Arial"/>
                <w:sz w:val="20"/>
                <w:szCs w:val="22"/>
                <w:lang w:val="fi-FI"/>
              </w:rPr>
              <w:t>Tel: 22 608 347</w:t>
            </w:r>
            <w:r w:rsidR="00334194" w:rsidRPr="00D90892">
              <w:rPr>
                <w:rFonts w:cs="Arial"/>
                <w:sz w:val="20"/>
                <w:szCs w:val="22"/>
                <w:lang w:val="fi-FI"/>
              </w:rPr>
              <w:t>5</w:t>
            </w:r>
            <w:r w:rsidR="0008638D">
              <w:rPr>
                <w:rFonts w:cs="Arial"/>
                <w:sz w:val="20"/>
                <w:szCs w:val="22"/>
                <w:lang w:val="fi-FI"/>
              </w:rPr>
              <w:t>,</w:t>
            </w:r>
            <w:r w:rsidR="00334194" w:rsidRPr="00D90892">
              <w:rPr>
                <w:rFonts w:cs="Arial"/>
                <w:sz w:val="20"/>
                <w:szCs w:val="22"/>
                <w:lang w:val="fi-FI"/>
              </w:rPr>
              <w:t xml:space="preserve"> 22 608 3009</w:t>
            </w:r>
          </w:p>
          <w:p w:rsidR="00334194" w:rsidRPr="003062F8" w:rsidRDefault="00334194" w:rsidP="00334194">
            <w:pPr>
              <w:pStyle w:val="Nagwek3"/>
              <w:spacing w:line="240" w:lineRule="auto"/>
              <w:outlineLvl w:val="2"/>
              <w:rPr>
                <w:rFonts w:cs="Arial"/>
                <w:sz w:val="20"/>
                <w:szCs w:val="22"/>
                <w:lang w:val="pl-PL"/>
              </w:rPr>
            </w:pPr>
            <w:r w:rsidRPr="003062F8">
              <w:rPr>
                <w:rFonts w:cs="Arial"/>
                <w:b w:val="0"/>
                <w:sz w:val="20"/>
                <w:szCs w:val="22"/>
                <w:lang w:val="pl-PL"/>
              </w:rPr>
              <w:t xml:space="preserve">e-mail: </w:t>
            </w:r>
            <w:hyperlink r:id="rId9" w:history="1">
              <w:r w:rsidR="007724A9" w:rsidRPr="003062F8">
                <w:rPr>
                  <w:rStyle w:val="Hipercze"/>
                  <w:rFonts w:cs="Arial"/>
                  <w:b w:val="0"/>
                  <w:szCs w:val="22"/>
                  <w:lang w:val="pl-PL"/>
                </w:rPr>
                <w:t>rzecznik@stat.gov.pl</w:t>
              </w:r>
            </w:hyperlink>
          </w:p>
        </w:tc>
      </w:tr>
    </w:tbl>
    <w:p w:rsidR="00334194" w:rsidRPr="003062F8" w:rsidRDefault="00334194" w:rsidP="0033419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D7BE1" w:rsidRPr="00A85B69" w:rsidRDefault="00A85B69" w:rsidP="001F2EC9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n-US"/>
        </w:rPr>
      </w:pPr>
      <w:r w:rsidRPr="00A85B69">
        <w:rPr>
          <w:rFonts w:ascii="Arial" w:hAnsi="Arial" w:cs="Arial"/>
          <w:sz w:val="20"/>
          <w:szCs w:val="20"/>
          <w:lang w:val="en-US"/>
        </w:rPr>
        <w:t>More on</w:t>
      </w:r>
      <w:r w:rsidR="00334194" w:rsidRPr="00A85B69">
        <w:rPr>
          <w:rFonts w:ascii="Arial" w:hAnsi="Arial" w:cs="Arial"/>
          <w:sz w:val="20"/>
          <w:szCs w:val="20"/>
          <w:lang w:val="en-US"/>
        </w:rPr>
        <w:t xml:space="preserve">: </w:t>
      </w:r>
      <w:hyperlink r:id="rId10" w:history="1">
        <w:r w:rsidR="00B626BC" w:rsidRPr="00D96032">
          <w:rPr>
            <w:rStyle w:val="Hipercze"/>
            <w:rFonts w:ascii="Arial" w:hAnsi="Arial" w:cs="Arial"/>
            <w:szCs w:val="20"/>
            <w:lang w:val="en-US"/>
          </w:rPr>
          <w:t>http://stat.gov.pl/en/topics/prices-trade/</w:t>
        </w:r>
      </w:hyperlink>
      <w:r w:rsidRPr="00A85B69">
        <w:rPr>
          <w:rFonts w:ascii="Arial" w:hAnsi="Arial" w:cs="Arial"/>
          <w:sz w:val="20"/>
          <w:szCs w:val="20"/>
          <w:lang w:val="en-US"/>
        </w:rPr>
        <w:t xml:space="preserve"> </w:t>
      </w:r>
    </w:p>
    <w:sectPr w:rsidR="000D7BE1" w:rsidRPr="00A85B69" w:rsidSect="0092244A">
      <w:footerReference w:type="default" r:id="rId11"/>
      <w:pgSz w:w="11906" w:h="16838" w:code="9"/>
      <w:pgMar w:top="1134" w:right="1133" w:bottom="992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F92" w:rsidRDefault="00925F92" w:rsidP="000D7BE1">
      <w:pPr>
        <w:spacing w:after="0" w:line="240" w:lineRule="auto"/>
      </w:pPr>
      <w:r>
        <w:separator/>
      </w:r>
    </w:p>
  </w:endnote>
  <w:endnote w:type="continuationSeparator" w:id="0">
    <w:p w:rsidR="00925F92" w:rsidRDefault="00925F92" w:rsidP="000D7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bold">
    <w:altName w:val="Times New Roman"/>
    <w:charset w:val="00"/>
    <w:family w:val="auto"/>
    <w:pitch w:val="default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6479381"/>
      <w:docPartObj>
        <w:docPartGallery w:val="Page Numbers (Bottom of Page)"/>
        <w:docPartUnique/>
      </w:docPartObj>
    </w:sdtPr>
    <w:sdtEndPr/>
    <w:sdtContent>
      <w:p w:rsidR="002D49E4" w:rsidRDefault="002D49E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505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D49E4" w:rsidRDefault="002D49E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F92" w:rsidRDefault="00925F92" w:rsidP="000D7BE1">
      <w:pPr>
        <w:spacing w:after="0" w:line="240" w:lineRule="auto"/>
      </w:pPr>
      <w:r>
        <w:separator/>
      </w:r>
    </w:p>
  </w:footnote>
  <w:footnote w:type="continuationSeparator" w:id="0">
    <w:p w:rsidR="00925F92" w:rsidRDefault="00925F92" w:rsidP="000D7B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90C3B"/>
    <w:multiLevelType w:val="hybridMultilevel"/>
    <w:tmpl w:val="160AD746"/>
    <w:lvl w:ilvl="0" w:tplc="F2068F18"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59085AC9"/>
    <w:multiLevelType w:val="hybridMultilevel"/>
    <w:tmpl w:val="5038C97E"/>
    <w:lvl w:ilvl="0" w:tplc="F4C49BF4"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6B656207"/>
    <w:multiLevelType w:val="hybridMultilevel"/>
    <w:tmpl w:val="061E242C"/>
    <w:lvl w:ilvl="0" w:tplc="7F08B8B2"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4C59"/>
    <w:rsid w:val="00010C45"/>
    <w:rsid w:val="00011CC3"/>
    <w:rsid w:val="00020434"/>
    <w:rsid w:val="000269D8"/>
    <w:rsid w:val="000300C0"/>
    <w:rsid w:val="000408E5"/>
    <w:rsid w:val="00041B68"/>
    <w:rsid w:val="00045051"/>
    <w:rsid w:val="00050C44"/>
    <w:rsid w:val="00063A7D"/>
    <w:rsid w:val="00080385"/>
    <w:rsid w:val="0008638D"/>
    <w:rsid w:val="000879AC"/>
    <w:rsid w:val="00092323"/>
    <w:rsid w:val="000954B4"/>
    <w:rsid w:val="00096B2A"/>
    <w:rsid w:val="00097444"/>
    <w:rsid w:val="000C3280"/>
    <w:rsid w:val="000C5635"/>
    <w:rsid w:val="000D0FC4"/>
    <w:rsid w:val="000D7BE1"/>
    <w:rsid w:val="000E5DC3"/>
    <w:rsid w:val="000F1916"/>
    <w:rsid w:val="0011661A"/>
    <w:rsid w:val="00133EBD"/>
    <w:rsid w:val="00140F79"/>
    <w:rsid w:val="00146F5B"/>
    <w:rsid w:val="001526BF"/>
    <w:rsid w:val="00160ED3"/>
    <w:rsid w:val="00162B59"/>
    <w:rsid w:val="00167EE2"/>
    <w:rsid w:val="00171A0D"/>
    <w:rsid w:val="00173DB7"/>
    <w:rsid w:val="001B341E"/>
    <w:rsid w:val="001B3692"/>
    <w:rsid w:val="001B7EAB"/>
    <w:rsid w:val="001C0FB9"/>
    <w:rsid w:val="001C4313"/>
    <w:rsid w:val="001C6F6D"/>
    <w:rsid w:val="001D3F7A"/>
    <w:rsid w:val="001D61DF"/>
    <w:rsid w:val="001D7BF2"/>
    <w:rsid w:val="001E0C75"/>
    <w:rsid w:val="001E557D"/>
    <w:rsid w:val="001F2491"/>
    <w:rsid w:val="001F2EC9"/>
    <w:rsid w:val="001F5715"/>
    <w:rsid w:val="00202365"/>
    <w:rsid w:val="00203DFC"/>
    <w:rsid w:val="00213246"/>
    <w:rsid w:val="00230CFF"/>
    <w:rsid w:val="00232EC6"/>
    <w:rsid w:val="00234629"/>
    <w:rsid w:val="00237442"/>
    <w:rsid w:val="00240FC1"/>
    <w:rsid w:val="002442D1"/>
    <w:rsid w:val="0024652B"/>
    <w:rsid w:val="00263F4E"/>
    <w:rsid w:val="002641F7"/>
    <w:rsid w:val="00265F73"/>
    <w:rsid w:val="00275E5C"/>
    <w:rsid w:val="00281B7B"/>
    <w:rsid w:val="002840A4"/>
    <w:rsid w:val="002923E4"/>
    <w:rsid w:val="002B2A17"/>
    <w:rsid w:val="002B3151"/>
    <w:rsid w:val="002C0C23"/>
    <w:rsid w:val="002C3BD9"/>
    <w:rsid w:val="002D498A"/>
    <w:rsid w:val="002D49E4"/>
    <w:rsid w:val="002D5DBC"/>
    <w:rsid w:val="002E042E"/>
    <w:rsid w:val="002E059E"/>
    <w:rsid w:val="002E1FA6"/>
    <w:rsid w:val="002F51B9"/>
    <w:rsid w:val="00302AD7"/>
    <w:rsid w:val="003062F8"/>
    <w:rsid w:val="003152C4"/>
    <w:rsid w:val="00334194"/>
    <w:rsid w:val="00337A33"/>
    <w:rsid w:val="0034090B"/>
    <w:rsid w:val="00345C3A"/>
    <w:rsid w:val="00352C78"/>
    <w:rsid w:val="00360F4F"/>
    <w:rsid w:val="00363C92"/>
    <w:rsid w:val="0036606B"/>
    <w:rsid w:val="00370709"/>
    <w:rsid w:val="0038311C"/>
    <w:rsid w:val="00386AB6"/>
    <w:rsid w:val="003873D7"/>
    <w:rsid w:val="003A04DC"/>
    <w:rsid w:val="003A19BE"/>
    <w:rsid w:val="003A72E0"/>
    <w:rsid w:val="003B4141"/>
    <w:rsid w:val="003C3321"/>
    <w:rsid w:val="003C3967"/>
    <w:rsid w:val="003D7447"/>
    <w:rsid w:val="00400020"/>
    <w:rsid w:val="00402BC5"/>
    <w:rsid w:val="00407398"/>
    <w:rsid w:val="00415CAE"/>
    <w:rsid w:val="00430A50"/>
    <w:rsid w:val="00430FE4"/>
    <w:rsid w:val="0043440F"/>
    <w:rsid w:val="00471026"/>
    <w:rsid w:val="00486F37"/>
    <w:rsid w:val="004949F8"/>
    <w:rsid w:val="00496C94"/>
    <w:rsid w:val="00497ADD"/>
    <w:rsid w:val="004A0495"/>
    <w:rsid w:val="004B1B45"/>
    <w:rsid w:val="004B28A5"/>
    <w:rsid w:val="004C5201"/>
    <w:rsid w:val="004D14B9"/>
    <w:rsid w:val="004E1FC4"/>
    <w:rsid w:val="004F5270"/>
    <w:rsid w:val="004F63D3"/>
    <w:rsid w:val="005034AB"/>
    <w:rsid w:val="0051367C"/>
    <w:rsid w:val="00515C03"/>
    <w:rsid w:val="005174E9"/>
    <w:rsid w:val="005253BD"/>
    <w:rsid w:val="00525EE8"/>
    <w:rsid w:val="005460DC"/>
    <w:rsid w:val="005470E9"/>
    <w:rsid w:val="00562718"/>
    <w:rsid w:val="00564A27"/>
    <w:rsid w:val="005729DC"/>
    <w:rsid w:val="00597754"/>
    <w:rsid w:val="00597FEB"/>
    <w:rsid w:val="005A4671"/>
    <w:rsid w:val="005C557C"/>
    <w:rsid w:val="005C6586"/>
    <w:rsid w:val="005E3C54"/>
    <w:rsid w:val="005E4FDA"/>
    <w:rsid w:val="005E57DE"/>
    <w:rsid w:val="005E6903"/>
    <w:rsid w:val="00600261"/>
    <w:rsid w:val="00611386"/>
    <w:rsid w:val="00622876"/>
    <w:rsid w:val="00625994"/>
    <w:rsid w:val="00627605"/>
    <w:rsid w:val="00633692"/>
    <w:rsid w:val="00635ADC"/>
    <w:rsid w:val="006377D8"/>
    <w:rsid w:val="00644AFB"/>
    <w:rsid w:val="00654965"/>
    <w:rsid w:val="006643A7"/>
    <w:rsid w:val="00664503"/>
    <w:rsid w:val="00665367"/>
    <w:rsid w:val="006677F9"/>
    <w:rsid w:val="00681F30"/>
    <w:rsid w:val="00683394"/>
    <w:rsid w:val="006843ED"/>
    <w:rsid w:val="00685679"/>
    <w:rsid w:val="006A0298"/>
    <w:rsid w:val="006A2148"/>
    <w:rsid w:val="006B123A"/>
    <w:rsid w:val="006B2B99"/>
    <w:rsid w:val="006C0632"/>
    <w:rsid w:val="006C2C3B"/>
    <w:rsid w:val="006C6BFD"/>
    <w:rsid w:val="006D0EEB"/>
    <w:rsid w:val="006D697B"/>
    <w:rsid w:val="006E15C7"/>
    <w:rsid w:val="006F365A"/>
    <w:rsid w:val="006F5D31"/>
    <w:rsid w:val="00701776"/>
    <w:rsid w:val="00710E85"/>
    <w:rsid w:val="00715FF2"/>
    <w:rsid w:val="0073089F"/>
    <w:rsid w:val="00736C6B"/>
    <w:rsid w:val="007425CF"/>
    <w:rsid w:val="00745928"/>
    <w:rsid w:val="00755AB5"/>
    <w:rsid w:val="00755F31"/>
    <w:rsid w:val="007724A9"/>
    <w:rsid w:val="00774D3B"/>
    <w:rsid w:val="00776C15"/>
    <w:rsid w:val="00782A54"/>
    <w:rsid w:val="0078533C"/>
    <w:rsid w:val="007A31C6"/>
    <w:rsid w:val="007B115C"/>
    <w:rsid w:val="007B55F4"/>
    <w:rsid w:val="007D4B3A"/>
    <w:rsid w:val="007F0CA5"/>
    <w:rsid w:val="007F3909"/>
    <w:rsid w:val="007F3CAB"/>
    <w:rsid w:val="007F6361"/>
    <w:rsid w:val="00810D76"/>
    <w:rsid w:val="00815D51"/>
    <w:rsid w:val="00817B63"/>
    <w:rsid w:val="00817E2F"/>
    <w:rsid w:val="00822F00"/>
    <w:rsid w:val="00826343"/>
    <w:rsid w:val="00834C59"/>
    <w:rsid w:val="008431CE"/>
    <w:rsid w:val="00845A71"/>
    <w:rsid w:val="00853564"/>
    <w:rsid w:val="00860BC9"/>
    <w:rsid w:val="008632B4"/>
    <w:rsid w:val="00865E3C"/>
    <w:rsid w:val="00867E67"/>
    <w:rsid w:val="008743EF"/>
    <w:rsid w:val="00887AD3"/>
    <w:rsid w:val="008A4B70"/>
    <w:rsid w:val="008B27D6"/>
    <w:rsid w:val="008B49AA"/>
    <w:rsid w:val="008C0ACE"/>
    <w:rsid w:val="008C24A5"/>
    <w:rsid w:val="008C7F21"/>
    <w:rsid w:val="008D6CEE"/>
    <w:rsid w:val="008D72BC"/>
    <w:rsid w:val="008E65A4"/>
    <w:rsid w:val="008F341F"/>
    <w:rsid w:val="008F38AD"/>
    <w:rsid w:val="009061A1"/>
    <w:rsid w:val="00914014"/>
    <w:rsid w:val="0092244A"/>
    <w:rsid w:val="00925F92"/>
    <w:rsid w:val="00937AE7"/>
    <w:rsid w:val="00940BF6"/>
    <w:rsid w:val="0096121B"/>
    <w:rsid w:val="009634DA"/>
    <w:rsid w:val="00965D0D"/>
    <w:rsid w:val="009745DD"/>
    <w:rsid w:val="00975B2F"/>
    <w:rsid w:val="009838D3"/>
    <w:rsid w:val="009A11C1"/>
    <w:rsid w:val="009B422E"/>
    <w:rsid w:val="009B5980"/>
    <w:rsid w:val="009C1CBB"/>
    <w:rsid w:val="009C4ECA"/>
    <w:rsid w:val="009E4C33"/>
    <w:rsid w:val="009F1E60"/>
    <w:rsid w:val="00A04299"/>
    <w:rsid w:val="00A077BC"/>
    <w:rsid w:val="00A1004B"/>
    <w:rsid w:val="00A1147B"/>
    <w:rsid w:val="00A179C5"/>
    <w:rsid w:val="00A37824"/>
    <w:rsid w:val="00A43BE9"/>
    <w:rsid w:val="00A63EBE"/>
    <w:rsid w:val="00A706DA"/>
    <w:rsid w:val="00A71E89"/>
    <w:rsid w:val="00A85B69"/>
    <w:rsid w:val="00A91F3A"/>
    <w:rsid w:val="00A962D7"/>
    <w:rsid w:val="00AB3B9E"/>
    <w:rsid w:val="00AD031F"/>
    <w:rsid w:val="00AE1B37"/>
    <w:rsid w:val="00AF432F"/>
    <w:rsid w:val="00B34B1F"/>
    <w:rsid w:val="00B44AE6"/>
    <w:rsid w:val="00B4723C"/>
    <w:rsid w:val="00B55560"/>
    <w:rsid w:val="00B56E2D"/>
    <w:rsid w:val="00B62026"/>
    <w:rsid w:val="00B626BC"/>
    <w:rsid w:val="00B73068"/>
    <w:rsid w:val="00B768EB"/>
    <w:rsid w:val="00BA3FCB"/>
    <w:rsid w:val="00BB6B18"/>
    <w:rsid w:val="00BC1A72"/>
    <w:rsid w:val="00BE11B3"/>
    <w:rsid w:val="00BE1ECA"/>
    <w:rsid w:val="00BE42F6"/>
    <w:rsid w:val="00BE4AC4"/>
    <w:rsid w:val="00C01380"/>
    <w:rsid w:val="00C021F0"/>
    <w:rsid w:val="00C029DA"/>
    <w:rsid w:val="00C0319E"/>
    <w:rsid w:val="00C069E3"/>
    <w:rsid w:val="00C21258"/>
    <w:rsid w:val="00C43C6A"/>
    <w:rsid w:val="00C448E2"/>
    <w:rsid w:val="00C464EC"/>
    <w:rsid w:val="00C50364"/>
    <w:rsid w:val="00C67F8B"/>
    <w:rsid w:val="00C70B5C"/>
    <w:rsid w:val="00C75C26"/>
    <w:rsid w:val="00C85950"/>
    <w:rsid w:val="00C91EA8"/>
    <w:rsid w:val="00C94F55"/>
    <w:rsid w:val="00CA67E7"/>
    <w:rsid w:val="00CC6787"/>
    <w:rsid w:val="00CE2E5A"/>
    <w:rsid w:val="00CF16D2"/>
    <w:rsid w:val="00CF2F13"/>
    <w:rsid w:val="00CF538D"/>
    <w:rsid w:val="00CF674A"/>
    <w:rsid w:val="00D00958"/>
    <w:rsid w:val="00D061F3"/>
    <w:rsid w:val="00D103D1"/>
    <w:rsid w:val="00D104D2"/>
    <w:rsid w:val="00D104F1"/>
    <w:rsid w:val="00D22CAA"/>
    <w:rsid w:val="00D23FC9"/>
    <w:rsid w:val="00D360C8"/>
    <w:rsid w:val="00D47877"/>
    <w:rsid w:val="00D553F5"/>
    <w:rsid w:val="00D55CC3"/>
    <w:rsid w:val="00D75EFF"/>
    <w:rsid w:val="00D87A1B"/>
    <w:rsid w:val="00D90892"/>
    <w:rsid w:val="00D91ACE"/>
    <w:rsid w:val="00D94A87"/>
    <w:rsid w:val="00DA22AF"/>
    <w:rsid w:val="00DA3E96"/>
    <w:rsid w:val="00DA4456"/>
    <w:rsid w:val="00DB2D9E"/>
    <w:rsid w:val="00DB5297"/>
    <w:rsid w:val="00DB6384"/>
    <w:rsid w:val="00DB680E"/>
    <w:rsid w:val="00DB7805"/>
    <w:rsid w:val="00DC08B0"/>
    <w:rsid w:val="00DC6E06"/>
    <w:rsid w:val="00DC7C8B"/>
    <w:rsid w:val="00DD2779"/>
    <w:rsid w:val="00DE71CA"/>
    <w:rsid w:val="00DF4675"/>
    <w:rsid w:val="00E0418C"/>
    <w:rsid w:val="00E07FF3"/>
    <w:rsid w:val="00E10487"/>
    <w:rsid w:val="00E12BCE"/>
    <w:rsid w:val="00E16F81"/>
    <w:rsid w:val="00E32180"/>
    <w:rsid w:val="00E34FFF"/>
    <w:rsid w:val="00E507F1"/>
    <w:rsid w:val="00E64EAB"/>
    <w:rsid w:val="00E7589F"/>
    <w:rsid w:val="00E97462"/>
    <w:rsid w:val="00EA30ED"/>
    <w:rsid w:val="00EA3531"/>
    <w:rsid w:val="00EA7620"/>
    <w:rsid w:val="00EB06CD"/>
    <w:rsid w:val="00EB3F34"/>
    <w:rsid w:val="00ED37BC"/>
    <w:rsid w:val="00ED5A58"/>
    <w:rsid w:val="00EE32E9"/>
    <w:rsid w:val="00EE3BA6"/>
    <w:rsid w:val="00EE3DAC"/>
    <w:rsid w:val="00EE7FA6"/>
    <w:rsid w:val="00EF0C3C"/>
    <w:rsid w:val="00EF57FF"/>
    <w:rsid w:val="00EF692C"/>
    <w:rsid w:val="00F0029B"/>
    <w:rsid w:val="00F007B9"/>
    <w:rsid w:val="00F23568"/>
    <w:rsid w:val="00F236CB"/>
    <w:rsid w:val="00F25BCA"/>
    <w:rsid w:val="00F326BE"/>
    <w:rsid w:val="00F3305A"/>
    <w:rsid w:val="00F47752"/>
    <w:rsid w:val="00F538E4"/>
    <w:rsid w:val="00F57472"/>
    <w:rsid w:val="00F634AB"/>
    <w:rsid w:val="00F64B03"/>
    <w:rsid w:val="00F7299A"/>
    <w:rsid w:val="00F81CA9"/>
    <w:rsid w:val="00F8307D"/>
    <w:rsid w:val="00F8782C"/>
    <w:rsid w:val="00FB575F"/>
    <w:rsid w:val="00FC7107"/>
    <w:rsid w:val="00FE0C8C"/>
    <w:rsid w:val="00FF36FA"/>
    <w:rsid w:val="00FF6935"/>
    <w:rsid w:val="00FF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137A7D-4640-4D5E-A5A8-B076587E3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0C45"/>
    <w:rPr>
      <w:rFonts w:ascii="Calibri" w:eastAsia="Times New Roman" w:hAnsi="Calibri" w:cs="Times New Roman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5E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334194"/>
    <w:pPr>
      <w:keepNext/>
      <w:spacing w:after="0" w:line="360" w:lineRule="auto"/>
      <w:jc w:val="center"/>
      <w:outlineLvl w:val="2"/>
    </w:pPr>
    <w:rPr>
      <w:rFonts w:ascii="Arial" w:hAnsi="Arial"/>
      <w:b/>
      <w:sz w:val="24"/>
      <w:szCs w:val="20"/>
      <w:lang w:val="en-GB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??wek 1"/>
    <w:basedOn w:val="Normalny"/>
    <w:next w:val="Normalny"/>
    <w:rsid w:val="00010C45"/>
    <w:pPr>
      <w:keepNext/>
      <w:widowControl w:val="0"/>
      <w:spacing w:before="240" w:after="0" w:line="300" w:lineRule="auto"/>
      <w:jc w:val="both"/>
    </w:pPr>
    <w:rPr>
      <w:rFonts w:ascii="Times New Roman" w:hAnsi="Times New Roman"/>
      <w:b/>
      <w:sz w:val="36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0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0C45"/>
    <w:rPr>
      <w:rFonts w:ascii="Tahoma" w:eastAsia="Times New Roman" w:hAnsi="Tahoma" w:cs="Tahoma"/>
      <w:sz w:val="16"/>
      <w:szCs w:val="16"/>
      <w:lang w:eastAsia="pl-PL"/>
    </w:rPr>
  </w:style>
  <w:style w:type="character" w:styleId="Odwoanieprzypisudolnego">
    <w:name w:val="footnote reference"/>
    <w:semiHidden/>
    <w:rsid w:val="00010C45"/>
    <w:rPr>
      <w:vertAlign w:val="superscript"/>
    </w:rPr>
  </w:style>
  <w:style w:type="table" w:styleId="Tabela-Siatka">
    <w:name w:val="Table Grid"/>
    <w:basedOn w:val="Standardowy"/>
    <w:uiPriority w:val="59"/>
    <w:rsid w:val="00334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rsid w:val="00334194"/>
    <w:rPr>
      <w:rFonts w:ascii="Arial" w:eastAsia="Times New Roman" w:hAnsi="Arial" w:cs="Times New Roman"/>
      <w:b/>
      <w:sz w:val="24"/>
      <w:szCs w:val="20"/>
      <w:lang w:val="en-GB" w:eastAsia="en-GB"/>
    </w:rPr>
  </w:style>
  <w:style w:type="character" w:styleId="Hipercze">
    <w:name w:val="Hyperlink"/>
    <w:rsid w:val="00334194"/>
    <w:rPr>
      <w:color w:val="0000FF"/>
      <w:sz w:val="2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D7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7BE1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D7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7BE1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C94F5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5E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865E3C"/>
    <w:rPr>
      <w:color w:val="800080" w:themeColor="followedHyperlink"/>
      <w:u w:val="single"/>
    </w:rPr>
  </w:style>
  <w:style w:type="paragraph" w:styleId="Tekstpodstawowywcity2">
    <w:name w:val="Body Text Indent 2"/>
    <w:basedOn w:val="Normalny"/>
    <w:link w:val="Tekstpodstawowywcity2Znak"/>
    <w:rsid w:val="00817E2F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after="0" w:line="360" w:lineRule="auto"/>
      <w:ind w:firstLine="567"/>
      <w:jc w:val="both"/>
    </w:pPr>
    <w:rPr>
      <w:rFonts w:ascii="Arial" w:hAnsi="Arial"/>
      <w:spacing w:val="-3"/>
      <w:sz w:val="24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17E2F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hps">
    <w:name w:val="hps"/>
    <w:basedOn w:val="Domylnaczcionkaakapitu"/>
    <w:rsid w:val="00AF432F"/>
  </w:style>
  <w:style w:type="character" w:styleId="Pogrubienie">
    <w:name w:val="Strong"/>
    <w:basedOn w:val="Domylnaczcionkaakapitu"/>
    <w:uiPriority w:val="22"/>
    <w:qFormat/>
    <w:rsid w:val="00A85B69"/>
    <w:rPr>
      <w:rFonts w:ascii="latobold" w:hAnsi="latobold" w:hint="default"/>
      <w:b w:val="0"/>
      <w:bCs w:val="0"/>
    </w:rPr>
  </w:style>
  <w:style w:type="character" w:customStyle="1" w:styleId="shorttext">
    <w:name w:val="short_text"/>
    <w:basedOn w:val="Domylnaczcionkaakapitu"/>
    <w:rsid w:val="009C4ECA"/>
  </w:style>
  <w:style w:type="character" w:customStyle="1" w:styleId="alt-edited1">
    <w:name w:val="alt-edited1"/>
    <w:basedOn w:val="Domylnaczcionkaakapitu"/>
    <w:rsid w:val="00E10487"/>
    <w:rPr>
      <w:color w:val="4D9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stat.gov.pl/en/topics/prices-trade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zecznik@stat.gov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lukaszewiczm\Desktop\G&#321;&#211;WNY%20URZ&#260;D%20STATYSTYCZN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553A8-1F4F-4929-A84E-7BC414E49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GŁÓWNY URZĄD STATYSTYCZNY</Template>
  <TotalTime>997</TotalTime>
  <Pages>3</Pages>
  <Words>1140</Words>
  <Characters>6846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7971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Łukaszewicz Mirosława</dc:creator>
  <cp:lastModifiedBy>Kapsa Julita</cp:lastModifiedBy>
  <cp:revision>118</cp:revision>
  <cp:lastPrinted>2015-05-06T06:55:00Z</cp:lastPrinted>
  <dcterms:created xsi:type="dcterms:W3CDTF">2015-05-06T07:19:00Z</dcterms:created>
  <dcterms:modified xsi:type="dcterms:W3CDTF">2017-07-18T08:50:00Z</dcterms:modified>
</cp:coreProperties>
</file>