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Look w:val="04A0" w:firstRow="1" w:lastRow="0" w:firstColumn="1" w:lastColumn="0" w:noHBand="0" w:noVBand="1"/>
      </w:tblPr>
      <w:tblGrid>
        <w:gridCol w:w="1214"/>
        <w:gridCol w:w="5698"/>
        <w:gridCol w:w="3543"/>
      </w:tblGrid>
      <w:tr w:rsidR="00010C45" w:rsidRPr="001C0FB9" w14:paraId="4EBF3EFB" w14:textId="77777777" w:rsidTr="001C0FB9">
        <w:tc>
          <w:tcPr>
            <w:tcW w:w="1214" w:type="dxa"/>
          </w:tcPr>
          <w:p w14:paraId="2174499A" w14:textId="77777777" w:rsidR="00010C45" w:rsidRPr="001C0FB9" w:rsidRDefault="00010C45" w:rsidP="006843ED">
            <w:pPr>
              <w:spacing w:before="200" w:after="0" w:line="288" w:lineRule="auto"/>
              <w:rPr>
                <w:rFonts w:ascii="Arial" w:hAnsi="Arial" w:cs="Arial"/>
                <w:b/>
              </w:rPr>
            </w:pPr>
            <w:r w:rsidRPr="001C0FB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ADC237A" wp14:editId="1A49DF9B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14:paraId="05384E60" w14:textId="77777777" w:rsidR="00010C45" w:rsidRPr="001C0FB9" w:rsidRDefault="00010C45" w:rsidP="006843ED">
            <w:pPr>
              <w:spacing w:before="120" w:after="0" w:line="288" w:lineRule="auto"/>
              <w:ind w:left="62"/>
              <w:jc w:val="both"/>
              <w:rPr>
                <w:rFonts w:ascii="Arial" w:hAnsi="Arial" w:cs="Arial"/>
                <w:b/>
                <w:sz w:val="32"/>
                <w:szCs w:val="28"/>
              </w:rPr>
            </w:pPr>
            <w:r w:rsidRPr="001C0FB9">
              <w:rPr>
                <w:rFonts w:ascii="Arial" w:hAnsi="Arial" w:cs="Arial"/>
                <w:b/>
                <w:sz w:val="32"/>
                <w:szCs w:val="28"/>
              </w:rPr>
              <w:t xml:space="preserve">GŁÓWNY URZĄD STATYSTYCZNY </w:t>
            </w:r>
          </w:p>
          <w:p w14:paraId="5C23598B" w14:textId="77777777" w:rsidR="00010C45" w:rsidRPr="001C0FB9" w:rsidRDefault="00CA36DE" w:rsidP="006843ED">
            <w:pPr>
              <w:spacing w:before="120" w:after="0" w:line="288" w:lineRule="auto"/>
              <w:ind w:left="62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8"/>
                <w:szCs w:val="24"/>
              </w:rPr>
              <w:t>Notatka informacyjna</w:t>
            </w:r>
          </w:p>
        </w:tc>
        <w:tc>
          <w:tcPr>
            <w:tcW w:w="3543" w:type="dxa"/>
          </w:tcPr>
          <w:p w14:paraId="532F0AD4" w14:textId="23BA7A4F" w:rsidR="00010C45" w:rsidRPr="001C0FB9" w:rsidRDefault="007D39B7" w:rsidP="00FF4B7C">
            <w:pPr>
              <w:spacing w:before="120" w:after="0" w:line="288" w:lineRule="auto"/>
              <w:ind w:left="-125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Warszawa, </w:t>
            </w:r>
            <w:r w:rsidR="00FF4B7C">
              <w:rPr>
                <w:rFonts w:ascii="Arial" w:hAnsi="Arial" w:cs="Arial"/>
                <w:sz w:val="24"/>
                <w:szCs w:val="24"/>
              </w:rPr>
              <w:t>05</w:t>
            </w:r>
            <w:r w:rsidR="004401FD" w:rsidRPr="0014507A">
              <w:rPr>
                <w:rFonts w:ascii="Arial" w:hAnsi="Arial" w:cs="Arial"/>
                <w:sz w:val="24"/>
                <w:szCs w:val="24"/>
              </w:rPr>
              <w:t>.0</w:t>
            </w:r>
            <w:r w:rsidR="00FF4B7C">
              <w:rPr>
                <w:rFonts w:ascii="Arial" w:hAnsi="Arial" w:cs="Arial"/>
                <w:sz w:val="24"/>
                <w:szCs w:val="24"/>
              </w:rPr>
              <w:t>7</w:t>
            </w:r>
            <w:r w:rsidR="004401FD" w:rsidRPr="0014507A">
              <w:rPr>
                <w:rFonts w:ascii="Arial" w:hAnsi="Arial" w:cs="Arial"/>
                <w:sz w:val="24"/>
                <w:szCs w:val="24"/>
              </w:rPr>
              <w:t>.2017</w:t>
            </w:r>
            <w:r w:rsidR="00A574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01FD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</w:tbl>
    <w:p w14:paraId="19E00677" w14:textId="77777777" w:rsidR="006843ED" w:rsidRDefault="006843ED" w:rsidP="00710E85">
      <w:pPr>
        <w:spacing w:after="0" w:line="288" w:lineRule="auto"/>
        <w:ind w:left="142" w:right="96"/>
        <w:jc w:val="center"/>
        <w:rPr>
          <w:rFonts w:ascii="Arial" w:hAnsi="Arial" w:cs="Arial"/>
          <w:b/>
          <w:sz w:val="28"/>
          <w:szCs w:val="24"/>
        </w:rPr>
      </w:pPr>
    </w:p>
    <w:p w14:paraId="2DE854CA" w14:textId="77777777" w:rsidR="00925399" w:rsidRPr="001C0FB9" w:rsidRDefault="00925399" w:rsidP="00710E85">
      <w:pPr>
        <w:spacing w:after="0" w:line="288" w:lineRule="auto"/>
        <w:ind w:left="142" w:right="96"/>
        <w:jc w:val="center"/>
        <w:rPr>
          <w:rFonts w:ascii="Arial" w:hAnsi="Arial" w:cs="Arial"/>
          <w:b/>
          <w:sz w:val="28"/>
          <w:szCs w:val="24"/>
        </w:rPr>
      </w:pPr>
    </w:p>
    <w:p w14:paraId="4264D08F" w14:textId="7FF0B853" w:rsidR="006843ED" w:rsidRPr="001C0FB9" w:rsidRDefault="00AF0D70" w:rsidP="006843ED">
      <w:pPr>
        <w:spacing w:before="240" w:after="240" w:line="288" w:lineRule="auto"/>
        <w:ind w:left="142" w:right="96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32"/>
          <w:szCs w:val="24"/>
        </w:rPr>
        <w:t>Rodzinna piecza</w:t>
      </w:r>
      <w:r w:rsidR="00CA36DE">
        <w:rPr>
          <w:rFonts w:ascii="Arial" w:hAnsi="Arial" w:cs="Arial"/>
          <w:b/>
          <w:sz w:val="32"/>
          <w:szCs w:val="24"/>
        </w:rPr>
        <w:t xml:space="preserve"> zastępcza</w:t>
      </w:r>
      <w:r w:rsidR="00A574F1">
        <w:rPr>
          <w:rFonts w:ascii="Arial" w:hAnsi="Arial" w:cs="Arial"/>
          <w:b/>
          <w:sz w:val="32"/>
          <w:szCs w:val="24"/>
        </w:rPr>
        <w:t xml:space="preserve"> w 2016 r.</w:t>
      </w:r>
    </w:p>
    <w:p w14:paraId="30A1C2CF" w14:textId="29606E00" w:rsidR="00CA36DE" w:rsidRPr="007D39B7" w:rsidRDefault="00A92D4E" w:rsidP="004401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Według stanu w</w:t>
      </w:r>
      <w:r w:rsidR="00AF0D70" w:rsidRPr="007D39B7">
        <w:rPr>
          <w:rFonts w:ascii="Arial" w:hAnsi="Arial" w:cs="Arial"/>
          <w:b/>
          <w:sz w:val="20"/>
          <w:szCs w:val="20"/>
        </w:rPr>
        <w:t xml:space="preserve"> dniu 31 XII</w:t>
      </w:r>
      <w:r>
        <w:rPr>
          <w:rFonts w:ascii="Arial" w:hAnsi="Arial" w:cs="Arial"/>
          <w:b/>
          <w:sz w:val="20"/>
          <w:szCs w:val="20"/>
        </w:rPr>
        <w:t xml:space="preserve"> 2016 r.</w:t>
      </w:r>
      <w:r w:rsidR="00AF0D70" w:rsidRPr="007D39B7">
        <w:rPr>
          <w:rFonts w:ascii="Arial" w:hAnsi="Arial" w:cs="Arial"/>
          <w:b/>
          <w:sz w:val="20"/>
          <w:szCs w:val="20"/>
        </w:rPr>
        <w:t xml:space="preserve"> 37687 rodzin zastępczych sprawowało opiekę nad 52822 dziećmi. W</w:t>
      </w:r>
      <w:r w:rsidR="00E37119" w:rsidRPr="007D39B7">
        <w:rPr>
          <w:rFonts w:ascii="Arial" w:hAnsi="Arial" w:cs="Arial"/>
          <w:b/>
          <w:sz w:val="20"/>
          <w:szCs w:val="20"/>
        </w:rPr>
        <w:t> </w:t>
      </w:r>
      <w:r w:rsidR="00AF0D70" w:rsidRPr="007D39B7">
        <w:rPr>
          <w:rFonts w:ascii="Arial" w:hAnsi="Arial" w:cs="Arial"/>
          <w:b/>
          <w:sz w:val="20"/>
          <w:szCs w:val="20"/>
        </w:rPr>
        <w:t xml:space="preserve">tym samym czasie </w:t>
      </w:r>
      <w:r w:rsidR="00473929" w:rsidRPr="007D39B7">
        <w:rPr>
          <w:rFonts w:ascii="Arial" w:hAnsi="Arial" w:cs="Arial"/>
          <w:b/>
          <w:sz w:val="20"/>
          <w:szCs w:val="20"/>
        </w:rPr>
        <w:t xml:space="preserve">w 526 rodzinnych domach dziecka </w:t>
      </w:r>
      <w:r w:rsidR="00AF0D70" w:rsidRPr="007D39B7">
        <w:rPr>
          <w:rFonts w:ascii="Arial" w:hAnsi="Arial" w:cs="Arial"/>
          <w:b/>
          <w:sz w:val="20"/>
          <w:szCs w:val="20"/>
        </w:rPr>
        <w:t>było umieszczonych</w:t>
      </w:r>
      <w:r w:rsidR="00473929" w:rsidRPr="007D39B7">
        <w:rPr>
          <w:rFonts w:ascii="Arial" w:hAnsi="Arial" w:cs="Arial"/>
          <w:b/>
          <w:sz w:val="20"/>
          <w:szCs w:val="20"/>
        </w:rPr>
        <w:t xml:space="preserve"> 3328 dzieci</w:t>
      </w:r>
      <w:r w:rsidR="00AF0D70" w:rsidRPr="007D39B7">
        <w:rPr>
          <w:rFonts w:ascii="Arial" w:hAnsi="Arial" w:cs="Arial"/>
          <w:b/>
          <w:sz w:val="20"/>
          <w:szCs w:val="20"/>
        </w:rPr>
        <w:t xml:space="preserve">. </w:t>
      </w:r>
      <w:r w:rsidR="004401FD" w:rsidRPr="007D39B7">
        <w:rPr>
          <w:rFonts w:ascii="Arial" w:hAnsi="Arial" w:cs="Arial"/>
          <w:b/>
          <w:sz w:val="20"/>
          <w:szCs w:val="20"/>
        </w:rPr>
        <w:t>W </w:t>
      </w:r>
      <w:r w:rsidR="006F203B" w:rsidRPr="007D39B7">
        <w:rPr>
          <w:rFonts w:ascii="Arial" w:hAnsi="Arial" w:cs="Arial"/>
          <w:b/>
          <w:sz w:val="20"/>
          <w:szCs w:val="20"/>
        </w:rPr>
        <w:t>porównaniu do 2015 r.</w:t>
      </w:r>
      <w:r w:rsidR="00473929" w:rsidRPr="007D39B7">
        <w:rPr>
          <w:rFonts w:ascii="Arial" w:hAnsi="Arial" w:cs="Arial"/>
          <w:b/>
          <w:sz w:val="20"/>
          <w:szCs w:val="20"/>
        </w:rPr>
        <w:t xml:space="preserve"> odnotowano wzrost liczby rodzinnych domów dziecka o 42</w:t>
      </w:r>
      <w:r w:rsidR="00025D5A" w:rsidRPr="007D39B7">
        <w:rPr>
          <w:rFonts w:ascii="Arial" w:hAnsi="Arial" w:cs="Arial"/>
          <w:b/>
          <w:sz w:val="20"/>
          <w:szCs w:val="20"/>
        </w:rPr>
        <w:t xml:space="preserve"> (8,7</w:t>
      </w:r>
      <w:r w:rsidR="00F6392E" w:rsidRPr="007D39B7">
        <w:rPr>
          <w:rFonts w:ascii="Arial" w:hAnsi="Arial" w:cs="Arial"/>
          <w:b/>
          <w:sz w:val="20"/>
          <w:szCs w:val="20"/>
        </w:rPr>
        <w:t>%)</w:t>
      </w:r>
      <w:r w:rsidR="00473929" w:rsidRPr="007D39B7">
        <w:rPr>
          <w:rFonts w:ascii="Arial" w:hAnsi="Arial" w:cs="Arial"/>
          <w:b/>
          <w:sz w:val="20"/>
          <w:szCs w:val="20"/>
        </w:rPr>
        <w:t xml:space="preserve"> </w:t>
      </w:r>
      <w:r w:rsidR="00E37119" w:rsidRPr="007D39B7">
        <w:rPr>
          <w:rFonts w:ascii="Arial" w:hAnsi="Arial" w:cs="Arial"/>
          <w:b/>
          <w:sz w:val="20"/>
          <w:szCs w:val="20"/>
        </w:rPr>
        <w:t>i</w:t>
      </w:r>
      <w:r w:rsidR="00F6392E" w:rsidRPr="007D39B7">
        <w:rPr>
          <w:rFonts w:ascii="Arial" w:hAnsi="Arial" w:cs="Arial"/>
          <w:b/>
          <w:sz w:val="20"/>
          <w:szCs w:val="20"/>
        </w:rPr>
        <w:t> </w:t>
      </w:r>
      <w:r w:rsidR="00B36F0F" w:rsidRPr="007D39B7">
        <w:rPr>
          <w:rFonts w:ascii="Arial" w:hAnsi="Arial" w:cs="Arial"/>
          <w:b/>
          <w:sz w:val="20"/>
          <w:szCs w:val="20"/>
        </w:rPr>
        <w:t>liczb</w:t>
      </w:r>
      <w:r w:rsidR="00E37119" w:rsidRPr="007D39B7">
        <w:rPr>
          <w:rFonts w:ascii="Arial" w:hAnsi="Arial" w:cs="Arial"/>
          <w:b/>
          <w:sz w:val="20"/>
          <w:szCs w:val="20"/>
        </w:rPr>
        <w:t>y</w:t>
      </w:r>
      <w:r w:rsidR="00B36F0F" w:rsidRPr="007D39B7">
        <w:rPr>
          <w:rFonts w:ascii="Arial" w:hAnsi="Arial" w:cs="Arial"/>
          <w:b/>
          <w:sz w:val="20"/>
          <w:szCs w:val="20"/>
        </w:rPr>
        <w:t xml:space="preserve"> </w:t>
      </w:r>
      <w:r w:rsidR="00473929" w:rsidRPr="007D39B7">
        <w:rPr>
          <w:rFonts w:ascii="Arial" w:hAnsi="Arial" w:cs="Arial"/>
          <w:b/>
          <w:sz w:val="20"/>
          <w:szCs w:val="20"/>
        </w:rPr>
        <w:t>dzieci w nich przebywając</w:t>
      </w:r>
      <w:r w:rsidR="00E37119" w:rsidRPr="007D39B7">
        <w:rPr>
          <w:rFonts w:ascii="Arial" w:hAnsi="Arial" w:cs="Arial"/>
          <w:b/>
          <w:sz w:val="20"/>
          <w:szCs w:val="20"/>
        </w:rPr>
        <w:t>ych</w:t>
      </w:r>
      <w:r w:rsidR="00473929" w:rsidRPr="007D39B7">
        <w:rPr>
          <w:rFonts w:ascii="Arial" w:hAnsi="Arial" w:cs="Arial"/>
          <w:b/>
          <w:sz w:val="20"/>
          <w:szCs w:val="20"/>
        </w:rPr>
        <w:t xml:space="preserve"> o 166 osób</w:t>
      </w:r>
      <w:r w:rsidR="00E37119" w:rsidRPr="007D39B7">
        <w:rPr>
          <w:rFonts w:ascii="Arial" w:hAnsi="Arial" w:cs="Arial"/>
          <w:b/>
          <w:sz w:val="20"/>
          <w:szCs w:val="20"/>
        </w:rPr>
        <w:t xml:space="preserve"> (</w:t>
      </w:r>
      <w:r w:rsidR="00D01E97" w:rsidRPr="007D39B7">
        <w:rPr>
          <w:rFonts w:ascii="Arial" w:hAnsi="Arial" w:cs="Arial"/>
          <w:b/>
          <w:sz w:val="20"/>
          <w:szCs w:val="20"/>
        </w:rPr>
        <w:t>5,2</w:t>
      </w:r>
      <w:r w:rsidR="00F6392E" w:rsidRPr="007D39B7">
        <w:rPr>
          <w:rFonts w:ascii="Arial" w:hAnsi="Arial" w:cs="Arial"/>
          <w:b/>
          <w:sz w:val="20"/>
          <w:szCs w:val="20"/>
        </w:rPr>
        <w:t>%</w:t>
      </w:r>
      <w:r w:rsidR="00E37119" w:rsidRPr="007D39B7">
        <w:rPr>
          <w:rFonts w:ascii="Arial" w:hAnsi="Arial" w:cs="Arial"/>
          <w:b/>
          <w:sz w:val="20"/>
          <w:szCs w:val="20"/>
        </w:rPr>
        <w:t>)</w:t>
      </w:r>
      <w:r w:rsidR="00473929" w:rsidRPr="007D39B7">
        <w:rPr>
          <w:rFonts w:ascii="Arial" w:hAnsi="Arial" w:cs="Arial"/>
          <w:b/>
          <w:sz w:val="20"/>
          <w:szCs w:val="20"/>
        </w:rPr>
        <w:t xml:space="preserve">. </w:t>
      </w:r>
      <w:r w:rsidR="004A59A2" w:rsidRPr="007D39B7">
        <w:rPr>
          <w:rFonts w:ascii="Arial" w:hAnsi="Arial" w:cs="Arial"/>
          <w:b/>
          <w:sz w:val="20"/>
          <w:szCs w:val="20"/>
        </w:rPr>
        <w:t xml:space="preserve">W </w:t>
      </w:r>
      <w:r w:rsidR="006F203B" w:rsidRPr="007D39B7">
        <w:rPr>
          <w:rFonts w:ascii="Arial" w:hAnsi="Arial" w:cs="Arial"/>
          <w:b/>
          <w:sz w:val="20"/>
          <w:szCs w:val="20"/>
        </w:rPr>
        <w:t xml:space="preserve">tym samym czasie </w:t>
      </w:r>
      <w:r w:rsidR="004A59A2" w:rsidRPr="007D39B7">
        <w:rPr>
          <w:rFonts w:ascii="Arial" w:hAnsi="Arial" w:cs="Arial"/>
          <w:b/>
          <w:sz w:val="20"/>
          <w:szCs w:val="20"/>
        </w:rPr>
        <w:t>przestało funkcjonować 516</w:t>
      </w:r>
      <w:r w:rsidR="00C80B3A" w:rsidRPr="007D39B7">
        <w:rPr>
          <w:rFonts w:ascii="Arial" w:hAnsi="Arial" w:cs="Arial"/>
          <w:b/>
          <w:sz w:val="20"/>
          <w:szCs w:val="20"/>
        </w:rPr>
        <w:t xml:space="preserve"> </w:t>
      </w:r>
      <w:r w:rsidR="004A59A2" w:rsidRPr="007D39B7">
        <w:rPr>
          <w:rFonts w:ascii="Arial" w:hAnsi="Arial" w:cs="Arial"/>
          <w:b/>
          <w:sz w:val="20"/>
          <w:szCs w:val="20"/>
        </w:rPr>
        <w:t>rodzin zastępczych</w:t>
      </w:r>
      <w:r w:rsidR="00E37119" w:rsidRPr="007D39B7">
        <w:rPr>
          <w:rFonts w:ascii="Arial" w:hAnsi="Arial" w:cs="Arial"/>
          <w:b/>
          <w:sz w:val="20"/>
          <w:szCs w:val="20"/>
        </w:rPr>
        <w:t xml:space="preserve"> (spadek o 1,4</w:t>
      </w:r>
      <w:r w:rsidR="00F6392E" w:rsidRPr="007D39B7">
        <w:rPr>
          <w:rFonts w:ascii="Arial" w:hAnsi="Arial" w:cs="Arial"/>
          <w:b/>
          <w:sz w:val="20"/>
          <w:szCs w:val="20"/>
        </w:rPr>
        <w:t>%</w:t>
      </w:r>
      <w:r w:rsidR="00E37119" w:rsidRPr="007D39B7">
        <w:rPr>
          <w:rFonts w:ascii="Arial" w:hAnsi="Arial" w:cs="Arial"/>
          <w:b/>
          <w:sz w:val="20"/>
          <w:szCs w:val="20"/>
        </w:rPr>
        <w:t>)</w:t>
      </w:r>
      <w:r w:rsidR="008E0FFA">
        <w:rPr>
          <w:rFonts w:ascii="Arial" w:hAnsi="Arial" w:cs="Arial"/>
          <w:b/>
          <w:sz w:val="20"/>
          <w:szCs w:val="20"/>
        </w:rPr>
        <w:t>, a liczba umieszczonych w nich dzieci</w:t>
      </w:r>
      <w:r w:rsidR="00473929" w:rsidRPr="007D39B7">
        <w:rPr>
          <w:rFonts w:ascii="Arial" w:hAnsi="Arial" w:cs="Arial"/>
          <w:b/>
          <w:sz w:val="20"/>
          <w:szCs w:val="20"/>
        </w:rPr>
        <w:t xml:space="preserve"> zmniejszyła się</w:t>
      </w:r>
      <w:r w:rsidR="004A59A2" w:rsidRPr="007D39B7">
        <w:rPr>
          <w:rFonts w:ascii="Arial" w:hAnsi="Arial" w:cs="Arial"/>
          <w:b/>
          <w:sz w:val="20"/>
          <w:szCs w:val="20"/>
        </w:rPr>
        <w:t xml:space="preserve"> </w:t>
      </w:r>
      <w:r w:rsidR="008E0FFA">
        <w:rPr>
          <w:rFonts w:ascii="Arial" w:hAnsi="Arial" w:cs="Arial"/>
          <w:b/>
          <w:sz w:val="20"/>
          <w:szCs w:val="20"/>
        </w:rPr>
        <w:t>o 782</w:t>
      </w:r>
      <w:r w:rsidR="00E37119" w:rsidRPr="007D39B7">
        <w:rPr>
          <w:rFonts w:ascii="Arial" w:hAnsi="Arial" w:cs="Arial"/>
          <w:b/>
          <w:sz w:val="20"/>
          <w:szCs w:val="20"/>
        </w:rPr>
        <w:t xml:space="preserve"> (spadek o </w:t>
      </w:r>
      <w:r w:rsidR="00D01E97" w:rsidRPr="007D39B7">
        <w:rPr>
          <w:rFonts w:ascii="Arial" w:hAnsi="Arial" w:cs="Arial"/>
          <w:b/>
          <w:sz w:val="20"/>
          <w:szCs w:val="20"/>
        </w:rPr>
        <w:t>1,5</w:t>
      </w:r>
      <w:r w:rsidR="00F6392E" w:rsidRPr="007D39B7">
        <w:rPr>
          <w:rFonts w:ascii="Arial" w:hAnsi="Arial" w:cs="Arial"/>
          <w:b/>
          <w:sz w:val="20"/>
          <w:szCs w:val="20"/>
        </w:rPr>
        <w:t>%</w:t>
      </w:r>
      <w:r w:rsidR="00E37119" w:rsidRPr="007D39B7">
        <w:rPr>
          <w:rFonts w:ascii="Arial" w:hAnsi="Arial" w:cs="Arial"/>
          <w:b/>
          <w:sz w:val="20"/>
          <w:szCs w:val="20"/>
        </w:rPr>
        <w:t>)</w:t>
      </w:r>
      <w:r w:rsidR="002E61BB" w:rsidRPr="007D39B7">
        <w:rPr>
          <w:rFonts w:ascii="Arial" w:hAnsi="Arial" w:cs="Arial"/>
          <w:b/>
          <w:sz w:val="20"/>
          <w:szCs w:val="20"/>
        </w:rPr>
        <w:t>.</w:t>
      </w:r>
    </w:p>
    <w:p w14:paraId="629FBAEE" w14:textId="37602ED0" w:rsidR="00055D52" w:rsidRPr="00A574F1" w:rsidRDefault="00A574F1" w:rsidP="00A574F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D39B7">
        <w:rPr>
          <w:rFonts w:ascii="Arial" w:hAnsi="Arial" w:cs="Arial"/>
          <w:sz w:val="20"/>
          <w:szCs w:val="20"/>
        </w:rPr>
        <w:t>Rodzinna piecza zastępcza według województw</w:t>
      </w:r>
    </w:p>
    <w:tbl>
      <w:tblPr>
        <w:tblW w:w="907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84"/>
        <w:gridCol w:w="1622"/>
        <w:gridCol w:w="1622"/>
        <w:gridCol w:w="1622"/>
        <w:gridCol w:w="1622"/>
      </w:tblGrid>
      <w:tr w:rsidR="00B2477E" w:rsidRPr="008738D8" w14:paraId="19AAABD1" w14:textId="77777777" w:rsidTr="00C17F83">
        <w:trPr>
          <w:cantSplit/>
          <w:jc w:val="center"/>
        </w:trPr>
        <w:tc>
          <w:tcPr>
            <w:tcW w:w="252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5071" w14:textId="12A4A141" w:rsidR="00B2477E" w:rsidRPr="00F633B1" w:rsidRDefault="00C17F83" w:rsidP="007C604F">
            <w:pPr>
              <w:spacing w:before="60" w:after="60" w:line="240" w:lineRule="auto"/>
              <w:ind w:left="1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BC087" w14:textId="14951CEC" w:rsidR="00B2477E" w:rsidRDefault="00C17F83" w:rsidP="00BC2B7F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2477E">
              <w:rPr>
                <w:rFonts w:ascii="Arial" w:hAnsi="Arial" w:cs="Arial"/>
                <w:color w:val="000000"/>
                <w:sz w:val="20"/>
                <w:szCs w:val="20"/>
              </w:rPr>
              <w:t>odziny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zastępcze</w:t>
            </w:r>
          </w:p>
        </w:tc>
        <w:tc>
          <w:tcPr>
            <w:tcW w:w="1588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05E28E" w14:textId="60F608C2" w:rsidR="00B2477E" w:rsidRDefault="00C17F83" w:rsidP="0071492C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B2477E">
              <w:rPr>
                <w:rFonts w:ascii="Arial" w:hAnsi="Arial" w:cs="Arial"/>
                <w:color w:val="000000"/>
                <w:sz w:val="20"/>
                <w:szCs w:val="20"/>
              </w:rPr>
              <w:t>zieci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 rodzinach zastępczych</w:t>
            </w:r>
          </w:p>
        </w:tc>
        <w:tc>
          <w:tcPr>
            <w:tcW w:w="158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D14C23" w14:textId="290398D4" w:rsidR="00B2477E" w:rsidRDefault="00C17F83" w:rsidP="00C17F8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Rodzinne domy dziecka</w:t>
            </w:r>
          </w:p>
        </w:tc>
        <w:tc>
          <w:tcPr>
            <w:tcW w:w="1588" w:type="dxa"/>
            <w:tcBorders>
              <w:top w:val="doub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629995" w14:textId="25A01C72" w:rsidR="00B2477E" w:rsidRDefault="00C17F83" w:rsidP="00055D52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B2477E">
              <w:rPr>
                <w:rFonts w:ascii="Arial" w:hAnsi="Arial" w:cs="Arial"/>
                <w:color w:val="000000"/>
                <w:sz w:val="20"/>
                <w:szCs w:val="20"/>
              </w:rPr>
              <w:t>zieci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 rodzinnych domach dziecka</w:t>
            </w:r>
          </w:p>
        </w:tc>
      </w:tr>
      <w:tr w:rsidR="00B2477E" w:rsidRPr="008738D8" w14:paraId="6C8A0874" w14:textId="77777777" w:rsidTr="00C17F83">
        <w:trPr>
          <w:cantSplit/>
          <w:trHeight w:val="182"/>
          <w:jc w:val="center"/>
        </w:trPr>
        <w:tc>
          <w:tcPr>
            <w:tcW w:w="2529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037EF98" w14:textId="77777777" w:rsidR="00B2477E" w:rsidRPr="008738D8" w:rsidRDefault="00B2477E" w:rsidP="00957DA0">
            <w:pPr>
              <w:spacing w:before="60" w:after="60" w:line="240" w:lineRule="auto"/>
              <w:ind w:left="12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EF89E5" w14:textId="03D6DCE4" w:rsidR="00B2477E" w:rsidRPr="008738D8" w:rsidRDefault="00B2477E" w:rsidP="00B2477E">
            <w:pPr>
              <w:tabs>
                <w:tab w:val="center" w:pos="3679"/>
                <w:tab w:val="left" w:pos="4635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738D8">
              <w:rPr>
                <w:rFonts w:ascii="Arial" w:hAnsi="Arial" w:cs="Arial"/>
                <w:sz w:val="20"/>
                <w:szCs w:val="20"/>
              </w:rPr>
              <w:t>tan w dniu 31 XII</w:t>
            </w:r>
          </w:p>
        </w:tc>
      </w:tr>
      <w:tr w:rsidR="00841C45" w:rsidRPr="008738D8" w14:paraId="04FE3FEA" w14:textId="77777777" w:rsidTr="00C17F83">
        <w:trPr>
          <w:cantSplit/>
          <w:jc w:val="center"/>
        </w:trPr>
        <w:tc>
          <w:tcPr>
            <w:tcW w:w="2529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</w:tcPr>
          <w:p w14:paraId="06734A6C" w14:textId="2222D488" w:rsidR="00841C45" w:rsidRPr="008738D8" w:rsidRDefault="00841C45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POLSKA</w:t>
            </w:r>
            <w:r w:rsidRPr="008738D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C384" w14:textId="46328A72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258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37687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0199" w14:textId="5419A9B9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52822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4DDC" w14:textId="7E7CD5A4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671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588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56BF85" w14:textId="14C4B4D0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247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3328</w:t>
            </w:r>
          </w:p>
        </w:tc>
      </w:tr>
      <w:tr w:rsidR="00841C45" w:rsidRPr="008738D8" w14:paraId="7831AE1E" w14:textId="77777777" w:rsidTr="00C17F83">
        <w:trPr>
          <w:cantSplit/>
          <w:jc w:val="center"/>
        </w:trPr>
        <w:tc>
          <w:tcPr>
            <w:tcW w:w="2529" w:type="dxa"/>
            <w:tcBorders>
              <w:left w:val="double" w:sz="6" w:space="0" w:color="auto"/>
              <w:right w:val="single" w:sz="4" w:space="0" w:color="auto"/>
            </w:tcBorders>
          </w:tcPr>
          <w:p w14:paraId="28E6AB62" w14:textId="77777777" w:rsidR="00841C45" w:rsidRPr="00F633B1" w:rsidRDefault="00841C45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sz w:val="20"/>
                <w:szCs w:val="20"/>
              </w:rPr>
            </w:pPr>
            <w:r w:rsidRPr="00F633B1">
              <w:rPr>
                <w:rFonts w:ascii="Arial" w:hAnsi="Arial" w:cs="Arial"/>
                <w:sz w:val="20"/>
                <w:szCs w:val="20"/>
              </w:rPr>
              <w:t xml:space="preserve">Dolnośląskie </w:t>
            </w:r>
            <w:r w:rsidRPr="00F633B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8AFF" w14:textId="47ADB70E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841">
              <w:rPr>
                <w:rFonts w:ascii="Arial" w:hAnsi="Arial" w:cs="Arial"/>
                <w:color w:val="000000"/>
                <w:sz w:val="20"/>
                <w:szCs w:val="20"/>
              </w:rPr>
              <w:t>3899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E0F3" w14:textId="129972BA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5239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1B8D" w14:textId="71D2F85C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18C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8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3BAB91" w14:textId="1921F2A8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</w:tr>
      <w:tr w:rsidR="00841C45" w:rsidRPr="008738D8" w14:paraId="54C1E559" w14:textId="77777777" w:rsidTr="00C17F83">
        <w:trPr>
          <w:cantSplit/>
          <w:jc w:val="center"/>
        </w:trPr>
        <w:tc>
          <w:tcPr>
            <w:tcW w:w="2529" w:type="dxa"/>
            <w:tcBorders>
              <w:left w:val="double" w:sz="6" w:space="0" w:color="auto"/>
              <w:right w:val="single" w:sz="4" w:space="0" w:color="auto"/>
            </w:tcBorders>
          </w:tcPr>
          <w:p w14:paraId="24F1A9F0" w14:textId="0D1AD5BD" w:rsidR="00841C45" w:rsidRPr="00F633B1" w:rsidRDefault="00C17F83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Kujawsko-p</w:t>
            </w:r>
            <w:r w:rsidR="00841C45" w:rsidRPr="00F633B1">
              <w:rPr>
                <w:rFonts w:ascii="Arial" w:hAnsi="Arial" w:cs="Arial"/>
                <w:sz w:val="20"/>
                <w:szCs w:val="20"/>
              </w:rPr>
              <w:t xml:space="preserve">omorskie </w:t>
            </w:r>
            <w:r w:rsidR="00841C45" w:rsidRPr="00F633B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2B89" w14:textId="39547FE6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841">
              <w:rPr>
                <w:rFonts w:ascii="Arial" w:hAnsi="Arial" w:cs="Arial"/>
                <w:color w:val="000000"/>
                <w:sz w:val="20"/>
                <w:szCs w:val="20"/>
              </w:rPr>
              <w:t>2136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DA3A" w14:textId="7413DB0F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0E52" w14:textId="1558AA1D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18C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8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F23AAD" w14:textId="6B9CD2E9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</w:tr>
      <w:tr w:rsidR="00841C45" w:rsidRPr="008738D8" w14:paraId="7314FB21" w14:textId="77777777" w:rsidTr="00C17F83">
        <w:trPr>
          <w:cantSplit/>
          <w:jc w:val="center"/>
        </w:trPr>
        <w:tc>
          <w:tcPr>
            <w:tcW w:w="2529" w:type="dxa"/>
            <w:tcBorders>
              <w:left w:val="double" w:sz="6" w:space="0" w:color="auto"/>
              <w:right w:val="single" w:sz="4" w:space="0" w:color="auto"/>
            </w:tcBorders>
          </w:tcPr>
          <w:p w14:paraId="2D8873C1" w14:textId="77777777" w:rsidR="00841C45" w:rsidRPr="00F633B1" w:rsidRDefault="00841C45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sz w:val="20"/>
                <w:szCs w:val="20"/>
              </w:rPr>
            </w:pPr>
            <w:r w:rsidRPr="00F633B1">
              <w:rPr>
                <w:rFonts w:ascii="Arial" w:hAnsi="Arial" w:cs="Arial"/>
                <w:sz w:val="20"/>
                <w:szCs w:val="20"/>
              </w:rPr>
              <w:t xml:space="preserve">Lubelskie </w:t>
            </w:r>
            <w:r w:rsidRPr="00F633B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8695" w14:textId="2556706B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841">
              <w:rPr>
                <w:rFonts w:ascii="Arial" w:hAnsi="Arial" w:cs="Arial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F069" w14:textId="613C11D9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2411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E94D" w14:textId="07FAA5AF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18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8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F333BF" w14:textId="07901D69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</w:tr>
      <w:tr w:rsidR="00841C45" w:rsidRPr="008738D8" w14:paraId="00D29D79" w14:textId="77777777" w:rsidTr="00C17F83">
        <w:trPr>
          <w:cantSplit/>
          <w:jc w:val="center"/>
        </w:trPr>
        <w:tc>
          <w:tcPr>
            <w:tcW w:w="2529" w:type="dxa"/>
            <w:tcBorders>
              <w:left w:val="double" w:sz="6" w:space="0" w:color="auto"/>
              <w:right w:val="single" w:sz="4" w:space="0" w:color="auto"/>
            </w:tcBorders>
          </w:tcPr>
          <w:p w14:paraId="06F30B8A" w14:textId="77777777" w:rsidR="00841C45" w:rsidRPr="00F633B1" w:rsidRDefault="00841C45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sz w:val="20"/>
                <w:szCs w:val="20"/>
              </w:rPr>
            </w:pPr>
            <w:r w:rsidRPr="00F633B1">
              <w:rPr>
                <w:rFonts w:ascii="Arial" w:hAnsi="Arial" w:cs="Arial"/>
                <w:sz w:val="20"/>
                <w:szCs w:val="20"/>
              </w:rPr>
              <w:t xml:space="preserve">Lubuskie </w:t>
            </w:r>
            <w:r w:rsidRPr="00F633B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6C00" w14:textId="6F9223DB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841">
              <w:rPr>
                <w:rFonts w:ascii="Arial" w:hAnsi="Arial" w:cs="Arial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D54C" w14:textId="19C44F32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2104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FEB1" w14:textId="2CBDAAB6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18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8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A472BD" w14:textId="33063540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</w:tr>
      <w:tr w:rsidR="00841C45" w:rsidRPr="008738D8" w14:paraId="7E3785F4" w14:textId="77777777" w:rsidTr="00C17F83">
        <w:trPr>
          <w:cantSplit/>
          <w:jc w:val="center"/>
        </w:trPr>
        <w:tc>
          <w:tcPr>
            <w:tcW w:w="2529" w:type="dxa"/>
            <w:tcBorders>
              <w:left w:val="double" w:sz="6" w:space="0" w:color="auto"/>
              <w:right w:val="single" w:sz="4" w:space="0" w:color="auto"/>
            </w:tcBorders>
          </w:tcPr>
          <w:p w14:paraId="2AEFD225" w14:textId="77777777" w:rsidR="00841C45" w:rsidRPr="00F633B1" w:rsidRDefault="00841C45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sz w:val="20"/>
                <w:szCs w:val="20"/>
              </w:rPr>
            </w:pPr>
            <w:r w:rsidRPr="00F633B1">
              <w:rPr>
                <w:rFonts w:ascii="Arial" w:hAnsi="Arial" w:cs="Arial"/>
                <w:sz w:val="20"/>
                <w:szCs w:val="20"/>
              </w:rPr>
              <w:t xml:space="preserve">Łódzkie </w:t>
            </w:r>
            <w:r w:rsidRPr="00F633B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AF35" w14:textId="60BA545F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841">
              <w:rPr>
                <w:rFonts w:ascii="Arial" w:hAnsi="Arial" w:cs="Arial"/>
                <w:color w:val="000000"/>
                <w:sz w:val="20"/>
                <w:szCs w:val="20"/>
              </w:rPr>
              <w:t>2991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EFB8" w14:textId="0FC8249E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5A76" w14:textId="68E57B88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18C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8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F626B4" w14:textId="325F5130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</w:tr>
      <w:tr w:rsidR="00841C45" w:rsidRPr="008738D8" w14:paraId="2CDEA9E9" w14:textId="77777777" w:rsidTr="00C17F83">
        <w:trPr>
          <w:cantSplit/>
          <w:jc w:val="center"/>
        </w:trPr>
        <w:tc>
          <w:tcPr>
            <w:tcW w:w="2529" w:type="dxa"/>
            <w:tcBorders>
              <w:left w:val="double" w:sz="6" w:space="0" w:color="auto"/>
              <w:right w:val="single" w:sz="4" w:space="0" w:color="auto"/>
            </w:tcBorders>
          </w:tcPr>
          <w:p w14:paraId="331AD52F" w14:textId="77777777" w:rsidR="00841C45" w:rsidRPr="00F633B1" w:rsidRDefault="00841C45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sz w:val="20"/>
                <w:szCs w:val="20"/>
              </w:rPr>
            </w:pPr>
            <w:r w:rsidRPr="00F633B1">
              <w:rPr>
                <w:rFonts w:ascii="Arial" w:hAnsi="Arial" w:cs="Arial"/>
                <w:sz w:val="20"/>
                <w:szCs w:val="20"/>
              </w:rPr>
              <w:t xml:space="preserve">Małopolskie </w:t>
            </w:r>
            <w:r w:rsidRPr="00F633B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2E8A" w14:textId="286E15E5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841"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A5A7" w14:textId="61E75554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1C08" w14:textId="72B9321E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18C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8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2725B7" w14:textId="4FD05559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</w:tr>
      <w:tr w:rsidR="00841C45" w:rsidRPr="008738D8" w14:paraId="1EF3EF73" w14:textId="77777777" w:rsidTr="00C17F83">
        <w:trPr>
          <w:cantSplit/>
          <w:jc w:val="center"/>
        </w:trPr>
        <w:tc>
          <w:tcPr>
            <w:tcW w:w="2529" w:type="dxa"/>
            <w:tcBorders>
              <w:left w:val="double" w:sz="6" w:space="0" w:color="auto"/>
              <w:right w:val="single" w:sz="4" w:space="0" w:color="auto"/>
            </w:tcBorders>
          </w:tcPr>
          <w:p w14:paraId="75290D9B" w14:textId="77777777" w:rsidR="00841C45" w:rsidRPr="00F633B1" w:rsidRDefault="00841C45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sz w:val="20"/>
                <w:szCs w:val="20"/>
              </w:rPr>
            </w:pPr>
            <w:r w:rsidRPr="00F633B1">
              <w:rPr>
                <w:rFonts w:ascii="Arial" w:hAnsi="Arial" w:cs="Arial"/>
                <w:sz w:val="20"/>
                <w:szCs w:val="20"/>
              </w:rPr>
              <w:t xml:space="preserve">Mazowieckie </w:t>
            </w:r>
            <w:r w:rsidRPr="00F633B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FBD4" w14:textId="2668EFC9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841">
              <w:rPr>
                <w:rFonts w:ascii="Arial" w:hAnsi="Arial" w:cs="Arial"/>
                <w:color w:val="000000"/>
                <w:sz w:val="20"/>
                <w:szCs w:val="20"/>
              </w:rPr>
              <w:t>4319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5D31" w14:textId="4EEA6FC1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5852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CC0E" w14:textId="2413E225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18C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8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B91F55" w14:textId="0BA9DD97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</w:tr>
      <w:tr w:rsidR="00841C45" w:rsidRPr="008738D8" w14:paraId="56884696" w14:textId="77777777" w:rsidTr="00C17F83">
        <w:trPr>
          <w:cantSplit/>
          <w:jc w:val="center"/>
        </w:trPr>
        <w:tc>
          <w:tcPr>
            <w:tcW w:w="2529" w:type="dxa"/>
            <w:tcBorders>
              <w:left w:val="double" w:sz="6" w:space="0" w:color="auto"/>
              <w:right w:val="single" w:sz="4" w:space="0" w:color="auto"/>
            </w:tcBorders>
          </w:tcPr>
          <w:p w14:paraId="0F35D417" w14:textId="77777777" w:rsidR="00841C45" w:rsidRPr="00F633B1" w:rsidRDefault="00841C45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sz w:val="20"/>
                <w:szCs w:val="20"/>
              </w:rPr>
            </w:pPr>
            <w:r w:rsidRPr="00F633B1">
              <w:rPr>
                <w:rFonts w:ascii="Arial" w:hAnsi="Arial" w:cs="Arial"/>
                <w:sz w:val="20"/>
                <w:szCs w:val="20"/>
              </w:rPr>
              <w:t xml:space="preserve">Opolskie </w:t>
            </w:r>
            <w:r w:rsidRPr="00F633B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2A82" w14:textId="47D31DBF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841">
              <w:rPr>
                <w:rFonts w:ascii="Arial" w:hAnsi="Arial" w:cs="Arial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7028" w14:textId="07F38D92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80E3" w14:textId="461ED9AC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18C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8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825F20" w14:textId="027D4D2F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</w:tr>
      <w:tr w:rsidR="00841C45" w:rsidRPr="008738D8" w14:paraId="5F9D9F4E" w14:textId="77777777" w:rsidTr="00C17F83">
        <w:trPr>
          <w:cantSplit/>
          <w:jc w:val="center"/>
        </w:trPr>
        <w:tc>
          <w:tcPr>
            <w:tcW w:w="2529" w:type="dxa"/>
            <w:tcBorders>
              <w:left w:val="double" w:sz="6" w:space="0" w:color="auto"/>
              <w:right w:val="single" w:sz="4" w:space="0" w:color="auto"/>
            </w:tcBorders>
          </w:tcPr>
          <w:p w14:paraId="4508BAEA" w14:textId="77777777" w:rsidR="00841C45" w:rsidRPr="00F633B1" w:rsidRDefault="00841C45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sz w:val="20"/>
                <w:szCs w:val="20"/>
              </w:rPr>
            </w:pPr>
            <w:r w:rsidRPr="00F633B1">
              <w:rPr>
                <w:rFonts w:ascii="Arial" w:hAnsi="Arial" w:cs="Arial"/>
                <w:sz w:val="20"/>
                <w:szCs w:val="20"/>
              </w:rPr>
              <w:t xml:space="preserve">Podkarpackie </w:t>
            </w:r>
            <w:r w:rsidRPr="00F633B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755A" w14:textId="06135390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841">
              <w:rPr>
                <w:rFonts w:ascii="Arial" w:hAnsi="Arial" w:cs="Arial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6797" w14:textId="56E46AAE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1881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EF71" w14:textId="6E886BBF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18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8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B76B56" w14:textId="1BAD2E92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841C45" w:rsidRPr="008738D8" w14:paraId="283A63B5" w14:textId="77777777" w:rsidTr="00C17F83">
        <w:trPr>
          <w:cantSplit/>
          <w:jc w:val="center"/>
        </w:trPr>
        <w:tc>
          <w:tcPr>
            <w:tcW w:w="2529" w:type="dxa"/>
            <w:tcBorders>
              <w:left w:val="double" w:sz="6" w:space="0" w:color="auto"/>
              <w:right w:val="single" w:sz="4" w:space="0" w:color="auto"/>
            </w:tcBorders>
          </w:tcPr>
          <w:p w14:paraId="3CF554BE" w14:textId="77777777" w:rsidR="00841C45" w:rsidRPr="00F633B1" w:rsidRDefault="00841C45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sz w:val="20"/>
                <w:szCs w:val="20"/>
              </w:rPr>
            </w:pPr>
            <w:r w:rsidRPr="00F633B1">
              <w:rPr>
                <w:rFonts w:ascii="Arial" w:hAnsi="Arial" w:cs="Arial"/>
                <w:sz w:val="20"/>
                <w:szCs w:val="20"/>
              </w:rPr>
              <w:t xml:space="preserve">Podlaskie </w:t>
            </w:r>
            <w:r w:rsidRPr="00F633B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DBF6" w14:textId="05AFD522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841">
              <w:rPr>
                <w:rFonts w:ascii="Arial" w:hAnsi="Arial" w:cs="Arial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7001" w14:textId="30CC1977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252A" w14:textId="7884C03A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18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8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7589F6" w14:textId="60652685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</w:tr>
      <w:tr w:rsidR="00841C45" w:rsidRPr="008738D8" w14:paraId="7521479C" w14:textId="77777777" w:rsidTr="00C17F83">
        <w:trPr>
          <w:cantSplit/>
          <w:jc w:val="center"/>
        </w:trPr>
        <w:tc>
          <w:tcPr>
            <w:tcW w:w="2529" w:type="dxa"/>
            <w:tcBorders>
              <w:left w:val="double" w:sz="6" w:space="0" w:color="auto"/>
              <w:right w:val="single" w:sz="4" w:space="0" w:color="auto"/>
            </w:tcBorders>
          </w:tcPr>
          <w:p w14:paraId="630FD937" w14:textId="77777777" w:rsidR="00841C45" w:rsidRPr="00F633B1" w:rsidRDefault="00841C45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sz w:val="20"/>
                <w:szCs w:val="20"/>
              </w:rPr>
            </w:pPr>
            <w:r w:rsidRPr="00F633B1">
              <w:rPr>
                <w:rFonts w:ascii="Arial" w:hAnsi="Arial" w:cs="Arial"/>
                <w:sz w:val="20"/>
                <w:szCs w:val="20"/>
              </w:rPr>
              <w:t xml:space="preserve">Pomorskie </w:t>
            </w:r>
            <w:r w:rsidRPr="00F633B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F13D" w14:textId="47BE2B0F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841">
              <w:rPr>
                <w:rFonts w:ascii="Arial" w:hAnsi="Arial" w:cs="Arial"/>
                <w:color w:val="000000"/>
                <w:sz w:val="20"/>
                <w:szCs w:val="20"/>
              </w:rPr>
              <w:t>2371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7ADD" w14:textId="27348B9D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3407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9E54" w14:textId="0C089562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18C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8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B9EF62" w14:textId="30D58035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</w:tr>
      <w:tr w:rsidR="00841C45" w:rsidRPr="008738D8" w14:paraId="33E2DDA1" w14:textId="77777777" w:rsidTr="00C17F83">
        <w:trPr>
          <w:cantSplit/>
          <w:jc w:val="center"/>
        </w:trPr>
        <w:tc>
          <w:tcPr>
            <w:tcW w:w="2529" w:type="dxa"/>
            <w:tcBorders>
              <w:left w:val="double" w:sz="6" w:space="0" w:color="auto"/>
              <w:right w:val="single" w:sz="4" w:space="0" w:color="auto"/>
            </w:tcBorders>
          </w:tcPr>
          <w:p w14:paraId="18C510AE" w14:textId="77777777" w:rsidR="00841C45" w:rsidRPr="00F633B1" w:rsidRDefault="00841C45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sz w:val="20"/>
                <w:szCs w:val="20"/>
              </w:rPr>
            </w:pPr>
            <w:r w:rsidRPr="00F633B1">
              <w:rPr>
                <w:rFonts w:ascii="Arial" w:hAnsi="Arial" w:cs="Arial"/>
                <w:sz w:val="20"/>
                <w:szCs w:val="20"/>
              </w:rPr>
              <w:t xml:space="preserve">Śląskie </w:t>
            </w:r>
            <w:r w:rsidRPr="00F633B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90FE" w14:textId="7A5637B3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841">
              <w:rPr>
                <w:rFonts w:ascii="Arial" w:hAnsi="Arial" w:cs="Arial"/>
                <w:color w:val="000000"/>
                <w:sz w:val="20"/>
                <w:szCs w:val="20"/>
              </w:rPr>
              <w:t>5237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2406" w14:textId="205B218A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7322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3971" w14:textId="771134D7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18C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88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B85D5F" w14:textId="548A3535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</w:tr>
      <w:tr w:rsidR="00841C45" w:rsidRPr="008738D8" w14:paraId="2A66D07A" w14:textId="77777777" w:rsidTr="00C17F83">
        <w:trPr>
          <w:cantSplit/>
          <w:jc w:val="center"/>
        </w:trPr>
        <w:tc>
          <w:tcPr>
            <w:tcW w:w="2529" w:type="dxa"/>
            <w:tcBorders>
              <w:left w:val="double" w:sz="6" w:space="0" w:color="auto"/>
              <w:right w:val="single" w:sz="4" w:space="0" w:color="auto"/>
            </w:tcBorders>
          </w:tcPr>
          <w:p w14:paraId="215D3458" w14:textId="77777777" w:rsidR="00841C45" w:rsidRPr="00F633B1" w:rsidRDefault="00841C45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sz w:val="20"/>
                <w:szCs w:val="20"/>
              </w:rPr>
            </w:pPr>
            <w:r w:rsidRPr="00F633B1">
              <w:rPr>
                <w:rFonts w:ascii="Arial" w:hAnsi="Arial" w:cs="Arial"/>
                <w:sz w:val="20"/>
                <w:szCs w:val="20"/>
              </w:rPr>
              <w:t xml:space="preserve">Świętokrzyskie </w:t>
            </w:r>
            <w:r w:rsidRPr="00F633B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D90E" w14:textId="206A90E7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841">
              <w:rPr>
                <w:rFonts w:ascii="Arial" w:hAnsi="Arial" w:cs="Arial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7462" w14:textId="3AE47DB4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B3B2" w14:textId="2DE3E734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18C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8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3683B0" w14:textId="05777219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</w:tr>
      <w:tr w:rsidR="00841C45" w:rsidRPr="008738D8" w14:paraId="6C86559B" w14:textId="77777777" w:rsidTr="00C17F83">
        <w:trPr>
          <w:cantSplit/>
          <w:jc w:val="center"/>
        </w:trPr>
        <w:tc>
          <w:tcPr>
            <w:tcW w:w="2529" w:type="dxa"/>
            <w:tcBorders>
              <w:left w:val="double" w:sz="6" w:space="0" w:color="auto"/>
              <w:right w:val="single" w:sz="4" w:space="0" w:color="auto"/>
            </w:tcBorders>
          </w:tcPr>
          <w:p w14:paraId="4558B47B" w14:textId="16ECDBD6" w:rsidR="00841C45" w:rsidRPr="00F633B1" w:rsidRDefault="00C17F83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Warmińsko-m</w:t>
            </w:r>
            <w:r w:rsidR="00841C45" w:rsidRPr="00F633B1">
              <w:rPr>
                <w:rFonts w:ascii="Arial" w:hAnsi="Arial" w:cs="Arial"/>
                <w:sz w:val="20"/>
                <w:szCs w:val="20"/>
              </w:rPr>
              <w:t xml:space="preserve">azurskie </w:t>
            </w:r>
            <w:r w:rsidR="00841C45" w:rsidRPr="00F633B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BC8E" w14:textId="13C2F50B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841">
              <w:rPr>
                <w:rFonts w:ascii="Arial" w:hAnsi="Arial" w:cs="Arial"/>
                <w:color w:val="000000"/>
                <w:sz w:val="20"/>
                <w:szCs w:val="20"/>
              </w:rPr>
              <w:t>1877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7B9C" w14:textId="11BF7E6C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2761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86AD" w14:textId="206299D0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18C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8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2174B0" w14:textId="4420D7D6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</w:tr>
      <w:tr w:rsidR="00841C45" w:rsidRPr="008738D8" w14:paraId="64E92786" w14:textId="77777777" w:rsidTr="00C17F83">
        <w:trPr>
          <w:cantSplit/>
          <w:jc w:val="center"/>
        </w:trPr>
        <w:tc>
          <w:tcPr>
            <w:tcW w:w="2529" w:type="dxa"/>
            <w:tcBorders>
              <w:left w:val="double" w:sz="6" w:space="0" w:color="auto"/>
              <w:right w:val="single" w:sz="4" w:space="0" w:color="auto"/>
            </w:tcBorders>
          </w:tcPr>
          <w:p w14:paraId="788F1B0F" w14:textId="77777777" w:rsidR="00841C45" w:rsidRPr="00F633B1" w:rsidRDefault="00841C45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sz w:val="20"/>
                <w:szCs w:val="20"/>
              </w:rPr>
            </w:pPr>
            <w:r w:rsidRPr="00F633B1">
              <w:rPr>
                <w:rFonts w:ascii="Arial" w:hAnsi="Arial" w:cs="Arial"/>
                <w:sz w:val="20"/>
                <w:szCs w:val="20"/>
              </w:rPr>
              <w:t xml:space="preserve">Wielkopolskie </w:t>
            </w:r>
            <w:r w:rsidRPr="00F633B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031D" w14:textId="5127E6FA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841">
              <w:rPr>
                <w:rFonts w:ascii="Arial" w:hAnsi="Arial" w:cs="Arial"/>
                <w:color w:val="000000"/>
                <w:sz w:val="20"/>
                <w:szCs w:val="20"/>
              </w:rPr>
              <w:t>3070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D1AF" w14:textId="0DF9F228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4579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4255" w14:textId="5D99C83E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18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8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EF85B5" w14:textId="129E5D72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</w:tr>
      <w:tr w:rsidR="0046718C" w:rsidRPr="008738D8" w14:paraId="0C7B5383" w14:textId="77777777" w:rsidTr="00C17F83">
        <w:trPr>
          <w:cantSplit/>
          <w:jc w:val="center"/>
        </w:trPr>
        <w:tc>
          <w:tcPr>
            <w:tcW w:w="2529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5F9E376A" w14:textId="77777777" w:rsidR="00841C45" w:rsidRPr="00F633B1" w:rsidRDefault="00841C45" w:rsidP="00841C45">
            <w:pPr>
              <w:tabs>
                <w:tab w:val="right" w:leader="dot" w:pos="2892"/>
              </w:tabs>
              <w:spacing w:before="30" w:afterLines="30" w:after="72" w:line="240" w:lineRule="auto"/>
              <w:rPr>
                <w:rFonts w:ascii="Arial" w:hAnsi="Arial" w:cs="Arial"/>
                <w:sz w:val="20"/>
                <w:szCs w:val="20"/>
              </w:rPr>
            </w:pPr>
            <w:r w:rsidRPr="00F633B1">
              <w:rPr>
                <w:rFonts w:ascii="Arial" w:hAnsi="Arial" w:cs="Arial"/>
                <w:sz w:val="20"/>
                <w:szCs w:val="20"/>
              </w:rPr>
              <w:t xml:space="preserve">Zachodniopomorskie </w:t>
            </w:r>
            <w:r w:rsidRPr="00F633B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C163" w14:textId="3E79C805" w:rsidR="00841C45" w:rsidRPr="00F25841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841">
              <w:rPr>
                <w:rFonts w:ascii="Arial" w:hAnsi="Arial" w:cs="Arial"/>
                <w:color w:val="000000"/>
                <w:sz w:val="20"/>
                <w:szCs w:val="20"/>
              </w:rPr>
              <w:t>2444</w:t>
            </w:r>
          </w:p>
        </w:tc>
        <w:tc>
          <w:tcPr>
            <w:tcW w:w="1588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816D" w14:textId="47913A5D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3483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D1AD" w14:textId="7AB00B46" w:rsidR="00841C45" w:rsidRPr="008E48A5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18C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8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C3A41B" w14:textId="7D1BDE12" w:rsidR="00841C45" w:rsidRPr="008A2834" w:rsidRDefault="00841C45" w:rsidP="00841C45">
            <w:pPr>
              <w:spacing w:before="30" w:afterLines="30" w:after="72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477E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</w:tr>
    </w:tbl>
    <w:p w14:paraId="226F9F05" w14:textId="77777777" w:rsidR="00982A85" w:rsidRDefault="00982A85" w:rsidP="00FC6A07">
      <w:pPr>
        <w:pStyle w:val="Tekstpodstawowy2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A8A308" w14:textId="31DFBBEA" w:rsidR="004B4AB8" w:rsidRDefault="0039047B" w:rsidP="004401F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8395F">
        <w:rPr>
          <w:rFonts w:ascii="Arial" w:eastAsiaTheme="minorHAnsi" w:hAnsi="Arial" w:cs="Arial"/>
          <w:sz w:val="20"/>
          <w:szCs w:val="20"/>
          <w:lang w:eastAsia="en-US"/>
        </w:rPr>
        <w:t xml:space="preserve">Najczęściej pełnienia funkcji rodziny zastępczej podejmowały się osoby w wieku 51-60 </w:t>
      </w:r>
      <w:r w:rsidR="00B36F0F">
        <w:rPr>
          <w:rFonts w:ascii="Arial" w:eastAsiaTheme="minorHAnsi" w:hAnsi="Arial" w:cs="Arial"/>
          <w:sz w:val="20"/>
          <w:szCs w:val="20"/>
          <w:lang w:eastAsia="en-US"/>
        </w:rPr>
        <w:t xml:space="preserve">lat </w:t>
      </w:r>
      <w:r w:rsidR="004F1C95">
        <w:rPr>
          <w:rFonts w:ascii="Arial" w:eastAsiaTheme="minorHAnsi" w:hAnsi="Arial" w:cs="Arial"/>
          <w:sz w:val="20"/>
          <w:szCs w:val="20"/>
          <w:lang w:eastAsia="en-US"/>
        </w:rPr>
        <w:t xml:space="preserve">oraz 61-70 </w:t>
      </w:r>
      <w:r w:rsidRPr="007D39B7">
        <w:rPr>
          <w:rFonts w:ascii="Arial" w:eastAsiaTheme="minorHAnsi" w:hAnsi="Arial" w:cs="Arial"/>
          <w:sz w:val="20"/>
          <w:szCs w:val="20"/>
          <w:lang w:eastAsia="en-US"/>
        </w:rPr>
        <w:t xml:space="preserve">lat – </w:t>
      </w:r>
      <w:r w:rsidR="004F1C95" w:rsidRPr="007D39B7">
        <w:rPr>
          <w:rFonts w:ascii="Arial" w:eastAsiaTheme="minorHAnsi" w:hAnsi="Arial" w:cs="Arial"/>
          <w:sz w:val="20"/>
          <w:szCs w:val="20"/>
          <w:lang w:eastAsia="en-US"/>
        </w:rPr>
        <w:t xml:space="preserve">odpowiednio </w:t>
      </w:r>
      <w:r w:rsidRPr="007D39B7">
        <w:rPr>
          <w:rFonts w:ascii="Arial" w:eastAsiaTheme="minorHAnsi" w:hAnsi="Arial" w:cs="Arial"/>
          <w:sz w:val="20"/>
          <w:szCs w:val="20"/>
          <w:lang w:eastAsia="en-US"/>
        </w:rPr>
        <w:t>28,6%</w:t>
      </w:r>
      <w:r w:rsidR="004F1C95" w:rsidRPr="007D39B7">
        <w:rPr>
          <w:rFonts w:ascii="Arial" w:eastAsiaTheme="minorHAnsi" w:hAnsi="Arial" w:cs="Arial"/>
          <w:sz w:val="20"/>
          <w:szCs w:val="20"/>
          <w:lang w:eastAsia="en-US"/>
        </w:rPr>
        <w:t xml:space="preserve"> i 26,9%</w:t>
      </w:r>
      <w:r w:rsidRPr="007D39B7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7B6C6B" w:rsidRPr="007D39B7">
        <w:rPr>
          <w:rFonts w:ascii="Arial" w:eastAsiaTheme="minorHAnsi" w:hAnsi="Arial" w:cs="Arial"/>
          <w:sz w:val="20"/>
          <w:szCs w:val="20"/>
          <w:lang w:eastAsia="en-US"/>
        </w:rPr>
        <w:t>Natomiast</w:t>
      </w:r>
      <w:r w:rsidRPr="007D39B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F1C95" w:rsidRPr="007D39B7">
        <w:rPr>
          <w:rFonts w:ascii="Arial" w:eastAsiaTheme="minorHAnsi" w:hAnsi="Arial" w:cs="Arial"/>
          <w:sz w:val="20"/>
          <w:szCs w:val="20"/>
          <w:lang w:eastAsia="en-US"/>
        </w:rPr>
        <w:t xml:space="preserve">zdecydowanie </w:t>
      </w:r>
      <w:r w:rsidR="004625B9" w:rsidRPr="007D39B7">
        <w:rPr>
          <w:rFonts w:ascii="Arial" w:eastAsiaTheme="minorHAnsi" w:hAnsi="Arial" w:cs="Arial"/>
          <w:sz w:val="20"/>
          <w:szCs w:val="20"/>
          <w:lang w:eastAsia="en-US"/>
        </w:rPr>
        <w:t xml:space="preserve">najliczniejszą grupę </w:t>
      </w:r>
      <w:r w:rsidR="0048395F" w:rsidRPr="007D39B7">
        <w:rPr>
          <w:rFonts w:ascii="Arial" w:eastAsiaTheme="minorHAnsi" w:hAnsi="Arial" w:cs="Arial"/>
          <w:sz w:val="20"/>
          <w:szCs w:val="20"/>
          <w:lang w:eastAsia="en-US"/>
        </w:rPr>
        <w:t>os</w:t>
      </w:r>
      <w:r w:rsidR="00D13309" w:rsidRPr="007D39B7">
        <w:rPr>
          <w:rFonts w:ascii="Arial" w:eastAsiaTheme="minorHAnsi" w:hAnsi="Arial" w:cs="Arial"/>
          <w:sz w:val="20"/>
          <w:szCs w:val="20"/>
          <w:lang w:eastAsia="en-US"/>
        </w:rPr>
        <w:t xml:space="preserve">ób prowadzących rodzinny dom dziecka </w:t>
      </w:r>
      <w:r w:rsidR="00471CD1" w:rsidRPr="007D39B7">
        <w:rPr>
          <w:rFonts w:ascii="Arial" w:eastAsiaTheme="minorHAnsi" w:hAnsi="Arial" w:cs="Arial"/>
          <w:sz w:val="20"/>
          <w:szCs w:val="20"/>
          <w:lang w:eastAsia="en-US"/>
        </w:rPr>
        <w:t xml:space="preserve">stanowiły osoby </w:t>
      </w:r>
      <w:r w:rsidR="0048395F" w:rsidRPr="007D39B7">
        <w:rPr>
          <w:rFonts w:ascii="Arial" w:eastAsiaTheme="minorHAnsi" w:hAnsi="Arial" w:cs="Arial"/>
          <w:sz w:val="20"/>
          <w:szCs w:val="20"/>
          <w:lang w:eastAsia="en-US"/>
        </w:rPr>
        <w:t>w wieku 41-50 lat</w:t>
      </w:r>
      <w:r w:rsidR="004625B9" w:rsidRPr="007D39B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8395F" w:rsidRPr="007D39B7">
        <w:rPr>
          <w:rFonts w:ascii="Arial" w:eastAsiaTheme="minorHAnsi" w:hAnsi="Arial" w:cs="Arial"/>
          <w:sz w:val="20"/>
          <w:szCs w:val="20"/>
          <w:lang w:eastAsia="en-US"/>
        </w:rPr>
        <w:t>- 43,7%</w:t>
      </w:r>
      <w:r w:rsidR="00043519" w:rsidRPr="007D39B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A7013DE" w14:textId="629379AA" w:rsidR="00FC6A07" w:rsidRPr="000B5EA8" w:rsidRDefault="00D75B70" w:rsidP="004401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Analiza</w:t>
      </w:r>
      <w:r w:rsidRPr="007D39B7">
        <w:rPr>
          <w:rFonts w:ascii="Arial" w:hAnsi="Arial" w:cs="Arial"/>
          <w:sz w:val="20"/>
          <w:szCs w:val="20"/>
        </w:rPr>
        <w:t xml:space="preserve"> </w:t>
      </w:r>
      <w:r w:rsidR="00FC6A07" w:rsidRPr="007D39B7">
        <w:rPr>
          <w:rFonts w:ascii="Arial" w:hAnsi="Arial" w:cs="Arial"/>
          <w:sz w:val="20"/>
          <w:szCs w:val="20"/>
          <w:lang w:val="x-none"/>
        </w:rPr>
        <w:t>liczb</w:t>
      </w:r>
      <w:r>
        <w:rPr>
          <w:rFonts w:ascii="Arial" w:hAnsi="Arial" w:cs="Arial"/>
          <w:sz w:val="20"/>
          <w:szCs w:val="20"/>
        </w:rPr>
        <w:t>y</w:t>
      </w:r>
      <w:r w:rsidR="00FC6A07" w:rsidRPr="007D39B7">
        <w:rPr>
          <w:rFonts w:ascii="Arial" w:hAnsi="Arial" w:cs="Arial"/>
          <w:sz w:val="20"/>
          <w:szCs w:val="20"/>
          <w:lang w:val="x-none"/>
        </w:rPr>
        <w:t xml:space="preserve"> </w:t>
      </w:r>
      <w:r w:rsidR="00043519" w:rsidRPr="007D39B7">
        <w:rPr>
          <w:rFonts w:ascii="Arial" w:hAnsi="Arial" w:cs="Arial"/>
          <w:sz w:val="20"/>
          <w:szCs w:val="20"/>
        </w:rPr>
        <w:t>dzieci</w:t>
      </w:r>
      <w:r w:rsidR="00025D5A" w:rsidRPr="007D39B7">
        <w:rPr>
          <w:rFonts w:ascii="Arial" w:hAnsi="Arial" w:cs="Arial"/>
          <w:sz w:val="20"/>
          <w:szCs w:val="20"/>
        </w:rPr>
        <w:t xml:space="preserve"> w rodzinnej pieczy zastępczej </w:t>
      </w:r>
      <w:r w:rsidR="00FC6A07" w:rsidRPr="007D39B7">
        <w:rPr>
          <w:rFonts w:ascii="Arial" w:hAnsi="Arial" w:cs="Arial"/>
          <w:sz w:val="20"/>
          <w:szCs w:val="20"/>
          <w:lang w:val="x-none"/>
        </w:rPr>
        <w:t>na</w:t>
      </w:r>
      <w:r w:rsidR="00F633B1" w:rsidRPr="007D39B7">
        <w:rPr>
          <w:rFonts w:ascii="Arial" w:hAnsi="Arial" w:cs="Arial"/>
          <w:sz w:val="20"/>
          <w:szCs w:val="20"/>
        </w:rPr>
        <w:t xml:space="preserve"> </w:t>
      </w:r>
      <w:r w:rsidR="00FC6A07" w:rsidRPr="007D39B7">
        <w:rPr>
          <w:rFonts w:ascii="Arial" w:hAnsi="Arial" w:cs="Arial"/>
          <w:sz w:val="20"/>
          <w:szCs w:val="20"/>
          <w:lang w:val="x-none"/>
        </w:rPr>
        <w:t xml:space="preserve">1 tys. </w:t>
      </w:r>
      <w:r w:rsidR="00FC6A07" w:rsidRPr="007D39B7">
        <w:rPr>
          <w:rFonts w:ascii="Arial" w:hAnsi="Arial" w:cs="Arial"/>
          <w:sz w:val="20"/>
          <w:szCs w:val="20"/>
        </w:rPr>
        <w:t>dzieci do 18 roku życia</w:t>
      </w:r>
      <w:r>
        <w:rPr>
          <w:rFonts w:ascii="Arial" w:hAnsi="Arial" w:cs="Arial"/>
          <w:sz w:val="20"/>
          <w:szCs w:val="20"/>
        </w:rPr>
        <w:t xml:space="preserve"> p</w:t>
      </w:r>
      <w:r w:rsidR="00886202" w:rsidRPr="007D39B7">
        <w:rPr>
          <w:rFonts w:ascii="Arial" w:hAnsi="Arial" w:cs="Arial"/>
          <w:sz w:val="20"/>
          <w:szCs w:val="20"/>
        </w:rPr>
        <w:t>okaz</w:t>
      </w:r>
      <w:r>
        <w:rPr>
          <w:rFonts w:ascii="Arial" w:hAnsi="Arial" w:cs="Arial"/>
          <w:sz w:val="20"/>
          <w:szCs w:val="20"/>
        </w:rPr>
        <w:t>uje</w:t>
      </w:r>
      <w:r w:rsidR="004F1C95" w:rsidRPr="007D39B7">
        <w:rPr>
          <w:rFonts w:ascii="Arial" w:hAnsi="Arial" w:cs="Arial"/>
          <w:sz w:val="20"/>
          <w:szCs w:val="20"/>
        </w:rPr>
        <w:t>,</w:t>
      </w:r>
      <w:r w:rsidR="00362182" w:rsidRPr="007D39B7">
        <w:rPr>
          <w:rFonts w:ascii="Arial" w:hAnsi="Arial" w:cs="Arial"/>
          <w:sz w:val="20"/>
          <w:szCs w:val="20"/>
        </w:rPr>
        <w:t xml:space="preserve"> że </w:t>
      </w:r>
      <w:r w:rsidRPr="007D39B7">
        <w:rPr>
          <w:rFonts w:ascii="Arial" w:hAnsi="Arial" w:cs="Arial"/>
          <w:sz w:val="20"/>
          <w:szCs w:val="20"/>
          <w:lang w:val="x-none"/>
        </w:rPr>
        <w:t>najwyższ</w:t>
      </w:r>
      <w:r>
        <w:rPr>
          <w:rFonts w:ascii="Arial" w:hAnsi="Arial" w:cs="Arial"/>
          <w:sz w:val="20"/>
          <w:szCs w:val="20"/>
        </w:rPr>
        <w:t>ą wartość wskaźnik osiągnął</w:t>
      </w:r>
      <w:r w:rsidRPr="007D39B7">
        <w:rPr>
          <w:rFonts w:ascii="Arial" w:hAnsi="Arial" w:cs="Arial"/>
          <w:sz w:val="20"/>
          <w:szCs w:val="20"/>
          <w:lang w:val="x-none"/>
        </w:rPr>
        <w:t xml:space="preserve"> </w:t>
      </w:r>
      <w:r w:rsidR="00FC6A07" w:rsidRPr="007D39B7">
        <w:rPr>
          <w:rFonts w:ascii="Arial" w:hAnsi="Arial" w:cs="Arial"/>
          <w:sz w:val="20"/>
          <w:szCs w:val="20"/>
        </w:rPr>
        <w:t xml:space="preserve">w województwie </w:t>
      </w:r>
      <w:r w:rsidR="00025D5A" w:rsidRPr="007D39B7">
        <w:rPr>
          <w:rFonts w:ascii="Arial" w:hAnsi="Arial" w:cs="Arial"/>
          <w:sz w:val="20"/>
          <w:szCs w:val="20"/>
        </w:rPr>
        <w:t>zachodniopomorskim</w:t>
      </w:r>
      <w:r w:rsidR="00FC6A07" w:rsidRPr="007D39B7">
        <w:rPr>
          <w:rFonts w:ascii="Arial" w:hAnsi="Arial" w:cs="Arial"/>
          <w:sz w:val="20"/>
          <w:szCs w:val="20"/>
        </w:rPr>
        <w:t xml:space="preserve"> (</w:t>
      </w:r>
      <w:r w:rsidR="008C4CF0" w:rsidRPr="007D39B7">
        <w:rPr>
          <w:rFonts w:ascii="Arial" w:hAnsi="Arial" w:cs="Arial"/>
          <w:sz w:val="20"/>
          <w:szCs w:val="20"/>
        </w:rPr>
        <w:t>11,0</w:t>
      </w:r>
      <w:r w:rsidR="00FC6A07" w:rsidRPr="007D39B7">
        <w:rPr>
          <w:rFonts w:ascii="Arial" w:hAnsi="Arial" w:cs="Arial"/>
          <w:sz w:val="20"/>
          <w:szCs w:val="20"/>
        </w:rPr>
        <w:t>)</w:t>
      </w:r>
      <w:r w:rsidR="00F6392E" w:rsidRPr="007D39B7">
        <w:rPr>
          <w:rFonts w:ascii="Arial" w:hAnsi="Arial" w:cs="Arial"/>
          <w:sz w:val="20"/>
          <w:szCs w:val="20"/>
        </w:rPr>
        <w:t>,</w:t>
      </w:r>
      <w:r w:rsidR="00FC6A07" w:rsidRPr="007D39B7">
        <w:rPr>
          <w:rFonts w:ascii="Arial" w:hAnsi="Arial" w:cs="Arial"/>
          <w:sz w:val="20"/>
          <w:szCs w:val="20"/>
        </w:rPr>
        <w:t xml:space="preserve"> </w:t>
      </w:r>
      <w:r w:rsidR="00FC6A07" w:rsidRPr="007D39B7">
        <w:rPr>
          <w:rFonts w:ascii="Arial" w:hAnsi="Arial" w:cs="Arial"/>
          <w:sz w:val="20"/>
          <w:szCs w:val="20"/>
          <w:lang w:val="x-none"/>
        </w:rPr>
        <w:t>a</w:t>
      </w:r>
      <w:r w:rsidR="00F6392E" w:rsidRPr="007D39B7">
        <w:rPr>
          <w:rFonts w:ascii="Arial" w:hAnsi="Arial" w:cs="Arial"/>
          <w:sz w:val="20"/>
          <w:szCs w:val="20"/>
        </w:rPr>
        <w:t> </w:t>
      </w:r>
      <w:r w:rsidRPr="007D39B7">
        <w:rPr>
          <w:rFonts w:ascii="Arial" w:hAnsi="Arial" w:cs="Arial"/>
          <w:sz w:val="20"/>
          <w:szCs w:val="20"/>
          <w:lang w:val="x-none"/>
        </w:rPr>
        <w:t>najniższ</w:t>
      </w:r>
      <w:r>
        <w:rPr>
          <w:rFonts w:ascii="Arial" w:hAnsi="Arial" w:cs="Arial"/>
          <w:sz w:val="20"/>
          <w:szCs w:val="20"/>
        </w:rPr>
        <w:t>ą</w:t>
      </w:r>
      <w:r w:rsidRPr="007D39B7">
        <w:rPr>
          <w:rFonts w:ascii="Arial" w:hAnsi="Arial" w:cs="Arial"/>
          <w:sz w:val="20"/>
          <w:szCs w:val="20"/>
          <w:lang w:val="x-none"/>
        </w:rPr>
        <w:t xml:space="preserve"> </w:t>
      </w:r>
      <w:r w:rsidR="00B2477E">
        <w:rPr>
          <w:rFonts w:ascii="Arial" w:hAnsi="Arial" w:cs="Arial"/>
          <w:sz w:val="20"/>
          <w:szCs w:val="20"/>
          <w:lang w:val="x-none"/>
        </w:rPr>
        <w:t>w </w:t>
      </w:r>
      <w:r w:rsidR="00FC6A07" w:rsidRPr="007D39B7">
        <w:rPr>
          <w:rFonts w:ascii="Arial" w:hAnsi="Arial" w:cs="Arial"/>
          <w:sz w:val="20"/>
          <w:szCs w:val="20"/>
        </w:rPr>
        <w:t xml:space="preserve">województwie </w:t>
      </w:r>
      <w:r w:rsidR="00025D5A" w:rsidRPr="007D39B7">
        <w:rPr>
          <w:rFonts w:ascii="Arial" w:hAnsi="Arial" w:cs="Arial"/>
          <w:sz w:val="20"/>
          <w:szCs w:val="20"/>
        </w:rPr>
        <w:t xml:space="preserve">małopolskim </w:t>
      </w:r>
      <w:r w:rsidR="00FC6A07" w:rsidRPr="007D39B7">
        <w:rPr>
          <w:rFonts w:ascii="Arial" w:hAnsi="Arial" w:cs="Arial"/>
          <w:sz w:val="20"/>
          <w:szCs w:val="20"/>
        </w:rPr>
        <w:t>(</w:t>
      </w:r>
      <w:r w:rsidR="00025D5A" w:rsidRPr="007D39B7">
        <w:rPr>
          <w:rFonts w:ascii="Arial" w:hAnsi="Arial" w:cs="Arial"/>
          <w:sz w:val="20"/>
          <w:szCs w:val="20"/>
        </w:rPr>
        <w:t>3,</w:t>
      </w:r>
      <w:r w:rsidR="008C4CF0" w:rsidRPr="007D39B7">
        <w:rPr>
          <w:rFonts w:ascii="Arial" w:hAnsi="Arial" w:cs="Arial"/>
          <w:sz w:val="20"/>
          <w:szCs w:val="20"/>
        </w:rPr>
        <w:t>7</w:t>
      </w:r>
      <w:r w:rsidR="00FC6A07" w:rsidRPr="007D39B7">
        <w:rPr>
          <w:rFonts w:ascii="Arial" w:hAnsi="Arial" w:cs="Arial"/>
          <w:sz w:val="20"/>
          <w:szCs w:val="20"/>
        </w:rPr>
        <w:t>)</w:t>
      </w:r>
      <w:r w:rsidR="00C80B3A" w:rsidRPr="007D39B7">
        <w:rPr>
          <w:rFonts w:ascii="Arial" w:hAnsi="Arial" w:cs="Arial"/>
          <w:sz w:val="20"/>
          <w:szCs w:val="20"/>
        </w:rPr>
        <w:t xml:space="preserve">. </w:t>
      </w:r>
      <w:r w:rsidR="00FC6A07" w:rsidRPr="007D39B7">
        <w:rPr>
          <w:rFonts w:ascii="Arial" w:hAnsi="Arial" w:cs="Arial"/>
          <w:sz w:val="20"/>
          <w:szCs w:val="20"/>
        </w:rPr>
        <w:t xml:space="preserve">Dla Polski wskaźnik wyniósł </w:t>
      </w:r>
      <w:r w:rsidR="00025D5A" w:rsidRPr="007D39B7">
        <w:rPr>
          <w:rFonts w:ascii="Arial" w:hAnsi="Arial" w:cs="Arial"/>
          <w:sz w:val="20"/>
          <w:szCs w:val="20"/>
        </w:rPr>
        <w:t>6,</w:t>
      </w:r>
      <w:r w:rsidR="008C4CF0" w:rsidRPr="007D39B7">
        <w:rPr>
          <w:rFonts w:ascii="Arial" w:hAnsi="Arial" w:cs="Arial"/>
          <w:sz w:val="20"/>
          <w:szCs w:val="20"/>
        </w:rPr>
        <w:t>7</w:t>
      </w:r>
      <w:r w:rsidR="00FC6A07" w:rsidRPr="007D39B7">
        <w:rPr>
          <w:rFonts w:ascii="Arial" w:hAnsi="Arial" w:cs="Arial"/>
          <w:sz w:val="20"/>
          <w:szCs w:val="20"/>
        </w:rPr>
        <w:t>.</w:t>
      </w:r>
    </w:p>
    <w:p w14:paraId="37429C9E" w14:textId="0009F49E" w:rsidR="008D0B7D" w:rsidRPr="008C4CF0" w:rsidRDefault="00473929" w:rsidP="008D0B7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C4CF0">
        <w:rPr>
          <w:rFonts w:ascii="Arial" w:eastAsiaTheme="minorHAnsi" w:hAnsi="Arial" w:cs="Arial"/>
          <w:bCs/>
          <w:sz w:val="20"/>
          <w:szCs w:val="20"/>
          <w:lang w:eastAsia="en-US"/>
        </w:rPr>
        <w:t>Dzieci do 18 roku życia przebywające w rodzinnej pieczy zastępczej</w:t>
      </w:r>
      <w:r w:rsidR="008D0B7D" w:rsidRPr="008C4CF0">
        <w:rPr>
          <w:rFonts w:ascii="Arial" w:hAnsi="Arial" w:cs="Arial"/>
          <w:sz w:val="20"/>
          <w:szCs w:val="20"/>
        </w:rPr>
        <w:t xml:space="preserve"> na 1 tys. dzieci </w:t>
      </w:r>
    </w:p>
    <w:p w14:paraId="68E06BE8" w14:textId="4E1977FC" w:rsidR="00060A25" w:rsidRPr="008C4CF0" w:rsidRDefault="00F6392E" w:rsidP="008D0B7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C4CF0">
        <w:rPr>
          <w:rFonts w:ascii="Arial" w:hAnsi="Arial" w:cs="Arial"/>
          <w:sz w:val="20"/>
          <w:szCs w:val="20"/>
        </w:rPr>
        <w:t>w tym samym wieku</w:t>
      </w:r>
    </w:p>
    <w:p w14:paraId="465DBF3E" w14:textId="6E8ADBA9" w:rsidR="00724869" w:rsidRDefault="004401FD" w:rsidP="008D0B7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1088D">
        <w:rPr>
          <w:rFonts w:ascii="Arial" w:eastAsiaTheme="minorHAnsi" w:hAnsi="Arial" w:cs="Arial"/>
          <w:b/>
          <w:bCs/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7169C165" wp14:editId="4585C0E3">
                <wp:simplePos x="0" y="0"/>
                <wp:positionH relativeFrom="column">
                  <wp:posOffset>739541</wp:posOffset>
                </wp:positionH>
                <wp:positionV relativeFrom="paragraph">
                  <wp:posOffset>2273</wp:posOffset>
                </wp:positionV>
                <wp:extent cx="4729480" cy="3491230"/>
                <wp:effectExtent l="0" t="0" r="13970" b="0"/>
                <wp:wrapNone/>
                <wp:docPr id="79" name="Kanwa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54926" y="0"/>
                            <a:ext cx="2603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9E3FC" w14:textId="4F4B3A99" w:rsidR="004401FD" w:rsidRDefault="004401FD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315886" y="74295"/>
                            <a:ext cx="3406775" cy="330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548296" y="1804035"/>
                            <a:ext cx="1007110" cy="897890"/>
                          </a:xfrm>
                          <a:custGeom>
                            <a:avLst/>
                            <a:gdLst>
                              <a:gd name="T0" fmla="*/ 1146 w 1586"/>
                              <a:gd name="T1" fmla="*/ 1099 h 1414"/>
                              <a:gd name="T2" fmla="*/ 1211 w 1586"/>
                              <a:gd name="T3" fmla="*/ 1048 h 1414"/>
                              <a:gd name="T4" fmla="*/ 1294 w 1586"/>
                              <a:gd name="T5" fmla="*/ 1016 h 1414"/>
                              <a:gd name="T6" fmla="*/ 1346 w 1586"/>
                              <a:gd name="T7" fmla="*/ 771 h 1414"/>
                              <a:gd name="T8" fmla="*/ 1473 w 1586"/>
                              <a:gd name="T9" fmla="*/ 612 h 1414"/>
                              <a:gd name="T10" fmla="*/ 1541 w 1586"/>
                              <a:gd name="T11" fmla="*/ 520 h 1414"/>
                              <a:gd name="T12" fmla="*/ 1561 w 1586"/>
                              <a:gd name="T13" fmla="*/ 453 h 1414"/>
                              <a:gd name="T14" fmla="*/ 1556 w 1586"/>
                              <a:gd name="T15" fmla="*/ 370 h 1414"/>
                              <a:gd name="T16" fmla="*/ 1476 w 1586"/>
                              <a:gd name="T17" fmla="*/ 332 h 1414"/>
                              <a:gd name="T18" fmla="*/ 1480 w 1586"/>
                              <a:gd name="T19" fmla="*/ 220 h 1414"/>
                              <a:gd name="T20" fmla="*/ 1371 w 1586"/>
                              <a:gd name="T21" fmla="*/ 127 h 1414"/>
                              <a:gd name="T22" fmla="*/ 1278 w 1586"/>
                              <a:gd name="T23" fmla="*/ 173 h 1414"/>
                              <a:gd name="T24" fmla="*/ 1103 w 1586"/>
                              <a:gd name="T25" fmla="*/ 189 h 1414"/>
                              <a:gd name="T26" fmla="*/ 980 w 1586"/>
                              <a:gd name="T27" fmla="*/ 113 h 1414"/>
                              <a:gd name="T28" fmla="*/ 980 w 1586"/>
                              <a:gd name="T29" fmla="*/ 41 h 1414"/>
                              <a:gd name="T30" fmla="*/ 857 w 1586"/>
                              <a:gd name="T31" fmla="*/ 8 h 1414"/>
                              <a:gd name="T32" fmla="*/ 806 w 1586"/>
                              <a:gd name="T33" fmla="*/ 99 h 1414"/>
                              <a:gd name="T34" fmla="*/ 747 w 1586"/>
                              <a:gd name="T35" fmla="*/ 77 h 1414"/>
                              <a:gd name="T36" fmla="*/ 702 w 1586"/>
                              <a:gd name="T37" fmla="*/ 28 h 1414"/>
                              <a:gd name="T38" fmla="*/ 563 w 1586"/>
                              <a:gd name="T39" fmla="*/ 88 h 1414"/>
                              <a:gd name="T40" fmla="*/ 486 w 1586"/>
                              <a:gd name="T41" fmla="*/ 207 h 1414"/>
                              <a:gd name="T42" fmla="*/ 424 w 1586"/>
                              <a:gd name="T43" fmla="*/ 271 h 1414"/>
                              <a:gd name="T44" fmla="*/ 305 w 1586"/>
                              <a:gd name="T45" fmla="*/ 230 h 1414"/>
                              <a:gd name="T46" fmla="*/ 270 w 1586"/>
                              <a:gd name="T47" fmla="*/ 313 h 1414"/>
                              <a:gd name="T48" fmla="*/ 175 w 1586"/>
                              <a:gd name="T49" fmla="*/ 297 h 1414"/>
                              <a:gd name="T50" fmla="*/ 115 w 1586"/>
                              <a:gd name="T51" fmla="*/ 423 h 1414"/>
                              <a:gd name="T52" fmla="*/ 50 w 1586"/>
                              <a:gd name="T53" fmla="*/ 704 h 1414"/>
                              <a:gd name="T54" fmla="*/ 2 w 1586"/>
                              <a:gd name="T55" fmla="*/ 771 h 1414"/>
                              <a:gd name="T56" fmla="*/ 100 w 1586"/>
                              <a:gd name="T57" fmla="*/ 766 h 1414"/>
                              <a:gd name="T58" fmla="*/ 93 w 1586"/>
                              <a:gd name="T59" fmla="*/ 661 h 1414"/>
                              <a:gd name="T60" fmla="*/ 206 w 1586"/>
                              <a:gd name="T61" fmla="*/ 675 h 1414"/>
                              <a:gd name="T62" fmla="*/ 304 w 1586"/>
                              <a:gd name="T63" fmla="*/ 850 h 1414"/>
                              <a:gd name="T64" fmla="*/ 445 w 1586"/>
                              <a:gd name="T65" fmla="*/ 861 h 1414"/>
                              <a:gd name="T66" fmla="*/ 542 w 1586"/>
                              <a:gd name="T67" fmla="*/ 875 h 1414"/>
                              <a:gd name="T68" fmla="*/ 614 w 1586"/>
                              <a:gd name="T69" fmla="*/ 921 h 1414"/>
                              <a:gd name="T70" fmla="*/ 645 w 1586"/>
                              <a:gd name="T71" fmla="*/ 986 h 1414"/>
                              <a:gd name="T72" fmla="*/ 678 w 1586"/>
                              <a:gd name="T73" fmla="*/ 948 h 1414"/>
                              <a:gd name="T74" fmla="*/ 747 w 1586"/>
                              <a:gd name="T75" fmla="*/ 982 h 1414"/>
                              <a:gd name="T76" fmla="*/ 829 w 1586"/>
                              <a:gd name="T77" fmla="*/ 958 h 1414"/>
                              <a:gd name="T78" fmla="*/ 845 w 1586"/>
                              <a:gd name="T79" fmla="*/ 1070 h 1414"/>
                              <a:gd name="T80" fmla="*/ 750 w 1586"/>
                              <a:gd name="T81" fmla="*/ 1136 h 1414"/>
                              <a:gd name="T82" fmla="*/ 827 w 1586"/>
                              <a:gd name="T83" fmla="*/ 1191 h 1414"/>
                              <a:gd name="T84" fmla="*/ 940 w 1586"/>
                              <a:gd name="T85" fmla="*/ 1372 h 1414"/>
                              <a:gd name="T86" fmla="*/ 1031 w 1586"/>
                              <a:gd name="T87" fmla="*/ 1411 h 1414"/>
                              <a:gd name="T88" fmla="*/ 1161 w 1586"/>
                              <a:gd name="T89" fmla="*/ 1313 h 1414"/>
                              <a:gd name="T90" fmla="*/ 1134 w 1586"/>
                              <a:gd name="T91" fmla="*/ 1242 h 1414"/>
                              <a:gd name="T92" fmla="*/ 1124 w 1586"/>
                              <a:gd name="T93" fmla="*/ 1132 h 1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86" h="1414">
                                <a:moveTo>
                                  <a:pt x="1124" y="1132"/>
                                </a:moveTo>
                                <a:lnTo>
                                  <a:pt x="1146" y="1099"/>
                                </a:lnTo>
                                <a:lnTo>
                                  <a:pt x="1201" y="1097"/>
                                </a:lnTo>
                                <a:lnTo>
                                  <a:pt x="1211" y="1048"/>
                                </a:lnTo>
                                <a:lnTo>
                                  <a:pt x="1257" y="1052"/>
                                </a:lnTo>
                                <a:lnTo>
                                  <a:pt x="1294" y="1016"/>
                                </a:lnTo>
                                <a:lnTo>
                                  <a:pt x="1286" y="914"/>
                                </a:lnTo>
                                <a:lnTo>
                                  <a:pt x="1346" y="771"/>
                                </a:lnTo>
                                <a:lnTo>
                                  <a:pt x="1452" y="661"/>
                                </a:lnTo>
                                <a:lnTo>
                                  <a:pt x="1473" y="612"/>
                                </a:lnTo>
                                <a:lnTo>
                                  <a:pt x="1460" y="526"/>
                                </a:lnTo>
                                <a:lnTo>
                                  <a:pt x="1541" y="520"/>
                                </a:lnTo>
                                <a:lnTo>
                                  <a:pt x="1586" y="508"/>
                                </a:lnTo>
                                <a:lnTo>
                                  <a:pt x="1561" y="453"/>
                                </a:lnTo>
                                <a:lnTo>
                                  <a:pt x="1574" y="407"/>
                                </a:lnTo>
                                <a:lnTo>
                                  <a:pt x="1556" y="370"/>
                                </a:lnTo>
                                <a:lnTo>
                                  <a:pt x="1565" y="330"/>
                                </a:lnTo>
                                <a:lnTo>
                                  <a:pt x="1476" y="332"/>
                                </a:lnTo>
                                <a:lnTo>
                                  <a:pt x="1448" y="251"/>
                                </a:lnTo>
                                <a:lnTo>
                                  <a:pt x="1480" y="220"/>
                                </a:lnTo>
                                <a:lnTo>
                                  <a:pt x="1462" y="165"/>
                                </a:lnTo>
                                <a:lnTo>
                                  <a:pt x="1371" y="127"/>
                                </a:lnTo>
                                <a:lnTo>
                                  <a:pt x="1295" y="136"/>
                                </a:lnTo>
                                <a:lnTo>
                                  <a:pt x="1278" y="173"/>
                                </a:lnTo>
                                <a:lnTo>
                                  <a:pt x="1197" y="202"/>
                                </a:lnTo>
                                <a:lnTo>
                                  <a:pt x="1103" y="189"/>
                                </a:lnTo>
                                <a:lnTo>
                                  <a:pt x="1051" y="132"/>
                                </a:lnTo>
                                <a:lnTo>
                                  <a:pt x="980" y="113"/>
                                </a:lnTo>
                                <a:lnTo>
                                  <a:pt x="989" y="83"/>
                                </a:lnTo>
                                <a:lnTo>
                                  <a:pt x="980" y="41"/>
                                </a:lnTo>
                                <a:lnTo>
                                  <a:pt x="924" y="11"/>
                                </a:lnTo>
                                <a:lnTo>
                                  <a:pt x="857" y="8"/>
                                </a:lnTo>
                                <a:lnTo>
                                  <a:pt x="848" y="48"/>
                                </a:lnTo>
                                <a:lnTo>
                                  <a:pt x="806" y="99"/>
                                </a:lnTo>
                                <a:lnTo>
                                  <a:pt x="776" y="103"/>
                                </a:lnTo>
                                <a:lnTo>
                                  <a:pt x="747" y="77"/>
                                </a:lnTo>
                                <a:lnTo>
                                  <a:pt x="746" y="44"/>
                                </a:lnTo>
                                <a:lnTo>
                                  <a:pt x="702" y="28"/>
                                </a:lnTo>
                                <a:lnTo>
                                  <a:pt x="643" y="0"/>
                                </a:lnTo>
                                <a:lnTo>
                                  <a:pt x="563" y="88"/>
                                </a:lnTo>
                                <a:lnTo>
                                  <a:pt x="551" y="169"/>
                                </a:lnTo>
                                <a:lnTo>
                                  <a:pt x="486" y="207"/>
                                </a:lnTo>
                                <a:lnTo>
                                  <a:pt x="471" y="238"/>
                                </a:lnTo>
                                <a:lnTo>
                                  <a:pt x="424" y="271"/>
                                </a:lnTo>
                                <a:lnTo>
                                  <a:pt x="360" y="226"/>
                                </a:lnTo>
                                <a:lnTo>
                                  <a:pt x="305" y="230"/>
                                </a:lnTo>
                                <a:lnTo>
                                  <a:pt x="304" y="264"/>
                                </a:lnTo>
                                <a:lnTo>
                                  <a:pt x="270" y="313"/>
                                </a:lnTo>
                                <a:lnTo>
                                  <a:pt x="232" y="291"/>
                                </a:lnTo>
                                <a:lnTo>
                                  <a:pt x="175" y="297"/>
                                </a:lnTo>
                                <a:lnTo>
                                  <a:pt x="91" y="359"/>
                                </a:lnTo>
                                <a:lnTo>
                                  <a:pt x="115" y="423"/>
                                </a:lnTo>
                                <a:lnTo>
                                  <a:pt x="91" y="585"/>
                                </a:lnTo>
                                <a:lnTo>
                                  <a:pt x="50" y="704"/>
                                </a:lnTo>
                                <a:lnTo>
                                  <a:pt x="0" y="735"/>
                                </a:lnTo>
                                <a:lnTo>
                                  <a:pt x="2" y="771"/>
                                </a:lnTo>
                                <a:lnTo>
                                  <a:pt x="81" y="780"/>
                                </a:lnTo>
                                <a:lnTo>
                                  <a:pt x="100" y="766"/>
                                </a:lnTo>
                                <a:lnTo>
                                  <a:pt x="102" y="688"/>
                                </a:lnTo>
                                <a:lnTo>
                                  <a:pt x="93" y="661"/>
                                </a:lnTo>
                                <a:lnTo>
                                  <a:pt x="140" y="642"/>
                                </a:lnTo>
                                <a:lnTo>
                                  <a:pt x="206" y="675"/>
                                </a:lnTo>
                                <a:lnTo>
                                  <a:pt x="293" y="807"/>
                                </a:lnTo>
                                <a:lnTo>
                                  <a:pt x="304" y="850"/>
                                </a:lnTo>
                                <a:lnTo>
                                  <a:pt x="344" y="835"/>
                                </a:lnTo>
                                <a:lnTo>
                                  <a:pt x="445" y="861"/>
                                </a:lnTo>
                                <a:lnTo>
                                  <a:pt x="500" y="882"/>
                                </a:lnTo>
                                <a:lnTo>
                                  <a:pt x="542" y="875"/>
                                </a:lnTo>
                                <a:lnTo>
                                  <a:pt x="566" y="924"/>
                                </a:lnTo>
                                <a:lnTo>
                                  <a:pt x="614" y="921"/>
                                </a:lnTo>
                                <a:lnTo>
                                  <a:pt x="640" y="949"/>
                                </a:lnTo>
                                <a:lnTo>
                                  <a:pt x="645" y="986"/>
                                </a:lnTo>
                                <a:lnTo>
                                  <a:pt x="664" y="986"/>
                                </a:lnTo>
                                <a:lnTo>
                                  <a:pt x="678" y="948"/>
                                </a:lnTo>
                                <a:lnTo>
                                  <a:pt x="712" y="949"/>
                                </a:lnTo>
                                <a:lnTo>
                                  <a:pt x="747" y="982"/>
                                </a:lnTo>
                                <a:lnTo>
                                  <a:pt x="778" y="944"/>
                                </a:lnTo>
                                <a:lnTo>
                                  <a:pt x="829" y="958"/>
                                </a:lnTo>
                                <a:lnTo>
                                  <a:pt x="869" y="1024"/>
                                </a:lnTo>
                                <a:lnTo>
                                  <a:pt x="845" y="1070"/>
                                </a:lnTo>
                                <a:lnTo>
                                  <a:pt x="780" y="1099"/>
                                </a:lnTo>
                                <a:lnTo>
                                  <a:pt x="750" y="1136"/>
                                </a:lnTo>
                                <a:lnTo>
                                  <a:pt x="778" y="1177"/>
                                </a:lnTo>
                                <a:lnTo>
                                  <a:pt x="827" y="1191"/>
                                </a:lnTo>
                                <a:lnTo>
                                  <a:pt x="935" y="1321"/>
                                </a:lnTo>
                                <a:lnTo>
                                  <a:pt x="940" y="1372"/>
                                </a:lnTo>
                                <a:lnTo>
                                  <a:pt x="982" y="1414"/>
                                </a:lnTo>
                                <a:lnTo>
                                  <a:pt x="1031" y="1411"/>
                                </a:lnTo>
                                <a:lnTo>
                                  <a:pt x="1089" y="1332"/>
                                </a:lnTo>
                                <a:lnTo>
                                  <a:pt x="1161" y="1313"/>
                                </a:lnTo>
                                <a:lnTo>
                                  <a:pt x="1175" y="1283"/>
                                </a:lnTo>
                                <a:lnTo>
                                  <a:pt x="1134" y="1242"/>
                                </a:lnTo>
                                <a:lnTo>
                                  <a:pt x="1099" y="1148"/>
                                </a:lnTo>
                                <a:lnTo>
                                  <a:pt x="1124" y="1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8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548296" y="1804035"/>
                            <a:ext cx="1007110" cy="897890"/>
                          </a:xfrm>
                          <a:custGeom>
                            <a:avLst/>
                            <a:gdLst>
                              <a:gd name="T0" fmla="*/ 1146 w 1586"/>
                              <a:gd name="T1" fmla="*/ 1099 h 1414"/>
                              <a:gd name="T2" fmla="*/ 1211 w 1586"/>
                              <a:gd name="T3" fmla="*/ 1048 h 1414"/>
                              <a:gd name="T4" fmla="*/ 1294 w 1586"/>
                              <a:gd name="T5" fmla="*/ 1016 h 1414"/>
                              <a:gd name="T6" fmla="*/ 1346 w 1586"/>
                              <a:gd name="T7" fmla="*/ 771 h 1414"/>
                              <a:gd name="T8" fmla="*/ 1473 w 1586"/>
                              <a:gd name="T9" fmla="*/ 612 h 1414"/>
                              <a:gd name="T10" fmla="*/ 1541 w 1586"/>
                              <a:gd name="T11" fmla="*/ 520 h 1414"/>
                              <a:gd name="T12" fmla="*/ 1561 w 1586"/>
                              <a:gd name="T13" fmla="*/ 453 h 1414"/>
                              <a:gd name="T14" fmla="*/ 1556 w 1586"/>
                              <a:gd name="T15" fmla="*/ 370 h 1414"/>
                              <a:gd name="T16" fmla="*/ 1476 w 1586"/>
                              <a:gd name="T17" fmla="*/ 332 h 1414"/>
                              <a:gd name="T18" fmla="*/ 1480 w 1586"/>
                              <a:gd name="T19" fmla="*/ 220 h 1414"/>
                              <a:gd name="T20" fmla="*/ 1371 w 1586"/>
                              <a:gd name="T21" fmla="*/ 127 h 1414"/>
                              <a:gd name="T22" fmla="*/ 1278 w 1586"/>
                              <a:gd name="T23" fmla="*/ 173 h 1414"/>
                              <a:gd name="T24" fmla="*/ 1103 w 1586"/>
                              <a:gd name="T25" fmla="*/ 189 h 1414"/>
                              <a:gd name="T26" fmla="*/ 980 w 1586"/>
                              <a:gd name="T27" fmla="*/ 113 h 1414"/>
                              <a:gd name="T28" fmla="*/ 980 w 1586"/>
                              <a:gd name="T29" fmla="*/ 41 h 1414"/>
                              <a:gd name="T30" fmla="*/ 857 w 1586"/>
                              <a:gd name="T31" fmla="*/ 8 h 1414"/>
                              <a:gd name="T32" fmla="*/ 806 w 1586"/>
                              <a:gd name="T33" fmla="*/ 99 h 1414"/>
                              <a:gd name="T34" fmla="*/ 747 w 1586"/>
                              <a:gd name="T35" fmla="*/ 77 h 1414"/>
                              <a:gd name="T36" fmla="*/ 702 w 1586"/>
                              <a:gd name="T37" fmla="*/ 28 h 1414"/>
                              <a:gd name="T38" fmla="*/ 563 w 1586"/>
                              <a:gd name="T39" fmla="*/ 88 h 1414"/>
                              <a:gd name="T40" fmla="*/ 486 w 1586"/>
                              <a:gd name="T41" fmla="*/ 207 h 1414"/>
                              <a:gd name="T42" fmla="*/ 424 w 1586"/>
                              <a:gd name="T43" fmla="*/ 271 h 1414"/>
                              <a:gd name="T44" fmla="*/ 305 w 1586"/>
                              <a:gd name="T45" fmla="*/ 230 h 1414"/>
                              <a:gd name="T46" fmla="*/ 270 w 1586"/>
                              <a:gd name="T47" fmla="*/ 313 h 1414"/>
                              <a:gd name="T48" fmla="*/ 175 w 1586"/>
                              <a:gd name="T49" fmla="*/ 297 h 1414"/>
                              <a:gd name="T50" fmla="*/ 115 w 1586"/>
                              <a:gd name="T51" fmla="*/ 423 h 1414"/>
                              <a:gd name="T52" fmla="*/ 50 w 1586"/>
                              <a:gd name="T53" fmla="*/ 704 h 1414"/>
                              <a:gd name="T54" fmla="*/ 2 w 1586"/>
                              <a:gd name="T55" fmla="*/ 771 h 1414"/>
                              <a:gd name="T56" fmla="*/ 100 w 1586"/>
                              <a:gd name="T57" fmla="*/ 766 h 1414"/>
                              <a:gd name="T58" fmla="*/ 93 w 1586"/>
                              <a:gd name="T59" fmla="*/ 661 h 1414"/>
                              <a:gd name="T60" fmla="*/ 206 w 1586"/>
                              <a:gd name="T61" fmla="*/ 675 h 1414"/>
                              <a:gd name="T62" fmla="*/ 304 w 1586"/>
                              <a:gd name="T63" fmla="*/ 850 h 1414"/>
                              <a:gd name="T64" fmla="*/ 445 w 1586"/>
                              <a:gd name="T65" fmla="*/ 861 h 1414"/>
                              <a:gd name="T66" fmla="*/ 542 w 1586"/>
                              <a:gd name="T67" fmla="*/ 875 h 1414"/>
                              <a:gd name="T68" fmla="*/ 614 w 1586"/>
                              <a:gd name="T69" fmla="*/ 921 h 1414"/>
                              <a:gd name="T70" fmla="*/ 645 w 1586"/>
                              <a:gd name="T71" fmla="*/ 986 h 1414"/>
                              <a:gd name="T72" fmla="*/ 678 w 1586"/>
                              <a:gd name="T73" fmla="*/ 948 h 1414"/>
                              <a:gd name="T74" fmla="*/ 747 w 1586"/>
                              <a:gd name="T75" fmla="*/ 982 h 1414"/>
                              <a:gd name="T76" fmla="*/ 829 w 1586"/>
                              <a:gd name="T77" fmla="*/ 958 h 1414"/>
                              <a:gd name="T78" fmla="*/ 845 w 1586"/>
                              <a:gd name="T79" fmla="*/ 1070 h 1414"/>
                              <a:gd name="T80" fmla="*/ 750 w 1586"/>
                              <a:gd name="T81" fmla="*/ 1136 h 1414"/>
                              <a:gd name="T82" fmla="*/ 827 w 1586"/>
                              <a:gd name="T83" fmla="*/ 1191 h 1414"/>
                              <a:gd name="T84" fmla="*/ 940 w 1586"/>
                              <a:gd name="T85" fmla="*/ 1372 h 1414"/>
                              <a:gd name="T86" fmla="*/ 1031 w 1586"/>
                              <a:gd name="T87" fmla="*/ 1411 h 1414"/>
                              <a:gd name="T88" fmla="*/ 1161 w 1586"/>
                              <a:gd name="T89" fmla="*/ 1313 h 1414"/>
                              <a:gd name="T90" fmla="*/ 1134 w 1586"/>
                              <a:gd name="T91" fmla="*/ 1242 h 1414"/>
                              <a:gd name="T92" fmla="*/ 1124 w 1586"/>
                              <a:gd name="T93" fmla="*/ 1132 h 1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86" h="1414">
                                <a:moveTo>
                                  <a:pt x="1124" y="1132"/>
                                </a:moveTo>
                                <a:lnTo>
                                  <a:pt x="1146" y="1099"/>
                                </a:lnTo>
                                <a:lnTo>
                                  <a:pt x="1201" y="1097"/>
                                </a:lnTo>
                                <a:lnTo>
                                  <a:pt x="1211" y="1048"/>
                                </a:lnTo>
                                <a:lnTo>
                                  <a:pt x="1257" y="1052"/>
                                </a:lnTo>
                                <a:lnTo>
                                  <a:pt x="1294" y="1016"/>
                                </a:lnTo>
                                <a:lnTo>
                                  <a:pt x="1286" y="914"/>
                                </a:lnTo>
                                <a:lnTo>
                                  <a:pt x="1346" y="771"/>
                                </a:lnTo>
                                <a:lnTo>
                                  <a:pt x="1452" y="661"/>
                                </a:lnTo>
                                <a:lnTo>
                                  <a:pt x="1473" y="612"/>
                                </a:lnTo>
                                <a:lnTo>
                                  <a:pt x="1460" y="526"/>
                                </a:lnTo>
                                <a:lnTo>
                                  <a:pt x="1541" y="520"/>
                                </a:lnTo>
                                <a:lnTo>
                                  <a:pt x="1586" y="508"/>
                                </a:lnTo>
                                <a:lnTo>
                                  <a:pt x="1561" y="453"/>
                                </a:lnTo>
                                <a:lnTo>
                                  <a:pt x="1574" y="407"/>
                                </a:lnTo>
                                <a:lnTo>
                                  <a:pt x="1556" y="370"/>
                                </a:lnTo>
                                <a:lnTo>
                                  <a:pt x="1565" y="330"/>
                                </a:lnTo>
                                <a:lnTo>
                                  <a:pt x="1476" y="332"/>
                                </a:lnTo>
                                <a:lnTo>
                                  <a:pt x="1448" y="251"/>
                                </a:lnTo>
                                <a:lnTo>
                                  <a:pt x="1480" y="220"/>
                                </a:lnTo>
                                <a:lnTo>
                                  <a:pt x="1462" y="165"/>
                                </a:lnTo>
                                <a:lnTo>
                                  <a:pt x="1371" y="127"/>
                                </a:lnTo>
                                <a:lnTo>
                                  <a:pt x="1295" y="136"/>
                                </a:lnTo>
                                <a:lnTo>
                                  <a:pt x="1278" y="173"/>
                                </a:lnTo>
                                <a:lnTo>
                                  <a:pt x="1197" y="202"/>
                                </a:lnTo>
                                <a:lnTo>
                                  <a:pt x="1103" y="189"/>
                                </a:lnTo>
                                <a:lnTo>
                                  <a:pt x="1051" y="132"/>
                                </a:lnTo>
                                <a:lnTo>
                                  <a:pt x="980" y="113"/>
                                </a:lnTo>
                                <a:lnTo>
                                  <a:pt x="989" y="83"/>
                                </a:lnTo>
                                <a:lnTo>
                                  <a:pt x="980" y="41"/>
                                </a:lnTo>
                                <a:lnTo>
                                  <a:pt x="924" y="11"/>
                                </a:lnTo>
                                <a:lnTo>
                                  <a:pt x="857" y="8"/>
                                </a:lnTo>
                                <a:lnTo>
                                  <a:pt x="848" y="48"/>
                                </a:lnTo>
                                <a:lnTo>
                                  <a:pt x="806" y="99"/>
                                </a:lnTo>
                                <a:lnTo>
                                  <a:pt x="776" y="103"/>
                                </a:lnTo>
                                <a:lnTo>
                                  <a:pt x="747" y="77"/>
                                </a:lnTo>
                                <a:lnTo>
                                  <a:pt x="746" y="44"/>
                                </a:lnTo>
                                <a:lnTo>
                                  <a:pt x="702" y="28"/>
                                </a:lnTo>
                                <a:lnTo>
                                  <a:pt x="643" y="0"/>
                                </a:lnTo>
                                <a:lnTo>
                                  <a:pt x="563" y="88"/>
                                </a:lnTo>
                                <a:lnTo>
                                  <a:pt x="551" y="169"/>
                                </a:lnTo>
                                <a:lnTo>
                                  <a:pt x="486" y="207"/>
                                </a:lnTo>
                                <a:lnTo>
                                  <a:pt x="471" y="238"/>
                                </a:lnTo>
                                <a:lnTo>
                                  <a:pt x="424" y="271"/>
                                </a:lnTo>
                                <a:lnTo>
                                  <a:pt x="360" y="226"/>
                                </a:lnTo>
                                <a:lnTo>
                                  <a:pt x="305" y="230"/>
                                </a:lnTo>
                                <a:lnTo>
                                  <a:pt x="304" y="264"/>
                                </a:lnTo>
                                <a:lnTo>
                                  <a:pt x="270" y="313"/>
                                </a:lnTo>
                                <a:lnTo>
                                  <a:pt x="232" y="291"/>
                                </a:lnTo>
                                <a:lnTo>
                                  <a:pt x="175" y="297"/>
                                </a:lnTo>
                                <a:lnTo>
                                  <a:pt x="91" y="359"/>
                                </a:lnTo>
                                <a:lnTo>
                                  <a:pt x="115" y="423"/>
                                </a:lnTo>
                                <a:lnTo>
                                  <a:pt x="91" y="585"/>
                                </a:lnTo>
                                <a:lnTo>
                                  <a:pt x="50" y="704"/>
                                </a:lnTo>
                                <a:lnTo>
                                  <a:pt x="0" y="735"/>
                                </a:lnTo>
                                <a:lnTo>
                                  <a:pt x="2" y="771"/>
                                </a:lnTo>
                                <a:lnTo>
                                  <a:pt x="81" y="780"/>
                                </a:lnTo>
                                <a:lnTo>
                                  <a:pt x="100" y="766"/>
                                </a:lnTo>
                                <a:lnTo>
                                  <a:pt x="102" y="688"/>
                                </a:lnTo>
                                <a:lnTo>
                                  <a:pt x="93" y="661"/>
                                </a:lnTo>
                                <a:lnTo>
                                  <a:pt x="140" y="642"/>
                                </a:lnTo>
                                <a:lnTo>
                                  <a:pt x="206" y="675"/>
                                </a:lnTo>
                                <a:lnTo>
                                  <a:pt x="293" y="807"/>
                                </a:lnTo>
                                <a:lnTo>
                                  <a:pt x="304" y="850"/>
                                </a:lnTo>
                                <a:lnTo>
                                  <a:pt x="344" y="835"/>
                                </a:lnTo>
                                <a:lnTo>
                                  <a:pt x="445" y="861"/>
                                </a:lnTo>
                                <a:lnTo>
                                  <a:pt x="500" y="882"/>
                                </a:lnTo>
                                <a:lnTo>
                                  <a:pt x="542" y="875"/>
                                </a:lnTo>
                                <a:lnTo>
                                  <a:pt x="566" y="924"/>
                                </a:lnTo>
                                <a:lnTo>
                                  <a:pt x="614" y="921"/>
                                </a:lnTo>
                                <a:lnTo>
                                  <a:pt x="640" y="949"/>
                                </a:lnTo>
                                <a:lnTo>
                                  <a:pt x="645" y="986"/>
                                </a:lnTo>
                                <a:lnTo>
                                  <a:pt x="664" y="986"/>
                                </a:lnTo>
                                <a:lnTo>
                                  <a:pt x="678" y="948"/>
                                </a:lnTo>
                                <a:lnTo>
                                  <a:pt x="712" y="949"/>
                                </a:lnTo>
                                <a:lnTo>
                                  <a:pt x="747" y="982"/>
                                </a:lnTo>
                                <a:lnTo>
                                  <a:pt x="778" y="944"/>
                                </a:lnTo>
                                <a:lnTo>
                                  <a:pt x="829" y="958"/>
                                </a:lnTo>
                                <a:lnTo>
                                  <a:pt x="869" y="1024"/>
                                </a:lnTo>
                                <a:lnTo>
                                  <a:pt x="845" y="1070"/>
                                </a:lnTo>
                                <a:lnTo>
                                  <a:pt x="780" y="1099"/>
                                </a:lnTo>
                                <a:lnTo>
                                  <a:pt x="750" y="1136"/>
                                </a:lnTo>
                                <a:lnTo>
                                  <a:pt x="778" y="1177"/>
                                </a:lnTo>
                                <a:lnTo>
                                  <a:pt x="827" y="1191"/>
                                </a:lnTo>
                                <a:lnTo>
                                  <a:pt x="935" y="1321"/>
                                </a:lnTo>
                                <a:lnTo>
                                  <a:pt x="940" y="1372"/>
                                </a:lnTo>
                                <a:lnTo>
                                  <a:pt x="982" y="1414"/>
                                </a:lnTo>
                                <a:lnTo>
                                  <a:pt x="1031" y="1411"/>
                                </a:lnTo>
                                <a:lnTo>
                                  <a:pt x="1089" y="1332"/>
                                </a:lnTo>
                                <a:lnTo>
                                  <a:pt x="1161" y="1313"/>
                                </a:lnTo>
                                <a:lnTo>
                                  <a:pt x="1175" y="1283"/>
                                </a:lnTo>
                                <a:lnTo>
                                  <a:pt x="1134" y="1242"/>
                                </a:lnTo>
                                <a:lnTo>
                                  <a:pt x="1099" y="1148"/>
                                </a:lnTo>
                                <a:lnTo>
                                  <a:pt x="1124" y="1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2384591" y="737235"/>
                            <a:ext cx="845820" cy="779145"/>
                          </a:xfrm>
                          <a:custGeom>
                            <a:avLst/>
                            <a:gdLst>
                              <a:gd name="T0" fmla="*/ 1076 w 1332"/>
                              <a:gd name="T1" fmla="*/ 1146 h 1227"/>
                              <a:gd name="T2" fmla="*/ 1115 w 1332"/>
                              <a:gd name="T3" fmla="*/ 1068 h 1227"/>
                              <a:gd name="T4" fmla="*/ 1139 w 1332"/>
                              <a:gd name="T5" fmla="*/ 1037 h 1227"/>
                              <a:gd name="T6" fmla="*/ 1139 w 1332"/>
                              <a:gd name="T7" fmla="*/ 969 h 1227"/>
                              <a:gd name="T8" fmla="*/ 1170 w 1332"/>
                              <a:gd name="T9" fmla="*/ 914 h 1227"/>
                              <a:gd name="T10" fmla="*/ 1213 w 1332"/>
                              <a:gd name="T11" fmla="*/ 889 h 1227"/>
                              <a:gd name="T12" fmla="*/ 1168 w 1332"/>
                              <a:gd name="T13" fmla="*/ 833 h 1227"/>
                              <a:gd name="T14" fmla="*/ 1202 w 1332"/>
                              <a:gd name="T15" fmla="*/ 771 h 1227"/>
                              <a:gd name="T16" fmla="*/ 1221 w 1332"/>
                              <a:gd name="T17" fmla="*/ 709 h 1227"/>
                              <a:gd name="T18" fmla="*/ 1285 w 1332"/>
                              <a:gd name="T19" fmla="*/ 691 h 1227"/>
                              <a:gd name="T20" fmla="*/ 1282 w 1332"/>
                              <a:gd name="T21" fmla="*/ 577 h 1227"/>
                              <a:gd name="T22" fmla="*/ 1332 w 1332"/>
                              <a:gd name="T23" fmla="*/ 491 h 1227"/>
                              <a:gd name="T24" fmla="*/ 1310 w 1332"/>
                              <a:gd name="T25" fmla="*/ 409 h 1227"/>
                              <a:gd name="T26" fmla="*/ 1243 w 1332"/>
                              <a:gd name="T27" fmla="*/ 392 h 1227"/>
                              <a:gd name="T28" fmla="*/ 1127 w 1332"/>
                              <a:gd name="T29" fmla="*/ 323 h 1227"/>
                              <a:gd name="T30" fmla="*/ 1058 w 1332"/>
                              <a:gd name="T31" fmla="*/ 311 h 1227"/>
                              <a:gd name="T32" fmla="*/ 1000 w 1332"/>
                              <a:gd name="T33" fmla="*/ 178 h 1227"/>
                              <a:gd name="T34" fmla="*/ 803 w 1332"/>
                              <a:gd name="T35" fmla="*/ 96 h 1227"/>
                              <a:gd name="T36" fmla="*/ 702 w 1332"/>
                              <a:gd name="T37" fmla="*/ 103 h 1227"/>
                              <a:gd name="T38" fmla="*/ 582 w 1332"/>
                              <a:gd name="T39" fmla="*/ 79 h 1227"/>
                              <a:gd name="T40" fmla="*/ 497 w 1332"/>
                              <a:gd name="T41" fmla="*/ 17 h 1227"/>
                              <a:gd name="T42" fmla="*/ 429 w 1332"/>
                              <a:gd name="T43" fmla="*/ 50 h 1227"/>
                              <a:gd name="T44" fmla="*/ 366 w 1332"/>
                              <a:gd name="T45" fmla="*/ 26 h 1227"/>
                              <a:gd name="T46" fmla="*/ 327 w 1332"/>
                              <a:gd name="T47" fmla="*/ 65 h 1227"/>
                              <a:gd name="T48" fmla="*/ 257 w 1332"/>
                              <a:gd name="T49" fmla="*/ 122 h 1227"/>
                              <a:gd name="T50" fmla="*/ 245 w 1332"/>
                              <a:gd name="T51" fmla="*/ 172 h 1227"/>
                              <a:gd name="T52" fmla="*/ 111 w 1332"/>
                              <a:gd name="T53" fmla="*/ 141 h 1227"/>
                              <a:gd name="T54" fmla="*/ 21 w 1332"/>
                              <a:gd name="T55" fmla="*/ 292 h 1227"/>
                              <a:gd name="T56" fmla="*/ 55 w 1332"/>
                              <a:gd name="T57" fmla="*/ 385 h 1227"/>
                              <a:gd name="T58" fmla="*/ 40 w 1332"/>
                              <a:gd name="T59" fmla="*/ 481 h 1227"/>
                              <a:gd name="T60" fmla="*/ 34 w 1332"/>
                              <a:gd name="T61" fmla="*/ 677 h 1227"/>
                              <a:gd name="T62" fmla="*/ 136 w 1332"/>
                              <a:gd name="T63" fmla="*/ 718 h 1227"/>
                              <a:gd name="T64" fmla="*/ 79 w 1332"/>
                              <a:gd name="T65" fmla="*/ 850 h 1227"/>
                              <a:gd name="T66" fmla="*/ 125 w 1332"/>
                              <a:gd name="T67" fmla="*/ 925 h 1227"/>
                              <a:gd name="T68" fmla="*/ 204 w 1332"/>
                              <a:gd name="T69" fmla="*/ 958 h 1227"/>
                              <a:gd name="T70" fmla="*/ 272 w 1332"/>
                              <a:gd name="T71" fmla="*/ 956 h 1227"/>
                              <a:gd name="T72" fmla="*/ 391 w 1332"/>
                              <a:gd name="T73" fmla="*/ 1037 h 1227"/>
                              <a:gd name="T74" fmla="*/ 528 w 1332"/>
                              <a:gd name="T75" fmla="*/ 1099 h 1227"/>
                              <a:gd name="T76" fmla="*/ 568 w 1332"/>
                              <a:gd name="T77" fmla="*/ 1038 h 1227"/>
                              <a:gd name="T78" fmla="*/ 604 w 1332"/>
                              <a:gd name="T79" fmla="*/ 1101 h 1227"/>
                              <a:gd name="T80" fmla="*/ 705 w 1332"/>
                              <a:gd name="T81" fmla="*/ 1119 h 1227"/>
                              <a:gd name="T82" fmla="*/ 807 w 1332"/>
                              <a:gd name="T83" fmla="*/ 1216 h 1227"/>
                              <a:gd name="T84" fmla="*/ 894 w 1332"/>
                              <a:gd name="T85" fmla="*/ 1187 h 1227"/>
                              <a:gd name="T86" fmla="*/ 1028 w 1332"/>
                              <a:gd name="T87" fmla="*/ 1216 h 1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32" h="1227">
                                <a:moveTo>
                                  <a:pt x="1074" y="1182"/>
                                </a:moveTo>
                                <a:lnTo>
                                  <a:pt x="1076" y="1146"/>
                                </a:lnTo>
                                <a:lnTo>
                                  <a:pt x="1131" y="1092"/>
                                </a:lnTo>
                                <a:lnTo>
                                  <a:pt x="1115" y="1068"/>
                                </a:lnTo>
                                <a:lnTo>
                                  <a:pt x="1117" y="1038"/>
                                </a:lnTo>
                                <a:lnTo>
                                  <a:pt x="1139" y="1037"/>
                                </a:lnTo>
                                <a:lnTo>
                                  <a:pt x="1155" y="1018"/>
                                </a:lnTo>
                                <a:lnTo>
                                  <a:pt x="1139" y="969"/>
                                </a:lnTo>
                                <a:lnTo>
                                  <a:pt x="1164" y="949"/>
                                </a:lnTo>
                                <a:lnTo>
                                  <a:pt x="1170" y="914"/>
                                </a:lnTo>
                                <a:lnTo>
                                  <a:pt x="1200" y="904"/>
                                </a:lnTo>
                                <a:lnTo>
                                  <a:pt x="1213" y="889"/>
                                </a:lnTo>
                                <a:lnTo>
                                  <a:pt x="1212" y="864"/>
                                </a:lnTo>
                                <a:lnTo>
                                  <a:pt x="1168" y="833"/>
                                </a:lnTo>
                                <a:lnTo>
                                  <a:pt x="1170" y="802"/>
                                </a:lnTo>
                                <a:lnTo>
                                  <a:pt x="1202" y="771"/>
                                </a:lnTo>
                                <a:lnTo>
                                  <a:pt x="1184" y="709"/>
                                </a:lnTo>
                                <a:lnTo>
                                  <a:pt x="1221" y="709"/>
                                </a:lnTo>
                                <a:lnTo>
                                  <a:pt x="1255" y="683"/>
                                </a:lnTo>
                                <a:lnTo>
                                  <a:pt x="1285" y="691"/>
                                </a:lnTo>
                                <a:lnTo>
                                  <a:pt x="1300" y="674"/>
                                </a:lnTo>
                                <a:lnTo>
                                  <a:pt x="1282" y="577"/>
                                </a:lnTo>
                                <a:lnTo>
                                  <a:pt x="1327" y="527"/>
                                </a:lnTo>
                                <a:lnTo>
                                  <a:pt x="1332" y="491"/>
                                </a:lnTo>
                                <a:lnTo>
                                  <a:pt x="1302" y="458"/>
                                </a:lnTo>
                                <a:lnTo>
                                  <a:pt x="1310" y="409"/>
                                </a:lnTo>
                                <a:lnTo>
                                  <a:pt x="1287" y="382"/>
                                </a:lnTo>
                                <a:lnTo>
                                  <a:pt x="1243" y="392"/>
                                </a:lnTo>
                                <a:lnTo>
                                  <a:pt x="1227" y="367"/>
                                </a:lnTo>
                                <a:lnTo>
                                  <a:pt x="1127" y="323"/>
                                </a:lnTo>
                                <a:lnTo>
                                  <a:pt x="1100" y="337"/>
                                </a:lnTo>
                                <a:lnTo>
                                  <a:pt x="1058" y="311"/>
                                </a:lnTo>
                                <a:lnTo>
                                  <a:pt x="1032" y="182"/>
                                </a:lnTo>
                                <a:lnTo>
                                  <a:pt x="1000" y="178"/>
                                </a:lnTo>
                                <a:lnTo>
                                  <a:pt x="810" y="149"/>
                                </a:lnTo>
                                <a:lnTo>
                                  <a:pt x="803" y="96"/>
                                </a:lnTo>
                                <a:lnTo>
                                  <a:pt x="764" y="79"/>
                                </a:lnTo>
                                <a:lnTo>
                                  <a:pt x="702" y="103"/>
                                </a:lnTo>
                                <a:lnTo>
                                  <a:pt x="659" y="80"/>
                                </a:lnTo>
                                <a:lnTo>
                                  <a:pt x="582" y="79"/>
                                </a:lnTo>
                                <a:lnTo>
                                  <a:pt x="553" y="50"/>
                                </a:lnTo>
                                <a:lnTo>
                                  <a:pt x="497" y="17"/>
                                </a:lnTo>
                                <a:lnTo>
                                  <a:pt x="442" y="0"/>
                                </a:lnTo>
                                <a:lnTo>
                                  <a:pt x="429" y="50"/>
                                </a:lnTo>
                                <a:lnTo>
                                  <a:pt x="402" y="51"/>
                                </a:lnTo>
                                <a:lnTo>
                                  <a:pt x="366" y="26"/>
                                </a:lnTo>
                                <a:lnTo>
                                  <a:pt x="327" y="17"/>
                                </a:lnTo>
                                <a:lnTo>
                                  <a:pt x="327" y="65"/>
                                </a:lnTo>
                                <a:lnTo>
                                  <a:pt x="258" y="88"/>
                                </a:lnTo>
                                <a:lnTo>
                                  <a:pt x="257" y="122"/>
                                </a:lnTo>
                                <a:lnTo>
                                  <a:pt x="287" y="147"/>
                                </a:lnTo>
                                <a:lnTo>
                                  <a:pt x="245" y="172"/>
                                </a:lnTo>
                                <a:lnTo>
                                  <a:pt x="159" y="167"/>
                                </a:lnTo>
                                <a:lnTo>
                                  <a:pt x="111" y="141"/>
                                </a:lnTo>
                                <a:lnTo>
                                  <a:pt x="59" y="243"/>
                                </a:lnTo>
                                <a:lnTo>
                                  <a:pt x="21" y="292"/>
                                </a:lnTo>
                                <a:lnTo>
                                  <a:pt x="0" y="365"/>
                                </a:lnTo>
                                <a:lnTo>
                                  <a:pt x="55" y="385"/>
                                </a:lnTo>
                                <a:lnTo>
                                  <a:pt x="83" y="447"/>
                                </a:lnTo>
                                <a:lnTo>
                                  <a:pt x="40" y="481"/>
                                </a:lnTo>
                                <a:lnTo>
                                  <a:pt x="48" y="570"/>
                                </a:lnTo>
                                <a:lnTo>
                                  <a:pt x="34" y="677"/>
                                </a:lnTo>
                                <a:lnTo>
                                  <a:pt x="72" y="678"/>
                                </a:lnTo>
                                <a:lnTo>
                                  <a:pt x="136" y="718"/>
                                </a:lnTo>
                                <a:lnTo>
                                  <a:pt x="128" y="835"/>
                                </a:lnTo>
                                <a:lnTo>
                                  <a:pt x="79" y="850"/>
                                </a:lnTo>
                                <a:lnTo>
                                  <a:pt x="113" y="890"/>
                                </a:lnTo>
                                <a:lnTo>
                                  <a:pt x="125" y="925"/>
                                </a:lnTo>
                                <a:lnTo>
                                  <a:pt x="193" y="914"/>
                                </a:lnTo>
                                <a:lnTo>
                                  <a:pt x="204" y="958"/>
                                </a:lnTo>
                                <a:lnTo>
                                  <a:pt x="224" y="982"/>
                                </a:lnTo>
                                <a:lnTo>
                                  <a:pt x="272" y="956"/>
                                </a:lnTo>
                                <a:lnTo>
                                  <a:pt x="317" y="960"/>
                                </a:lnTo>
                                <a:lnTo>
                                  <a:pt x="391" y="1037"/>
                                </a:lnTo>
                                <a:lnTo>
                                  <a:pt x="423" y="1038"/>
                                </a:lnTo>
                                <a:lnTo>
                                  <a:pt x="528" y="1099"/>
                                </a:lnTo>
                                <a:lnTo>
                                  <a:pt x="561" y="1089"/>
                                </a:lnTo>
                                <a:lnTo>
                                  <a:pt x="568" y="1038"/>
                                </a:lnTo>
                                <a:lnTo>
                                  <a:pt x="580" y="1032"/>
                                </a:lnTo>
                                <a:lnTo>
                                  <a:pt x="604" y="1101"/>
                                </a:lnTo>
                                <a:lnTo>
                                  <a:pt x="666" y="1088"/>
                                </a:lnTo>
                                <a:lnTo>
                                  <a:pt x="705" y="1119"/>
                                </a:lnTo>
                                <a:lnTo>
                                  <a:pt x="737" y="1121"/>
                                </a:lnTo>
                                <a:lnTo>
                                  <a:pt x="807" y="1216"/>
                                </a:lnTo>
                                <a:lnTo>
                                  <a:pt x="864" y="1202"/>
                                </a:lnTo>
                                <a:lnTo>
                                  <a:pt x="894" y="1187"/>
                                </a:lnTo>
                                <a:lnTo>
                                  <a:pt x="951" y="1227"/>
                                </a:lnTo>
                                <a:lnTo>
                                  <a:pt x="1028" y="1216"/>
                                </a:lnTo>
                                <a:lnTo>
                                  <a:pt x="1074" y="1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D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2384591" y="737235"/>
                            <a:ext cx="845820" cy="779145"/>
                          </a:xfrm>
                          <a:custGeom>
                            <a:avLst/>
                            <a:gdLst>
                              <a:gd name="T0" fmla="*/ 1076 w 1332"/>
                              <a:gd name="T1" fmla="*/ 1146 h 1227"/>
                              <a:gd name="T2" fmla="*/ 1115 w 1332"/>
                              <a:gd name="T3" fmla="*/ 1068 h 1227"/>
                              <a:gd name="T4" fmla="*/ 1139 w 1332"/>
                              <a:gd name="T5" fmla="*/ 1037 h 1227"/>
                              <a:gd name="T6" fmla="*/ 1139 w 1332"/>
                              <a:gd name="T7" fmla="*/ 969 h 1227"/>
                              <a:gd name="T8" fmla="*/ 1170 w 1332"/>
                              <a:gd name="T9" fmla="*/ 914 h 1227"/>
                              <a:gd name="T10" fmla="*/ 1213 w 1332"/>
                              <a:gd name="T11" fmla="*/ 889 h 1227"/>
                              <a:gd name="T12" fmla="*/ 1168 w 1332"/>
                              <a:gd name="T13" fmla="*/ 833 h 1227"/>
                              <a:gd name="T14" fmla="*/ 1202 w 1332"/>
                              <a:gd name="T15" fmla="*/ 771 h 1227"/>
                              <a:gd name="T16" fmla="*/ 1221 w 1332"/>
                              <a:gd name="T17" fmla="*/ 709 h 1227"/>
                              <a:gd name="T18" fmla="*/ 1285 w 1332"/>
                              <a:gd name="T19" fmla="*/ 691 h 1227"/>
                              <a:gd name="T20" fmla="*/ 1282 w 1332"/>
                              <a:gd name="T21" fmla="*/ 577 h 1227"/>
                              <a:gd name="T22" fmla="*/ 1332 w 1332"/>
                              <a:gd name="T23" fmla="*/ 491 h 1227"/>
                              <a:gd name="T24" fmla="*/ 1310 w 1332"/>
                              <a:gd name="T25" fmla="*/ 409 h 1227"/>
                              <a:gd name="T26" fmla="*/ 1243 w 1332"/>
                              <a:gd name="T27" fmla="*/ 392 h 1227"/>
                              <a:gd name="T28" fmla="*/ 1127 w 1332"/>
                              <a:gd name="T29" fmla="*/ 323 h 1227"/>
                              <a:gd name="T30" fmla="*/ 1058 w 1332"/>
                              <a:gd name="T31" fmla="*/ 311 h 1227"/>
                              <a:gd name="T32" fmla="*/ 1000 w 1332"/>
                              <a:gd name="T33" fmla="*/ 178 h 1227"/>
                              <a:gd name="T34" fmla="*/ 803 w 1332"/>
                              <a:gd name="T35" fmla="*/ 96 h 1227"/>
                              <a:gd name="T36" fmla="*/ 702 w 1332"/>
                              <a:gd name="T37" fmla="*/ 103 h 1227"/>
                              <a:gd name="T38" fmla="*/ 582 w 1332"/>
                              <a:gd name="T39" fmla="*/ 79 h 1227"/>
                              <a:gd name="T40" fmla="*/ 497 w 1332"/>
                              <a:gd name="T41" fmla="*/ 17 h 1227"/>
                              <a:gd name="T42" fmla="*/ 429 w 1332"/>
                              <a:gd name="T43" fmla="*/ 50 h 1227"/>
                              <a:gd name="T44" fmla="*/ 366 w 1332"/>
                              <a:gd name="T45" fmla="*/ 26 h 1227"/>
                              <a:gd name="T46" fmla="*/ 327 w 1332"/>
                              <a:gd name="T47" fmla="*/ 65 h 1227"/>
                              <a:gd name="T48" fmla="*/ 257 w 1332"/>
                              <a:gd name="T49" fmla="*/ 122 h 1227"/>
                              <a:gd name="T50" fmla="*/ 245 w 1332"/>
                              <a:gd name="T51" fmla="*/ 172 h 1227"/>
                              <a:gd name="T52" fmla="*/ 111 w 1332"/>
                              <a:gd name="T53" fmla="*/ 141 h 1227"/>
                              <a:gd name="T54" fmla="*/ 21 w 1332"/>
                              <a:gd name="T55" fmla="*/ 292 h 1227"/>
                              <a:gd name="T56" fmla="*/ 55 w 1332"/>
                              <a:gd name="T57" fmla="*/ 385 h 1227"/>
                              <a:gd name="T58" fmla="*/ 40 w 1332"/>
                              <a:gd name="T59" fmla="*/ 481 h 1227"/>
                              <a:gd name="T60" fmla="*/ 34 w 1332"/>
                              <a:gd name="T61" fmla="*/ 677 h 1227"/>
                              <a:gd name="T62" fmla="*/ 136 w 1332"/>
                              <a:gd name="T63" fmla="*/ 718 h 1227"/>
                              <a:gd name="T64" fmla="*/ 79 w 1332"/>
                              <a:gd name="T65" fmla="*/ 850 h 1227"/>
                              <a:gd name="T66" fmla="*/ 125 w 1332"/>
                              <a:gd name="T67" fmla="*/ 925 h 1227"/>
                              <a:gd name="T68" fmla="*/ 204 w 1332"/>
                              <a:gd name="T69" fmla="*/ 958 h 1227"/>
                              <a:gd name="T70" fmla="*/ 272 w 1332"/>
                              <a:gd name="T71" fmla="*/ 956 h 1227"/>
                              <a:gd name="T72" fmla="*/ 391 w 1332"/>
                              <a:gd name="T73" fmla="*/ 1037 h 1227"/>
                              <a:gd name="T74" fmla="*/ 528 w 1332"/>
                              <a:gd name="T75" fmla="*/ 1099 h 1227"/>
                              <a:gd name="T76" fmla="*/ 568 w 1332"/>
                              <a:gd name="T77" fmla="*/ 1038 h 1227"/>
                              <a:gd name="T78" fmla="*/ 604 w 1332"/>
                              <a:gd name="T79" fmla="*/ 1101 h 1227"/>
                              <a:gd name="T80" fmla="*/ 705 w 1332"/>
                              <a:gd name="T81" fmla="*/ 1119 h 1227"/>
                              <a:gd name="T82" fmla="*/ 807 w 1332"/>
                              <a:gd name="T83" fmla="*/ 1216 h 1227"/>
                              <a:gd name="T84" fmla="*/ 894 w 1332"/>
                              <a:gd name="T85" fmla="*/ 1187 h 1227"/>
                              <a:gd name="T86" fmla="*/ 1028 w 1332"/>
                              <a:gd name="T87" fmla="*/ 1216 h 1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32" h="1227">
                                <a:moveTo>
                                  <a:pt x="1074" y="1182"/>
                                </a:moveTo>
                                <a:lnTo>
                                  <a:pt x="1076" y="1146"/>
                                </a:lnTo>
                                <a:lnTo>
                                  <a:pt x="1131" y="1092"/>
                                </a:lnTo>
                                <a:lnTo>
                                  <a:pt x="1115" y="1068"/>
                                </a:lnTo>
                                <a:lnTo>
                                  <a:pt x="1117" y="1038"/>
                                </a:lnTo>
                                <a:lnTo>
                                  <a:pt x="1139" y="1037"/>
                                </a:lnTo>
                                <a:lnTo>
                                  <a:pt x="1155" y="1018"/>
                                </a:lnTo>
                                <a:lnTo>
                                  <a:pt x="1139" y="969"/>
                                </a:lnTo>
                                <a:lnTo>
                                  <a:pt x="1164" y="949"/>
                                </a:lnTo>
                                <a:lnTo>
                                  <a:pt x="1170" y="914"/>
                                </a:lnTo>
                                <a:lnTo>
                                  <a:pt x="1200" y="904"/>
                                </a:lnTo>
                                <a:lnTo>
                                  <a:pt x="1213" y="889"/>
                                </a:lnTo>
                                <a:lnTo>
                                  <a:pt x="1212" y="864"/>
                                </a:lnTo>
                                <a:lnTo>
                                  <a:pt x="1168" y="833"/>
                                </a:lnTo>
                                <a:lnTo>
                                  <a:pt x="1170" y="802"/>
                                </a:lnTo>
                                <a:lnTo>
                                  <a:pt x="1202" y="771"/>
                                </a:lnTo>
                                <a:lnTo>
                                  <a:pt x="1184" y="709"/>
                                </a:lnTo>
                                <a:lnTo>
                                  <a:pt x="1221" y="709"/>
                                </a:lnTo>
                                <a:lnTo>
                                  <a:pt x="1255" y="683"/>
                                </a:lnTo>
                                <a:lnTo>
                                  <a:pt x="1285" y="691"/>
                                </a:lnTo>
                                <a:lnTo>
                                  <a:pt x="1300" y="674"/>
                                </a:lnTo>
                                <a:lnTo>
                                  <a:pt x="1282" y="577"/>
                                </a:lnTo>
                                <a:lnTo>
                                  <a:pt x="1327" y="527"/>
                                </a:lnTo>
                                <a:lnTo>
                                  <a:pt x="1332" y="491"/>
                                </a:lnTo>
                                <a:lnTo>
                                  <a:pt x="1302" y="458"/>
                                </a:lnTo>
                                <a:lnTo>
                                  <a:pt x="1310" y="409"/>
                                </a:lnTo>
                                <a:lnTo>
                                  <a:pt x="1287" y="382"/>
                                </a:lnTo>
                                <a:lnTo>
                                  <a:pt x="1243" y="392"/>
                                </a:lnTo>
                                <a:lnTo>
                                  <a:pt x="1227" y="367"/>
                                </a:lnTo>
                                <a:lnTo>
                                  <a:pt x="1127" y="323"/>
                                </a:lnTo>
                                <a:lnTo>
                                  <a:pt x="1100" y="337"/>
                                </a:lnTo>
                                <a:lnTo>
                                  <a:pt x="1058" y="311"/>
                                </a:lnTo>
                                <a:lnTo>
                                  <a:pt x="1032" y="182"/>
                                </a:lnTo>
                                <a:lnTo>
                                  <a:pt x="1000" y="178"/>
                                </a:lnTo>
                                <a:lnTo>
                                  <a:pt x="810" y="149"/>
                                </a:lnTo>
                                <a:lnTo>
                                  <a:pt x="803" y="96"/>
                                </a:lnTo>
                                <a:lnTo>
                                  <a:pt x="764" y="79"/>
                                </a:lnTo>
                                <a:lnTo>
                                  <a:pt x="702" y="103"/>
                                </a:lnTo>
                                <a:lnTo>
                                  <a:pt x="659" y="80"/>
                                </a:lnTo>
                                <a:lnTo>
                                  <a:pt x="582" y="79"/>
                                </a:lnTo>
                                <a:lnTo>
                                  <a:pt x="553" y="50"/>
                                </a:lnTo>
                                <a:lnTo>
                                  <a:pt x="497" y="17"/>
                                </a:lnTo>
                                <a:lnTo>
                                  <a:pt x="442" y="0"/>
                                </a:lnTo>
                                <a:lnTo>
                                  <a:pt x="429" y="50"/>
                                </a:lnTo>
                                <a:lnTo>
                                  <a:pt x="402" y="51"/>
                                </a:lnTo>
                                <a:lnTo>
                                  <a:pt x="366" y="26"/>
                                </a:lnTo>
                                <a:lnTo>
                                  <a:pt x="327" y="17"/>
                                </a:lnTo>
                                <a:lnTo>
                                  <a:pt x="327" y="65"/>
                                </a:lnTo>
                                <a:lnTo>
                                  <a:pt x="258" y="88"/>
                                </a:lnTo>
                                <a:lnTo>
                                  <a:pt x="257" y="122"/>
                                </a:lnTo>
                                <a:lnTo>
                                  <a:pt x="287" y="147"/>
                                </a:lnTo>
                                <a:lnTo>
                                  <a:pt x="245" y="172"/>
                                </a:lnTo>
                                <a:lnTo>
                                  <a:pt x="159" y="167"/>
                                </a:lnTo>
                                <a:lnTo>
                                  <a:pt x="111" y="141"/>
                                </a:lnTo>
                                <a:lnTo>
                                  <a:pt x="59" y="243"/>
                                </a:lnTo>
                                <a:lnTo>
                                  <a:pt x="21" y="292"/>
                                </a:lnTo>
                                <a:lnTo>
                                  <a:pt x="0" y="365"/>
                                </a:lnTo>
                                <a:lnTo>
                                  <a:pt x="55" y="385"/>
                                </a:lnTo>
                                <a:lnTo>
                                  <a:pt x="83" y="447"/>
                                </a:lnTo>
                                <a:lnTo>
                                  <a:pt x="40" y="481"/>
                                </a:lnTo>
                                <a:lnTo>
                                  <a:pt x="48" y="570"/>
                                </a:lnTo>
                                <a:lnTo>
                                  <a:pt x="34" y="677"/>
                                </a:lnTo>
                                <a:lnTo>
                                  <a:pt x="72" y="678"/>
                                </a:lnTo>
                                <a:lnTo>
                                  <a:pt x="136" y="718"/>
                                </a:lnTo>
                                <a:lnTo>
                                  <a:pt x="128" y="835"/>
                                </a:lnTo>
                                <a:lnTo>
                                  <a:pt x="79" y="850"/>
                                </a:lnTo>
                                <a:lnTo>
                                  <a:pt x="113" y="890"/>
                                </a:lnTo>
                                <a:lnTo>
                                  <a:pt x="125" y="925"/>
                                </a:lnTo>
                                <a:lnTo>
                                  <a:pt x="193" y="914"/>
                                </a:lnTo>
                                <a:lnTo>
                                  <a:pt x="204" y="958"/>
                                </a:lnTo>
                                <a:lnTo>
                                  <a:pt x="224" y="982"/>
                                </a:lnTo>
                                <a:lnTo>
                                  <a:pt x="272" y="956"/>
                                </a:lnTo>
                                <a:lnTo>
                                  <a:pt x="317" y="960"/>
                                </a:lnTo>
                                <a:lnTo>
                                  <a:pt x="391" y="1037"/>
                                </a:lnTo>
                                <a:lnTo>
                                  <a:pt x="423" y="1038"/>
                                </a:lnTo>
                                <a:lnTo>
                                  <a:pt x="528" y="1099"/>
                                </a:lnTo>
                                <a:lnTo>
                                  <a:pt x="561" y="1089"/>
                                </a:lnTo>
                                <a:lnTo>
                                  <a:pt x="568" y="1038"/>
                                </a:lnTo>
                                <a:lnTo>
                                  <a:pt x="580" y="1032"/>
                                </a:lnTo>
                                <a:lnTo>
                                  <a:pt x="604" y="1101"/>
                                </a:lnTo>
                                <a:lnTo>
                                  <a:pt x="666" y="1088"/>
                                </a:lnTo>
                                <a:lnTo>
                                  <a:pt x="705" y="1119"/>
                                </a:lnTo>
                                <a:lnTo>
                                  <a:pt x="737" y="1121"/>
                                </a:lnTo>
                                <a:lnTo>
                                  <a:pt x="807" y="1216"/>
                                </a:lnTo>
                                <a:lnTo>
                                  <a:pt x="864" y="1202"/>
                                </a:lnTo>
                                <a:lnTo>
                                  <a:pt x="894" y="1187"/>
                                </a:lnTo>
                                <a:lnTo>
                                  <a:pt x="951" y="1227"/>
                                </a:lnTo>
                                <a:lnTo>
                                  <a:pt x="1028" y="1216"/>
                                </a:lnTo>
                                <a:lnTo>
                                  <a:pt x="1074" y="1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3867951" y="1538605"/>
                            <a:ext cx="847090" cy="1087755"/>
                          </a:xfrm>
                          <a:custGeom>
                            <a:avLst/>
                            <a:gdLst>
                              <a:gd name="T0" fmla="*/ 1092 w 1334"/>
                              <a:gd name="T1" fmla="*/ 1658 h 1713"/>
                              <a:gd name="T2" fmla="*/ 1273 w 1334"/>
                              <a:gd name="T3" fmla="*/ 1579 h 1713"/>
                              <a:gd name="T4" fmla="*/ 1302 w 1334"/>
                              <a:gd name="T5" fmla="*/ 1347 h 1713"/>
                              <a:gd name="T6" fmla="*/ 1309 w 1334"/>
                              <a:gd name="T7" fmla="*/ 1239 h 1713"/>
                              <a:gd name="T8" fmla="*/ 1289 w 1334"/>
                              <a:gd name="T9" fmla="*/ 1189 h 1713"/>
                              <a:gd name="T10" fmla="*/ 1220 w 1334"/>
                              <a:gd name="T11" fmla="*/ 1026 h 1713"/>
                              <a:gd name="T12" fmla="*/ 1126 w 1334"/>
                              <a:gd name="T13" fmla="*/ 914 h 1713"/>
                              <a:gd name="T14" fmla="*/ 1102 w 1334"/>
                              <a:gd name="T15" fmla="*/ 766 h 1713"/>
                              <a:gd name="T16" fmla="*/ 1032 w 1334"/>
                              <a:gd name="T17" fmla="*/ 615 h 1713"/>
                              <a:gd name="T18" fmla="*/ 1066 w 1334"/>
                              <a:gd name="T19" fmla="*/ 449 h 1713"/>
                              <a:gd name="T20" fmla="*/ 1085 w 1334"/>
                              <a:gd name="T21" fmla="*/ 267 h 1713"/>
                              <a:gd name="T22" fmla="*/ 956 w 1334"/>
                              <a:gd name="T23" fmla="*/ 88 h 1713"/>
                              <a:gd name="T24" fmla="*/ 832 w 1334"/>
                              <a:gd name="T25" fmla="*/ 0 h 1713"/>
                              <a:gd name="T26" fmla="*/ 777 w 1334"/>
                              <a:gd name="T27" fmla="*/ 48 h 1713"/>
                              <a:gd name="T28" fmla="*/ 774 w 1334"/>
                              <a:gd name="T29" fmla="*/ 105 h 1713"/>
                              <a:gd name="T30" fmla="*/ 655 w 1334"/>
                              <a:gd name="T31" fmla="*/ 189 h 1713"/>
                              <a:gd name="T32" fmla="*/ 551 w 1334"/>
                              <a:gd name="T33" fmla="*/ 166 h 1713"/>
                              <a:gd name="T34" fmla="*/ 527 w 1334"/>
                              <a:gd name="T35" fmla="*/ 220 h 1713"/>
                              <a:gd name="T36" fmla="*/ 458 w 1334"/>
                              <a:gd name="T37" fmla="*/ 192 h 1713"/>
                              <a:gd name="T38" fmla="*/ 362 w 1334"/>
                              <a:gd name="T39" fmla="*/ 232 h 1713"/>
                              <a:gd name="T40" fmla="*/ 131 w 1334"/>
                              <a:gd name="T41" fmla="*/ 288 h 1713"/>
                              <a:gd name="T42" fmla="*/ 125 w 1334"/>
                              <a:gd name="T43" fmla="*/ 367 h 1713"/>
                              <a:gd name="T44" fmla="*/ 161 w 1334"/>
                              <a:gd name="T45" fmla="*/ 393 h 1713"/>
                              <a:gd name="T46" fmla="*/ 122 w 1334"/>
                              <a:gd name="T47" fmla="*/ 476 h 1713"/>
                              <a:gd name="T48" fmla="*/ 76 w 1334"/>
                              <a:gd name="T49" fmla="*/ 572 h 1713"/>
                              <a:gd name="T50" fmla="*/ 0 w 1334"/>
                              <a:gd name="T51" fmla="*/ 550 h 1713"/>
                              <a:gd name="T52" fmla="*/ 116 w 1334"/>
                              <a:gd name="T53" fmla="*/ 626 h 1713"/>
                              <a:gd name="T54" fmla="*/ 80 w 1334"/>
                              <a:gd name="T55" fmla="*/ 770 h 1713"/>
                              <a:gd name="T56" fmla="*/ 97 w 1334"/>
                              <a:gd name="T57" fmla="*/ 876 h 1713"/>
                              <a:gd name="T58" fmla="*/ 112 w 1334"/>
                              <a:gd name="T59" fmla="*/ 1169 h 1713"/>
                              <a:gd name="T60" fmla="*/ 167 w 1334"/>
                              <a:gd name="T61" fmla="*/ 1291 h 1713"/>
                              <a:gd name="T62" fmla="*/ 314 w 1334"/>
                              <a:gd name="T63" fmla="*/ 1306 h 1713"/>
                              <a:gd name="T64" fmla="*/ 337 w 1334"/>
                              <a:gd name="T65" fmla="*/ 1405 h 1713"/>
                              <a:gd name="T66" fmla="*/ 494 w 1334"/>
                              <a:gd name="T67" fmla="*/ 1547 h 1713"/>
                              <a:gd name="T68" fmla="*/ 420 w 1334"/>
                              <a:gd name="T69" fmla="*/ 1595 h 1713"/>
                              <a:gd name="T70" fmla="*/ 539 w 1334"/>
                              <a:gd name="T71" fmla="*/ 1645 h 1713"/>
                              <a:gd name="T72" fmla="*/ 564 w 1334"/>
                              <a:gd name="T73" fmla="*/ 1692 h 1713"/>
                              <a:gd name="T74" fmla="*/ 812 w 1334"/>
                              <a:gd name="T75" fmla="*/ 1603 h 1713"/>
                              <a:gd name="T76" fmla="*/ 913 w 1334"/>
                              <a:gd name="T77" fmla="*/ 1599 h 1713"/>
                              <a:gd name="T78" fmla="*/ 1021 w 1334"/>
                              <a:gd name="T79" fmla="*/ 1713 h 17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334" h="1713">
                                <a:moveTo>
                                  <a:pt x="1021" y="1713"/>
                                </a:moveTo>
                                <a:lnTo>
                                  <a:pt x="1092" y="1658"/>
                                </a:lnTo>
                                <a:lnTo>
                                  <a:pt x="1116" y="1592"/>
                                </a:lnTo>
                                <a:lnTo>
                                  <a:pt x="1273" y="1579"/>
                                </a:lnTo>
                                <a:lnTo>
                                  <a:pt x="1315" y="1471"/>
                                </a:lnTo>
                                <a:lnTo>
                                  <a:pt x="1302" y="1347"/>
                                </a:lnTo>
                                <a:lnTo>
                                  <a:pt x="1254" y="1255"/>
                                </a:lnTo>
                                <a:lnTo>
                                  <a:pt x="1309" y="1239"/>
                                </a:lnTo>
                                <a:lnTo>
                                  <a:pt x="1334" y="1209"/>
                                </a:lnTo>
                                <a:lnTo>
                                  <a:pt x="1289" y="1189"/>
                                </a:lnTo>
                                <a:lnTo>
                                  <a:pt x="1224" y="1075"/>
                                </a:lnTo>
                                <a:lnTo>
                                  <a:pt x="1220" y="1026"/>
                                </a:lnTo>
                                <a:lnTo>
                                  <a:pt x="1186" y="960"/>
                                </a:lnTo>
                                <a:lnTo>
                                  <a:pt x="1126" y="914"/>
                                </a:lnTo>
                                <a:lnTo>
                                  <a:pt x="1083" y="814"/>
                                </a:lnTo>
                                <a:lnTo>
                                  <a:pt x="1102" y="766"/>
                                </a:lnTo>
                                <a:lnTo>
                                  <a:pt x="1075" y="672"/>
                                </a:lnTo>
                                <a:lnTo>
                                  <a:pt x="1032" y="615"/>
                                </a:lnTo>
                                <a:lnTo>
                                  <a:pt x="1018" y="483"/>
                                </a:lnTo>
                                <a:lnTo>
                                  <a:pt x="1066" y="449"/>
                                </a:lnTo>
                                <a:lnTo>
                                  <a:pt x="1051" y="342"/>
                                </a:lnTo>
                                <a:lnTo>
                                  <a:pt x="1085" y="267"/>
                                </a:lnTo>
                                <a:lnTo>
                                  <a:pt x="1063" y="158"/>
                                </a:lnTo>
                                <a:lnTo>
                                  <a:pt x="956" y="88"/>
                                </a:lnTo>
                                <a:lnTo>
                                  <a:pt x="849" y="61"/>
                                </a:lnTo>
                                <a:lnTo>
                                  <a:pt x="832" y="0"/>
                                </a:lnTo>
                                <a:lnTo>
                                  <a:pt x="779" y="4"/>
                                </a:lnTo>
                                <a:lnTo>
                                  <a:pt x="777" y="48"/>
                                </a:lnTo>
                                <a:lnTo>
                                  <a:pt x="750" y="61"/>
                                </a:lnTo>
                                <a:lnTo>
                                  <a:pt x="774" y="105"/>
                                </a:lnTo>
                                <a:lnTo>
                                  <a:pt x="729" y="107"/>
                                </a:lnTo>
                                <a:lnTo>
                                  <a:pt x="655" y="189"/>
                                </a:lnTo>
                                <a:lnTo>
                                  <a:pt x="601" y="153"/>
                                </a:lnTo>
                                <a:lnTo>
                                  <a:pt x="551" y="166"/>
                                </a:lnTo>
                                <a:lnTo>
                                  <a:pt x="554" y="204"/>
                                </a:lnTo>
                                <a:lnTo>
                                  <a:pt x="527" y="220"/>
                                </a:lnTo>
                                <a:lnTo>
                                  <a:pt x="495" y="192"/>
                                </a:lnTo>
                                <a:lnTo>
                                  <a:pt x="458" y="192"/>
                                </a:lnTo>
                                <a:lnTo>
                                  <a:pt x="437" y="232"/>
                                </a:lnTo>
                                <a:lnTo>
                                  <a:pt x="362" y="232"/>
                                </a:lnTo>
                                <a:lnTo>
                                  <a:pt x="214" y="237"/>
                                </a:lnTo>
                                <a:lnTo>
                                  <a:pt x="131" y="288"/>
                                </a:lnTo>
                                <a:lnTo>
                                  <a:pt x="144" y="339"/>
                                </a:lnTo>
                                <a:lnTo>
                                  <a:pt x="125" y="367"/>
                                </a:lnTo>
                                <a:lnTo>
                                  <a:pt x="129" y="391"/>
                                </a:lnTo>
                                <a:lnTo>
                                  <a:pt x="161" y="393"/>
                                </a:lnTo>
                                <a:lnTo>
                                  <a:pt x="164" y="429"/>
                                </a:lnTo>
                                <a:lnTo>
                                  <a:pt x="122" y="476"/>
                                </a:lnTo>
                                <a:lnTo>
                                  <a:pt x="132" y="517"/>
                                </a:lnTo>
                                <a:lnTo>
                                  <a:pt x="76" y="572"/>
                                </a:lnTo>
                                <a:lnTo>
                                  <a:pt x="37" y="546"/>
                                </a:lnTo>
                                <a:lnTo>
                                  <a:pt x="0" y="550"/>
                                </a:lnTo>
                                <a:lnTo>
                                  <a:pt x="8" y="607"/>
                                </a:lnTo>
                                <a:lnTo>
                                  <a:pt x="116" y="626"/>
                                </a:lnTo>
                                <a:lnTo>
                                  <a:pt x="120" y="737"/>
                                </a:lnTo>
                                <a:lnTo>
                                  <a:pt x="80" y="770"/>
                                </a:lnTo>
                                <a:lnTo>
                                  <a:pt x="118" y="801"/>
                                </a:lnTo>
                                <a:lnTo>
                                  <a:pt x="97" y="876"/>
                                </a:lnTo>
                                <a:lnTo>
                                  <a:pt x="90" y="1057"/>
                                </a:lnTo>
                                <a:lnTo>
                                  <a:pt x="112" y="1169"/>
                                </a:lnTo>
                                <a:lnTo>
                                  <a:pt x="116" y="1268"/>
                                </a:lnTo>
                                <a:lnTo>
                                  <a:pt x="167" y="1291"/>
                                </a:lnTo>
                                <a:lnTo>
                                  <a:pt x="235" y="1245"/>
                                </a:lnTo>
                                <a:lnTo>
                                  <a:pt x="314" y="1306"/>
                                </a:lnTo>
                                <a:lnTo>
                                  <a:pt x="292" y="1337"/>
                                </a:lnTo>
                                <a:lnTo>
                                  <a:pt x="337" y="1405"/>
                                </a:lnTo>
                                <a:lnTo>
                                  <a:pt x="480" y="1457"/>
                                </a:lnTo>
                                <a:lnTo>
                                  <a:pt x="494" y="1547"/>
                                </a:lnTo>
                                <a:lnTo>
                                  <a:pt x="429" y="1543"/>
                                </a:lnTo>
                                <a:lnTo>
                                  <a:pt x="420" y="1595"/>
                                </a:lnTo>
                                <a:lnTo>
                                  <a:pt x="461" y="1639"/>
                                </a:lnTo>
                                <a:lnTo>
                                  <a:pt x="539" y="1645"/>
                                </a:lnTo>
                                <a:lnTo>
                                  <a:pt x="533" y="1673"/>
                                </a:lnTo>
                                <a:lnTo>
                                  <a:pt x="564" y="1692"/>
                                </a:lnTo>
                                <a:lnTo>
                                  <a:pt x="754" y="1691"/>
                                </a:lnTo>
                                <a:lnTo>
                                  <a:pt x="812" y="1603"/>
                                </a:lnTo>
                                <a:lnTo>
                                  <a:pt x="861" y="1616"/>
                                </a:lnTo>
                                <a:lnTo>
                                  <a:pt x="913" y="1599"/>
                                </a:lnTo>
                                <a:lnTo>
                                  <a:pt x="956" y="1650"/>
                                </a:lnTo>
                                <a:lnTo>
                                  <a:pt x="1021" y="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D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3867951" y="1538605"/>
                            <a:ext cx="847090" cy="1087755"/>
                          </a:xfrm>
                          <a:custGeom>
                            <a:avLst/>
                            <a:gdLst>
                              <a:gd name="T0" fmla="*/ 1092 w 1334"/>
                              <a:gd name="T1" fmla="*/ 1658 h 1713"/>
                              <a:gd name="T2" fmla="*/ 1273 w 1334"/>
                              <a:gd name="T3" fmla="*/ 1579 h 1713"/>
                              <a:gd name="T4" fmla="*/ 1302 w 1334"/>
                              <a:gd name="T5" fmla="*/ 1347 h 1713"/>
                              <a:gd name="T6" fmla="*/ 1309 w 1334"/>
                              <a:gd name="T7" fmla="*/ 1239 h 1713"/>
                              <a:gd name="T8" fmla="*/ 1289 w 1334"/>
                              <a:gd name="T9" fmla="*/ 1189 h 1713"/>
                              <a:gd name="T10" fmla="*/ 1220 w 1334"/>
                              <a:gd name="T11" fmla="*/ 1026 h 1713"/>
                              <a:gd name="T12" fmla="*/ 1126 w 1334"/>
                              <a:gd name="T13" fmla="*/ 914 h 1713"/>
                              <a:gd name="T14" fmla="*/ 1102 w 1334"/>
                              <a:gd name="T15" fmla="*/ 766 h 1713"/>
                              <a:gd name="T16" fmla="*/ 1032 w 1334"/>
                              <a:gd name="T17" fmla="*/ 615 h 1713"/>
                              <a:gd name="T18" fmla="*/ 1066 w 1334"/>
                              <a:gd name="T19" fmla="*/ 449 h 1713"/>
                              <a:gd name="T20" fmla="*/ 1085 w 1334"/>
                              <a:gd name="T21" fmla="*/ 267 h 1713"/>
                              <a:gd name="T22" fmla="*/ 956 w 1334"/>
                              <a:gd name="T23" fmla="*/ 88 h 1713"/>
                              <a:gd name="T24" fmla="*/ 832 w 1334"/>
                              <a:gd name="T25" fmla="*/ 0 h 1713"/>
                              <a:gd name="T26" fmla="*/ 777 w 1334"/>
                              <a:gd name="T27" fmla="*/ 48 h 1713"/>
                              <a:gd name="T28" fmla="*/ 774 w 1334"/>
                              <a:gd name="T29" fmla="*/ 105 h 1713"/>
                              <a:gd name="T30" fmla="*/ 655 w 1334"/>
                              <a:gd name="T31" fmla="*/ 189 h 1713"/>
                              <a:gd name="T32" fmla="*/ 551 w 1334"/>
                              <a:gd name="T33" fmla="*/ 166 h 1713"/>
                              <a:gd name="T34" fmla="*/ 527 w 1334"/>
                              <a:gd name="T35" fmla="*/ 220 h 1713"/>
                              <a:gd name="T36" fmla="*/ 458 w 1334"/>
                              <a:gd name="T37" fmla="*/ 192 h 1713"/>
                              <a:gd name="T38" fmla="*/ 362 w 1334"/>
                              <a:gd name="T39" fmla="*/ 232 h 1713"/>
                              <a:gd name="T40" fmla="*/ 131 w 1334"/>
                              <a:gd name="T41" fmla="*/ 288 h 1713"/>
                              <a:gd name="T42" fmla="*/ 125 w 1334"/>
                              <a:gd name="T43" fmla="*/ 367 h 1713"/>
                              <a:gd name="T44" fmla="*/ 161 w 1334"/>
                              <a:gd name="T45" fmla="*/ 393 h 1713"/>
                              <a:gd name="T46" fmla="*/ 122 w 1334"/>
                              <a:gd name="T47" fmla="*/ 476 h 1713"/>
                              <a:gd name="T48" fmla="*/ 76 w 1334"/>
                              <a:gd name="T49" fmla="*/ 572 h 1713"/>
                              <a:gd name="T50" fmla="*/ 0 w 1334"/>
                              <a:gd name="T51" fmla="*/ 550 h 1713"/>
                              <a:gd name="T52" fmla="*/ 116 w 1334"/>
                              <a:gd name="T53" fmla="*/ 626 h 1713"/>
                              <a:gd name="T54" fmla="*/ 80 w 1334"/>
                              <a:gd name="T55" fmla="*/ 770 h 1713"/>
                              <a:gd name="T56" fmla="*/ 97 w 1334"/>
                              <a:gd name="T57" fmla="*/ 876 h 1713"/>
                              <a:gd name="T58" fmla="*/ 112 w 1334"/>
                              <a:gd name="T59" fmla="*/ 1169 h 1713"/>
                              <a:gd name="T60" fmla="*/ 167 w 1334"/>
                              <a:gd name="T61" fmla="*/ 1291 h 1713"/>
                              <a:gd name="T62" fmla="*/ 314 w 1334"/>
                              <a:gd name="T63" fmla="*/ 1306 h 1713"/>
                              <a:gd name="T64" fmla="*/ 337 w 1334"/>
                              <a:gd name="T65" fmla="*/ 1405 h 1713"/>
                              <a:gd name="T66" fmla="*/ 494 w 1334"/>
                              <a:gd name="T67" fmla="*/ 1547 h 1713"/>
                              <a:gd name="T68" fmla="*/ 420 w 1334"/>
                              <a:gd name="T69" fmla="*/ 1595 h 1713"/>
                              <a:gd name="T70" fmla="*/ 539 w 1334"/>
                              <a:gd name="T71" fmla="*/ 1645 h 1713"/>
                              <a:gd name="T72" fmla="*/ 564 w 1334"/>
                              <a:gd name="T73" fmla="*/ 1692 h 1713"/>
                              <a:gd name="T74" fmla="*/ 812 w 1334"/>
                              <a:gd name="T75" fmla="*/ 1603 h 1713"/>
                              <a:gd name="T76" fmla="*/ 913 w 1334"/>
                              <a:gd name="T77" fmla="*/ 1599 h 1713"/>
                              <a:gd name="T78" fmla="*/ 1021 w 1334"/>
                              <a:gd name="T79" fmla="*/ 1713 h 17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334" h="1713">
                                <a:moveTo>
                                  <a:pt x="1021" y="1713"/>
                                </a:moveTo>
                                <a:lnTo>
                                  <a:pt x="1092" y="1658"/>
                                </a:lnTo>
                                <a:lnTo>
                                  <a:pt x="1116" y="1592"/>
                                </a:lnTo>
                                <a:lnTo>
                                  <a:pt x="1273" y="1579"/>
                                </a:lnTo>
                                <a:lnTo>
                                  <a:pt x="1315" y="1471"/>
                                </a:lnTo>
                                <a:lnTo>
                                  <a:pt x="1302" y="1347"/>
                                </a:lnTo>
                                <a:lnTo>
                                  <a:pt x="1254" y="1255"/>
                                </a:lnTo>
                                <a:lnTo>
                                  <a:pt x="1309" y="1239"/>
                                </a:lnTo>
                                <a:lnTo>
                                  <a:pt x="1334" y="1209"/>
                                </a:lnTo>
                                <a:lnTo>
                                  <a:pt x="1289" y="1189"/>
                                </a:lnTo>
                                <a:lnTo>
                                  <a:pt x="1224" y="1075"/>
                                </a:lnTo>
                                <a:lnTo>
                                  <a:pt x="1220" y="1026"/>
                                </a:lnTo>
                                <a:lnTo>
                                  <a:pt x="1186" y="960"/>
                                </a:lnTo>
                                <a:lnTo>
                                  <a:pt x="1126" y="914"/>
                                </a:lnTo>
                                <a:lnTo>
                                  <a:pt x="1083" y="814"/>
                                </a:lnTo>
                                <a:lnTo>
                                  <a:pt x="1102" y="766"/>
                                </a:lnTo>
                                <a:lnTo>
                                  <a:pt x="1075" y="672"/>
                                </a:lnTo>
                                <a:lnTo>
                                  <a:pt x="1032" y="615"/>
                                </a:lnTo>
                                <a:lnTo>
                                  <a:pt x="1018" y="483"/>
                                </a:lnTo>
                                <a:lnTo>
                                  <a:pt x="1066" y="449"/>
                                </a:lnTo>
                                <a:lnTo>
                                  <a:pt x="1051" y="342"/>
                                </a:lnTo>
                                <a:lnTo>
                                  <a:pt x="1085" y="267"/>
                                </a:lnTo>
                                <a:lnTo>
                                  <a:pt x="1063" y="158"/>
                                </a:lnTo>
                                <a:lnTo>
                                  <a:pt x="956" y="88"/>
                                </a:lnTo>
                                <a:lnTo>
                                  <a:pt x="849" y="61"/>
                                </a:lnTo>
                                <a:lnTo>
                                  <a:pt x="832" y="0"/>
                                </a:lnTo>
                                <a:lnTo>
                                  <a:pt x="779" y="4"/>
                                </a:lnTo>
                                <a:lnTo>
                                  <a:pt x="777" y="48"/>
                                </a:lnTo>
                                <a:lnTo>
                                  <a:pt x="750" y="61"/>
                                </a:lnTo>
                                <a:lnTo>
                                  <a:pt x="774" y="105"/>
                                </a:lnTo>
                                <a:lnTo>
                                  <a:pt x="729" y="107"/>
                                </a:lnTo>
                                <a:lnTo>
                                  <a:pt x="655" y="189"/>
                                </a:lnTo>
                                <a:lnTo>
                                  <a:pt x="601" y="153"/>
                                </a:lnTo>
                                <a:lnTo>
                                  <a:pt x="551" y="166"/>
                                </a:lnTo>
                                <a:lnTo>
                                  <a:pt x="554" y="204"/>
                                </a:lnTo>
                                <a:lnTo>
                                  <a:pt x="527" y="220"/>
                                </a:lnTo>
                                <a:lnTo>
                                  <a:pt x="495" y="192"/>
                                </a:lnTo>
                                <a:lnTo>
                                  <a:pt x="458" y="192"/>
                                </a:lnTo>
                                <a:lnTo>
                                  <a:pt x="437" y="232"/>
                                </a:lnTo>
                                <a:lnTo>
                                  <a:pt x="362" y="232"/>
                                </a:lnTo>
                                <a:lnTo>
                                  <a:pt x="214" y="237"/>
                                </a:lnTo>
                                <a:lnTo>
                                  <a:pt x="131" y="288"/>
                                </a:lnTo>
                                <a:lnTo>
                                  <a:pt x="144" y="339"/>
                                </a:lnTo>
                                <a:lnTo>
                                  <a:pt x="125" y="367"/>
                                </a:lnTo>
                                <a:lnTo>
                                  <a:pt x="129" y="391"/>
                                </a:lnTo>
                                <a:lnTo>
                                  <a:pt x="161" y="393"/>
                                </a:lnTo>
                                <a:lnTo>
                                  <a:pt x="164" y="429"/>
                                </a:lnTo>
                                <a:lnTo>
                                  <a:pt x="122" y="476"/>
                                </a:lnTo>
                                <a:lnTo>
                                  <a:pt x="132" y="517"/>
                                </a:lnTo>
                                <a:lnTo>
                                  <a:pt x="76" y="572"/>
                                </a:lnTo>
                                <a:lnTo>
                                  <a:pt x="37" y="546"/>
                                </a:lnTo>
                                <a:lnTo>
                                  <a:pt x="0" y="550"/>
                                </a:lnTo>
                                <a:lnTo>
                                  <a:pt x="8" y="607"/>
                                </a:lnTo>
                                <a:lnTo>
                                  <a:pt x="116" y="626"/>
                                </a:lnTo>
                                <a:lnTo>
                                  <a:pt x="120" y="737"/>
                                </a:lnTo>
                                <a:lnTo>
                                  <a:pt x="80" y="770"/>
                                </a:lnTo>
                                <a:lnTo>
                                  <a:pt x="118" y="801"/>
                                </a:lnTo>
                                <a:lnTo>
                                  <a:pt x="97" y="876"/>
                                </a:lnTo>
                                <a:lnTo>
                                  <a:pt x="90" y="1057"/>
                                </a:lnTo>
                                <a:lnTo>
                                  <a:pt x="112" y="1169"/>
                                </a:lnTo>
                                <a:lnTo>
                                  <a:pt x="116" y="1268"/>
                                </a:lnTo>
                                <a:lnTo>
                                  <a:pt x="167" y="1291"/>
                                </a:lnTo>
                                <a:lnTo>
                                  <a:pt x="235" y="1245"/>
                                </a:lnTo>
                                <a:lnTo>
                                  <a:pt x="314" y="1306"/>
                                </a:lnTo>
                                <a:lnTo>
                                  <a:pt x="292" y="1337"/>
                                </a:lnTo>
                                <a:lnTo>
                                  <a:pt x="337" y="1405"/>
                                </a:lnTo>
                                <a:lnTo>
                                  <a:pt x="480" y="1457"/>
                                </a:lnTo>
                                <a:lnTo>
                                  <a:pt x="494" y="1547"/>
                                </a:lnTo>
                                <a:lnTo>
                                  <a:pt x="429" y="1543"/>
                                </a:lnTo>
                                <a:lnTo>
                                  <a:pt x="420" y="1595"/>
                                </a:lnTo>
                                <a:lnTo>
                                  <a:pt x="461" y="1639"/>
                                </a:lnTo>
                                <a:lnTo>
                                  <a:pt x="539" y="1645"/>
                                </a:lnTo>
                                <a:lnTo>
                                  <a:pt x="533" y="1673"/>
                                </a:lnTo>
                                <a:lnTo>
                                  <a:pt x="564" y="1692"/>
                                </a:lnTo>
                                <a:lnTo>
                                  <a:pt x="754" y="1691"/>
                                </a:lnTo>
                                <a:lnTo>
                                  <a:pt x="812" y="1603"/>
                                </a:lnTo>
                                <a:lnTo>
                                  <a:pt x="861" y="1616"/>
                                </a:lnTo>
                                <a:lnTo>
                                  <a:pt x="913" y="1599"/>
                                </a:lnTo>
                                <a:lnTo>
                                  <a:pt x="956" y="1650"/>
                                </a:lnTo>
                                <a:lnTo>
                                  <a:pt x="1021" y="17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458761" y="1089025"/>
                            <a:ext cx="634365" cy="942340"/>
                          </a:xfrm>
                          <a:custGeom>
                            <a:avLst/>
                            <a:gdLst>
                              <a:gd name="T0" fmla="*/ 46 w 999"/>
                              <a:gd name="T1" fmla="*/ 478 h 1484"/>
                              <a:gd name="T2" fmla="*/ 50 w 999"/>
                              <a:gd name="T3" fmla="*/ 532 h 1484"/>
                              <a:gd name="T4" fmla="*/ 0 w 999"/>
                              <a:gd name="T5" fmla="*/ 643 h 1484"/>
                              <a:gd name="T6" fmla="*/ 86 w 999"/>
                              <a:gd name="T7" fmla="*/ 747 h 1484"/>
                              <a:gd name="T8" fmla="*/ 115 w 999"/>
                              <a:gd name="T9" fmla="*/ 913 h 1484"/>
                              <a:gd name="T10" fmla="*/ 74 w 999"/>
                              <a:gd name="T11" fmla="*/ 1022 h 1484"/>
                              <a:gd name="T12" fmla="*/ 65 w 999"/>
                              <a:gd name="T13" fmla="*/ 1182 h 1484"/>
                              <a:gd name="T14" fmla="*/ 103 w 999"/>
                              <a:gd name="T15" fmla="*/ 1280 h 1484"/>
                              <a:gd name="T16" fmla="*/ 99 w 999"/>
                              <a:gd name="T17" fmla="*/ 1355 h 1484"/>
                              <a:gd name="T18" fmla="*/ 213 w 999"/>
                              <a:gd name="T19" fmla="*/ 1420 h 1484"/>
                              <a:gd name="T20" fmla="*/ 317 w 999"/>
                              <a:gd name="T21" fmla="*/ 1422 h 1484"/>
                              <a:gd name="T22" fmla="*/ 412 w 999"/>
                              <a:gd name="T23" fmla="*/ 1438 h 1484"/>
                              <a:gd name="T24" fmla="*/ 447 w 999"/>
                              <a:gd name="T25" fmla="*/ 1355 h 1484"/>
                              <a:gd name="T26" fmla="*/ 566 w 999"/>
                              <a:gd name="T27" fmla="*/ 1396 h 1484"/>
                              <a:gd name="T28" fmla="*/ 627 w 999"/>
                              <a:gd name="T29" fmla="*/ 1332 h 1484"/>
                              <a:gd name="T30" fmla="*/ 705 w 999"/>
                              <a:gd name="T31" fmla="*/ 1213 h 1484"/>
                              <a:gd name="T32" fmla="*/ 844 w 999"/>
                              <a:gd name="T33" fmla="*/ 1153 h 1484"/>
                              <a:gd name="T34" fmla="*/ 889 w 999"/>
                              <a:gd name="T35" fmla="*/ 1202 h 1484"/>
                              <a:gd name="T36" fmla="*/ 947 w 999"/>
                              <a:gd name="T37" fmla="*/ 1224 h 1484"/>
                              <a:gd name="T38" fmla="*/ 999 w 999"/>
                              <a:gd name="T39" fmla="*/ 1133 h 1484"/>
                              <a:gd name="T40" fmla="*/ 927 w 999"/>
                              <a:gd name="T41" fmla="*/ 1030 h 1484"/>
                              <a:gd name="T42" fmla="*/ 834 w 999"/>
                              <a:gd name="T43" fmla="*/ 1029 h 1484"/>
                              <a:gd name="T44" fmla="*/ 845 w 999"/>
                              <a:gd name="T45" fmla="*/ 966 h 1484"/>
                              <a:gd name="T46" fmla="*/ 779 w 999"/>
                              <a:gd name="T47" fmla="*/ 933 h 1484"/>
                              <a:gd name="T48" fmla="*/ 721 w 999"/>
                              <a:gd name="T49" fmla="*/ 856 h 1484"/>
                              <a:gd name="T50" fmla="*/ 733 w 999"/>
                              <a:gd name="T51" fmla="*/ 643 h 1484"/>
                              <a:gd name="T52" fmla="*/ 721 w 999"/>
                              <a:gd name="T53" fmla="*/ 540 h 1484"/>
                              <a:gd name="T54" fmla="*/ 682 w 999"/>
                              <a:gd name="T55" fmla="*/ 366 h 1484"/>
                              <a:gd name="T56" fmla="*/ 761 w 999"/>
                              <a:gd name="T57" fmla="*/ 324 h 1484"/>
                              <a:gd name="T58" fmla="*/ 769 w 999"/>
                              <a:gd name="T59" fmla="*/ 218 h 1484"/>
                              <a:gd name="T60" fmla="*/ 755 w 999"/>
                              <a:gd name="T61" fmla="*/ 114 h 1484"/>
                              <a:gd name="T62" fmla="*/ 774 w 999"/>
                              <a:gd name="T63" fmla="*/ 25 h 1484"/>
                              <a:gd name="T64" fmla="*/ 687 w 999"/>
                              <a:gd name="T65" fmla="*/ 39 h 1484"/>
                              <a:gd name="T66" fmla="*/ 636 w 999"/>
                              <a:gd name="T67" fmla="*/ 105 h 1484"/>
                              <a:gd name="T68" fmla="*/ 593 w 999"/>
                              <a:gd name="T69" fmla="*/ 114 h 1484"/>
                              <a:gd name="T70" fmla="*/ 404 w 999"/>
                              <a:gd name="T71" fmla="*/ 139 h 1484"/>
                              <a:gd name="T72" fmla="*/ 300 w 999"/>
                              <a:gd name="T73" fmla="*/ 233 h 1484"/>
                              <a:gd name="T74" fmla="*/ 219 w 999"/>
                              <a:gd name="T75" fmla="*/ 213 h 1484"/>
                              <a:gd name="T76" fmla="*/ 167 w 999"/>
                              <a:gd name="T77" fmla="*/ 290 h 1484"/>
                              <a:gd name="T78" fmla="*/ 129 w 999"/>
                              <a:gd name="T79" fmla="*/ 364 h 1484"/>
                              <a:gd name="T80" fmla="*/ 38 w 999"/>
                              <a:gd name="T81" fmla="*/ 396 h 1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99" h="1484">
                                <a:moveTo>
                                  <a:pt x="27" y="434"/>
                                </a:moveTo>
                                <a:lnTo>
                                  <a:pt x="46" y="478"/>
                                </a:lnTo>
                                <a:lnTo>
                                  <a:pt x="31" y="507"/>
                                </a:lnTo>
                                <a:lnTo>
                                  <a:pt x="50" y="532"/>
                                </a:lnTo>
                                <a:lnTo>
                                  <a:pt x="0" y="526"/>
                                </a:lnTo>
                                <a:lnTo>
                                  <a:pt x="0" y="643"/>
                                </a:lnTo>
                                <a:lnTo>
                                  <a:pt x="23" y="703"/>
                                </a:lnTo>
                                <a:lnTo>
                                  <a:pt x="86" y="747"/>
                                </a:lnTo>
                                <a:lnTo>
                                  <a:pt x="82" y="843"/>
                                </a:lnTo>
                                <a:lnTo>
                                  <a:pt x="115" y="913"/>
                                </a:lnTo>
                                <a:lnTo>
                                  <a:pt x="80" y="959"/>
                                </a:lnTo>
                                <a:lnTo>
                                  <a:pt x="74" y="1022"/>
                                </a:lnTo>
                                <a:lnTo>
                                  <a:pt x="27" y="1082"/>
                                </a:lnTo>
                                <a:lnTo>
                                  <a:pt x="65" y="1182"/>
                                </a:lnTo>
                                <a:lnTo>
                                  <a:pt x="99" y="1235"/>
                                </a:lnTo>
                                <a:lnTo>
                                  <a:pt x="103" y="1280"/>
                                </a:lnTo>
                                <a:lnTo>
                                  <a:pt x="86" y="1328"/>
                                </a:lnTo>
                                <a:lnTo>
                                  <a:pt x="99" y="1355"/>
                                </a:lnTo>
                                <a:lnTo>
                                  <a:pt x="148" y="1356"/>
                                </a:lnTo>
                                <a:lnTo>
                                  <a:pt x="213" y="1420"/>
                                </a:lnTo>
                                <a:lnTo>
                                  <a:pt x="233" y="1484"/>
                                </a:lnTo>
                                <a:lnTo>
                                  <a:pt x="317" y="1422"/>
                                </a:lnTo>
                                <a:lnTo>
                                  <a:pt x="374" y="1416"/>
                                </a:lnTo>
                                <a:lnTo>
                                  <a:pt x="412" y="1438"/>
                                </a:lnTo>
                                <a:lnTo>
                                  <a:pt x="446" y="1389"/>
                                </a:lnTo>
                                <a:lnTo>
                                  <a:pt x="447" y="1355"/>
                                </a:lnTo>
                                <a:lnTo>
                                  <a:pt x="502" y="1351"/>
                                </a:lnTo>
                                <a:lnTo>
                                  <a:pt x="566" y="1396"/>
                                </a:lnTo>
                                <a:lnTo>
                                  <a:pt x="612" y="1363"/>
                                </a:lnTo>
                                <a:lnTo>
                                  <a:pt x="627" y="1332"/>
                                </a:lnTo>
                                <a:lnTo>
                                  <a:pt x="693" y="1294"/>
                                </a:lnTo>
                                <a:lnTo>
                                  <a:pt x="705" y="1213"/>
                                </a:lnTo>
                                <a:lnTo>
                                  <a:pt x="785" y="1125"/>
                                </a:lnTo>
                                <a:lnTo>
                                  <a:pt x="844" y="1153"/>
                                </a:lnTo>
                                <a:lnTo>
                                  <a:pt x="887" y="1169"/>
                                </a:lnTo>
                                <a:lnTo>
                                  <a:pt x="889" y="1202"/>
                                </a:lnTo>
                                <a:lnTo>
                                  <a:pt x="918" y="1228"/>
                                </a:lnTo>
                                <a:lnTo>
                                  <a:pt x="947" y="1224"/>
                                </a:lnTo>
                                <a:lnTo>
                                  <a:pt x="989" y="1173"/>
                                </a:lnTo>
                                <a:lnTo>
                                  <a:pt x="999" y="1133"/>
                                </a:lnTo>
                                <a:lnTo>
                                  <a:pt x="989" y="1074"/>
                                </a:lnTo>
                                <a:lnTo>
                                  <a:pt x="927" y="1030"/>
                                </a:lnTo>
                                <a:lnTo>
                                  <a:pt x="902" y="1049"/>
                                </a:lnTo>
                                <a:lnTo>
                                  <a:pt x="834" y="1029"/>
                                </a:lnTo>
                                <a:lnTo>
                                  <a:pt x="859" y="999"/>
                                </a:lnTo>
                                <a:lnTo>
                                  <a:pt x="845" y="966"/>
                                </a:lnTo>
                                <a:lnTo>
                                  <a:pt x="796" y="965"/>
                                </a:lnTo>
                                <a:lnTo>
                                  <a:pt x="779" y="933"/>
                                </a:lnTo>
                                <a:lnTo>
                                  <a:pt x="779" y="879"/>
                                </a:lnTo>
                                <a:lnTo>
                                  <a:pt x="721" y="856"/>
                                </a:lnTo>
                                <a:lnTo>
                                  <a:pt x="716" y="727"/>
                                </a:lnTo>
                                <a:lnTo>
                                  <a:pt x="733" y="643"/>
                                </a:lnTo>
                                <a:lnTo>
                                  <a:pt x="710" y="595"/>
                                </a:lnTo>
                                <a:lnTo>
                                  <a:pt x="721" y="540"/>
                                </a:lnTo>
                                <a:lnTo>
                                  <a:pt x="687" y="454"/>
                                </a:lnTo>
                                <a:lnTo>
                                  <a:pt x="682" y="366"/>
                                </a:lnTo>
                                <a:lnTo>
                                  <a:pt x="723" y="333"/>
                                </a:lnTo>
                                <a:lnTo>
                                  <a:pt x="761" y="324"/>
                                </a:lnTo>
                                <a:lnTo>
                                  <a:pt x="740" y="261"/>
                                </a:lnTo>
                                <a:lnTo>
                                  <a:pt x="769" y="218"/>
                                </a:lnTo>
                                <a:lnTo>
                                  <a:pt x="769" y="150"/>
                                </a:lnTo>
                                <a:lnTo>
                                  <a:pt x="755" y="114"/>
                                </a:lnTo>
                                <a:lnTo>
                                  <a:pt x="770" y="72"/>
                                </a:lnTo>
                                <a:lnTo>
                                  <a:pt x="774" y="25"/>
                                </a:lnTo>
                                <a:lnTo>
                                  <a:pt x="738" y="0"/>
                                </a:lnTo>
                                <a:lnTo>
                                  <a:pt x="687" y="39"/>
                                </a:lnTo>
                                <a:lnTo>
                                  <a:pt x="680" y="68"/>
                                </a:lnTo>
                                <a:lnTo>
                                  <a:pt x="636" y="105"/>
                                </a:lnTo>
                                <a:lnTo>
                                  <a:pt x="618" y="97"/>
                                </a:lnTo>
                                <a:lnTo>
                                  <a:pt x="593" y="114"/>
                                </a:lnTo>
                                <a:lnTo>
                                  <a:pt x="537" y="92"/>
                                </a:lnTo>
                                <a:lnTo>
                                  <a:pt x="404" y="139"/>
                                </a:lnTo>
                                <a:lnTo>
                                  <a:pt x="394" y="162"/>
                                </a:lnTo>
                                <a:lnTo>
                                  <a:pt x="300" y="233"/>
                                </a:lnTo>
                                <a:lnTo>
                                  <a:pt x="244" y="229"/>
                                </a:lnTo>
                                <a:lnTo>
                                  <a:pt x="219" y="213"/>
                                </a:lnTo>
                                <a:lnTo>
                                  <a:pt x="186" y="219"/>
                                </a:lnTo>
                                <a:lnTo>
                                  <a:pt x="167" y="290"/>
                                </a:lnTo>
                                <a:lnTo>
                                  <a:pt x="135" y="304"/>
                                </a:lnTo>
                                <a:lnTo>
                                  <a:pt x="129" y="364"/>
                                </a:lnTo>
                                <a:lnTo>
                                  <a:pt x="99" y="389"/>
                                </a:lnTo>
                                <a:lnTo>
                                  <a:pt x="38" y="396"/>
                                </a:lnTo>
                                <a:lnTo>
                                  <a:pt x="27" y="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8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458761" y="1089025"/>
                            <a:ext cx="634365" cy="942340"/>
                          </a:xfrm>
                          <a:custGeom>
                            <a:avLst/>
                            <a:gdLst>
                              <a:gd name="T0" fmla="*/ 46 w 999"/>
                              <a:gd name="T1" fmla="*/ 478 h 1484"/>
                              <a:gd name="T2" fmla="*/ 50 w 999"/>
                              <a:gd name="T3" fmla="*/ 532 h 1484"/>
                              <a:gd name="T4" fmla="*/ 0 w 999"/>
                              <a:gd name="T5" fmla="*/ 643 h 1484"/>
                              <a:gd name="T6" fmla="*/ 86 w 999"/>
                              <a:gd name="T7" fmla="*/ 747 h 1484"/>
                              <a:gd name="T8" fmla="*/ 115 w 999"/>
                              <a:gd name="T9" fmla="*/ 913 h 1484"/>
                              <a:gd name="T10" fmla="*/ 74 w 999"/>
                              <a:gd name="T11" fmla="*/ 1022 h 1484"/>
                              <a:gd name="T12" fmla="*/ 65 w 999"/>
                              <a:gd name="T13" fmla="*/ 1182 h 1484"/>
                              <a:gd name="T14" fmla="*/ 103 w 999"/>
                              <a:gd name="T15" fmla="*/ 1280 h 1484"/>
                              <a:gd name="T16" fmla="*/ 99 w 999"/>
                              <a:gd name="T17" fmla="*/ 1355 h 1484"/>
                              <a:gd name="T18" fmla="*/ 213 w 999"/>
                              <a:gd name="T19" fmla="*/ 1420 h 1484"/>
                              <a:gd name="T20" fmla="*/ 317 w 999"/>
                              <a:gd name="T21" fmla="*/ 1422 h 1484"/>
                              <a:gd name="T22" fmla="*/ 412 w 999"/>
                              <a:gd name="T23" fmla="*/ 1438 h 1484"/>
                              <a:gd name="T24" fmla="*/ 447 w 999"/>
                              <a:gd name="T25" fmla="*/ 1355 h 1484"/>
                              <a:gd name="T26" fmla="*/ 566 w 999"/>
                              <a:gd name="T27" fmla="*/ 1396 h 1484"/>
                              <a:gd name="T28" fmla="*/ 627 w 999"/>
                              <a:gd name="T29" fmla="*/ 1332 h 1484"/>
                              <a:gd name="T30" fmla="*/ 705 w 999"/>
                              <a:gd name="T31" fmla="*/ 1213 h 1484"/>
                              <a:gd name="T32" fmla="*/ 844 w 999"/>
                              <a:gd name="T33" fmla="*/ 1153 h 1484"/>
                              <a:gd name="T34" fmla="*/ 889 w 999"/>
                              <a:gd name="T35" fmla="*/ 1202 h 1484"/>
                              <a:gd name="T36" fmla="*/ 947 w 999"/>
                              <a:gd name="T37" fmla="*/ 1224 h 1484"/>
                              <a:gd name="T38" fmla="*/ 999 w 999"/>
                              <a:gd name="T39" fmla="*/ 1133 h 1484"/>
                              <a:gd name="T40" fmla="*/ 927 w 999"/>
                              <a:gd name="T41" fmla="*/ 1030 h 1484"/>
                              <a:gd name="T42" fmla="*/ 834 w 999"/>
                              <a:gd name="T43" fmla="*/ 1029 h 1484"/>
                              <a:gd name="T44" fmla="*/ 845 w 999"/>
                              <a:gd name="T45" fmla="*/ 966 h 1484"/>
                              <a:gd name="T46" fmla="*/ 779 w 999"/>
                              <a:gd name="T47" fmla="*/ 933 h 1484"/>
                              <a:gd name="T48" fmla="*/ 721 w 999"/>
                              <a:gd name="T49" fmla="*/ 856 h 1484"/>
                              <a:gd name="T50" fmla="*/ 733 w 999"/>
                              <a:gd name="T51" fmla="*/ 643 h 1484"/>
                              <a:gd name="T52" fmla="*/ 721 w 999"/>
                              <a:gd name="T53" fmla="*/ 540 h 1484"/>
                              <a:gd name="T54" fmla="*/ 682 w 999"/>
                              <a:gd name="T55" fmla="*/ 366 h 1484"/>
                              <a:gd name="T56" fmla="*/ 761 w 999"/>
                              <a:gd name="T57" fmla="*/ 324 h 1484"/>
                              <a:gd name="T58" fmla="*/ 769 w 999"/>
                              <a:gd name="T59" fmla="*/ 218 h 1484"/>
                              <a:gd name="T60" fmla="*/ 755 w 999"/>
                              <a:gd name="T61" fmla="*/ 114 h 1484"/>
                              <a:gd name="T62" fmla="*/ 774 w 999"/>
                              <a:gd name="T63" fmla="*/ 25 h 1484"/>
                              <a:gd name="T64" fmla="*/ 687 w 999"/>
                              <a:gd name="T65" fmla="*/ 39 h 1484"/>
                              <a:gd name="T66" fmla="*/ 636 w 999"/>
                              <a:gd name="T67" fmla="*/ 105 h 1484"/>
                              <a:gd name="T68" fmla="*/ 593 w 999"/>
                              <a:gd name="T69" fmla="*/ 114 h 1484"/>
                              <a:gd name="T70" fmla="*/ 404 w 999"/>
                              <a:gd name="T71" fmla="*/ 139 h 1484"/>
                              <a:gd name="T72" fmla="*/ 300 w 999"/>
                              <a:gd name="T73" fmla="*/ 233 h 1484"/>
                              <a:gd name="T74" fmla="*/ 219 w 999"/>
                              <a:gd name="T75" fmla="*/ 213 h 1484"/>
                              <a:gd name="T76" fmla="*/ 167 w 999"/>
                              <a:gd name="T77" fmla="*/ 290 h 1484"/>
                              <a:gd name="T78" fmla="*/ 129 w 999"/>
                              <a:gd name="T79" fmla="*/ 364 h 1484"/>
                              <a:gd name="T80" fmla="*/ 38 w 999"/>
                              <a:gd name="T81" fmla="*/ 396 h 1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99" h="1484">
                                <a:moveTo>
                                  <a:pt x="27" y="434"/>
                                </a:moveTo>
                                <a:lnTo>
                                  <a:pt x="46" y="478"/>
                                </a:lnTo>
                                <a:lnTo>
                                  <a:pt x="31" y="507"/>
                                </a:lnTo>
                                <a:lnTo>
                                  <a:pt x="50" y="532"/>
                                </a:lnTo>
                                <a:lnTo>
                                  <a:pt x="0" y="526"/>
                                </a:lnTo>
                                <a:lnTo>
                                  <a:pt x="0" y="643"/>
                                </a:lnTo>
                                <a:lnTo>
                                  <a:pt x="23" y="703"/>
                                </a:lnTo>
                                <a:lnTo>
                                  <a:pt x="86" y="747"/>
                                </a:lnTo>
                                <a:lnTo>
                                  <a:pt x="82" y="843"/>
                                </a:lnTo>
                                <a:lnTo>
                                  <a:pt x="115" y="913"/>
                                </a:lnTo>
                                <a:lnTo>
                                  <a:pt x="80" y="959"/>
                                </a:lnTo>
                                <a:lnTo>
                                  <a:pt x="74" y="1022"/>
                                </a:lnTo>
                                <a:lnTo>
                                  <a:pt x="27" y="1082"/>
                                </a:lnTo>
                                <a:lnTo>
                                  <a:pt x="65" y="1182"/>
                                </a:lnTo>
                                <a:lnTo>
                                  <a:pt x="99" y="1235"/>
                                </a:lnTo>
                                <a:lnTo>
                                  <a:pt x="103" y="1280"/>
                                </a:lnTo>
                                <a:lnTo>
                                  <a:pt x="86" y="1328"/>
                                </a:lnTo>
                                <a:lnTo>
                                  <a:pt x="99" y="1355"/>
                                </a:lnTo>
                                <a:lnTo>
                                  <a:pt x="148" y="1356"/>
                                </a:lnTo>
                                <a:lnTo>
                                  <a:pt x="213" y="1420"/>
                                </a:lnTo>
                                <a:lnTo>
                                  <a:pt x="233" y="1484"/>
                                </a:lnTo>
                                <a:lnTo>
                                  <a:pt x="317" y="1422"/>
                                </a:lnTo>
                                <a:lnTo>
                                  <a:pt x="374" y="1416"/>
                                </a:lnTo>
                                <a:lnTo>
                                  <a:pt x="412" y="1438"/>
                                </a:lnTo>
                                <a:lnTo>
                                  <a:pt x="446" y="1389"/>
                                </a:lnTo>
                                <a:lnTo>
                                  <a:pt x="447" y="1355"/>
                                </a:lnTo>
                                <a:lnTo>
                                  <a:pt x="502" y="1351"/>
                                </a:lnTo>
                                <a:lnTo>
                                  <a:pt x="566" y="1396"/>
                                </a:lnTo>
                                <a:lnTo>
                                  <a:pt x="612" y="1363"/>
                                </a:lnTo>
                                <a:lnTo>
                                  <a:pt x="627" y="1332"/>
                                </a:lnTo>
                                <a:lnTo>
                                  <a:pt x="693" y="1294"/>
                                </a:lnTo>
                                <a:lnTo>
                                  <a:pt x="705" y="1213"/>
                                </a:lnTo>
                                <a:lnTo>
                                  <a:pt x="785" y="1125"/>
                                </a:lnTo>
                                <a:lnTo>
                                  <a:pt x="844" y="1153"/>
                                </a:lnTo>
                                <a:lnTo>
                                  <a:pt x="887" y="1169"/>
                                </a:lnTo>
                                <a:lnTo>
                                  <a:pt x="889" y="1202"/>
                                </a:lnTo>
                                <a:lnTo>
                                  <a:pt x="918" y="1228"/>
                                </a:lnTo>
                                <a:lnTo>
                                  <a:pt x="947" y="1224"/>
                                </a:lnTo>
                                <a:lnTo>
                                  <a:pt x="989" y="1173"/>
                                </a:lnTo>
                                <a:lnTo>
                                  <a:pt x="999" y="1133"/>
                                </a:lnTo>
                                <a:lnTo>
                                  <a:pt x="989" y="1074"/>
                                </a:lnTo>
                                <a:lnTo>
                                  <a:pt x="927" y="1030"/>
                                </a:lnTo>
                                <a:lnTo>
                                  <a:pt x="902" y="1049"/>
                                </a:lnTo>
                                <a:lnTo>
                                  <a:pt x="834" y="1029"/>
                                </a:lnTo>
                                <a:lnTo>
                                  <a:pt x="859" y="999"/>
                                </a:lnTo>
                                <a:lnTo>
                                  <a:pt x="845" y="966"/>
                                </a:lnTo>
                                <a:lnTo>
                                  <a:pt x="796" y="965"/>
                                </a:lnTo>
                                <a:lnTo>
                                  <a:pt x="779" y="933"/>
                                </a:lnTo>
                                <a:lnTo>
                                  <a:pt x="779" y="879"/>
                                </a:lnTo>
                                <a:lnTo>
                                  <a:pt x="721" y="856"/>
                                </a:lnTo>
                                <a:lnTo>
                                  <a:pt x="716" y="727"/>
                                </a:lnTo>
                                <a:lnTo>
                                  <a:pt x="733" y="643"/>
                                </a:lnTo>
                                <a:lnTo>
                                  <a:pt x="710" y="595"/>
                                </a:lnTo>
                                <a:lnTo>
                                  <a:pt x="721" y="540"/>
                                </a:lnTo>
                                <a:lnTo>
                                  <a:pt x="687" y="454"/>
                                </a:lnTo>
                                <a:lnTo>
                                  <a:pt x="682" y="366"/>
                                </a:lnTo>
                                <a:lnTo>
                                  <a:pt x="723" y="333"/>
                                </a:lnTo>
                                <a:lnTo>
                                  <a:pt x="761" y="324"/>
                                </a:lnTo>
                                <a:lnTo>
                                  <a:pt x="740" y="261"/>
                                </a:lnTo>
                                <a:lnTo>
                                  <a:pt x="769" y="218"/>
                                </a:lnTo>
                                <a:lnTo>
                                  <a:pt x="769" y="150"/>
                                </a:lnTo>
                                <a:lnTo>
                                  <a:pt x="755" y="114"/>
                                </a:lnTo>
                                <a:lnTo>
                                  <a:pt x="770" y="72"/>
                                </a:lnTo>
                                <a:lnTo>
                                  <a:pt x="774" y="25"/>
                                </a:lnTo>
                                <a:lnTo>
                                  <a:pt x="738" y="0"/>
                                </a:lnTo>
                                <a:lnTo>
                                  <a:pt x="687" y="39"/>
                                </a:lnTo>
                                <a:lnTo>
                                  <a:pt x="680" y="68"/>
                                </a:lnTo>
                                <a:lnTo>
                                  <a:pt x="636" y="105"/>
                                </a:lnTo>
                                <a:lnTo>
                                  <a:pt x="618" y="97"/>
                                </a:lnTo>
                                <a:lnTo>
                                  <a:pt x="593" y="114"/>
                                </a:lnTo>
                                <a:lnTo>
                                  <a:pt x="537" y="92"/>
                                </a:lnTo>
                                <a:lnTo>
                                  <a:pt x="404" y="139"/>
                                </a:lnTo>
                                <a:lnTo>
                                  <a:pt x="394" y="162"/>
                                </a:lnTo>
                                <a:lnTo>
                                  <a:pt x="300" y="233"/>
                                </a:lnTo>
                                <a:lnTo>
                                  <a:pt x="244" y="229"/>
                                </a:lnTo>
                                <a:lnTo>
                                  <a:pt x="219" y="213"/>
                                </a:lnTo>
                                <a:lnTo>
                                  <a:pt x="186" y="219"/>
                                </a:lnTo>
                                <a:lnTo>
                                  <a:pt x="167" y="290"/>
                                </a:lnTo>
                                <a:lnTo>
                                  <a:pt x="135" y="304"/>
                                </a:lnTo>
                                <a:lnTo>
                                  <a:pt x="129" y="364"/>
                                </a:lnTo>
                                <a:lnTo>
                                  <a:pt x="99" y="389"/>
                                </a:lnTo>
                                <a:lnTo>
                                  <a:pt x="38" y="396"/>
                                </a:lnTo>
                                <a:lnTo>
                                  <a:pt x="27" y="4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2660816" y="1487805"/>
                            <a:ext cx="873760" cy="825500"/>
                          </a:xfrm>
                          <a:custGeom>
                            <a:avLst/>
                            <a:gdLst>
                              <a:gd name="T0" fmla="*/ 945 w 1376"/>
                              <a:gd name="T1" fmla="*/ 1225 h 1300"/>
                              <a:gd name="T2" fmla="*/ 990 w 1376"/>
                              <a:gd name="T3" fmla="*/ 1145 h 1300"/>
                              <a:gd name="T4" fmla="*/ 1058 w 1376"/>
                              <a:gd name="T5" fmla="*/ 1186 h 1300"/>
                              <a:gd name="T6" fmla="*/ 1034 w 1376"/>
                              <a:gd name="T7" fmla="*/ 1089 h 1300"/>
                              <a:gd name="T8" fmla="*/ 1162 w 1376"/>
                              <a:gd name="T9" fmla="*/ 989 h 1300"/>
                              <a:gd name="T10" fmla="*/ 1229 w 1376"/>
                              <a:gd name="T11" fmla="*/ 957 h 1300"/>
                              <a:gd name="T12" fmla="*/ 1253 w 1376"/>
                              <a:gd name="T13" fmla="*/ 890 h 1300"/>
                              <a:gd name="T14" fmla="*/ 1313 w 1376"/>
                              <a:gd name="T15" fmla="*/ 805 h 1300"/>
                              <a:gd name="T16" fmla="*/ 1274 w 1376"/>
                              <a:gd name="T17" fmla="*/ 743 h 1300"/>
                              <a:gd name="T18" fmla="*/ 1249 w 1376"/>
                              <a:gd name="T19" fmla="*/ 615 h 1300"/>
                              <a:gd name="T20" fmla="*/ 1334 w 1376"/>
                              <a:gd name="T21" fmla="*/ 624 h 1300"/>
                              <a:gd name="T22" fmla="*/ 1376 w 1376"/>
                              <a:gd name="T23" fmla="*/ 587 h 1300"/>
                              <a:gd name="T24" fmla="*/ 1341 w 1376"/>
                              <a:gd name="T25" fmla="*/ 452 h 1300"/>
                              <a:gd name="T26" fmla="*/ 1296 w 1376"/>
                              <a:gd name="T27" fmla="*/ 421 h 1300"/>
                              <a:gd name="T28" fmla="*/ 1194 w 1376"/>
                              <a:gd name="T29" fmla="*/ 389 h 1300"/>
                              <a:gd name="T30" fmla="*/ 1162 w 1376"/>
                              <a:gd name="T31" fmla="*/ 303 h 1300"/>
                              <a:gd name="T32" fmla="*/ 1079 w 1376"/>
                              <a:gd name="T33" fmla="*/ 194 h 1300"/>
                              <a:gd name="T34" fmla="*/ 999 w 1376"/>
                              <a:gd name="T35" fmla="*/ 64 h 1300"/>
                              <a:gd name="T36" fmla="*/ 919 w 1376"/>
                              <a:gd name="T37" fmla="*/ 99 h 1300"/>
                              <a:gd name="T38" fmla="*/ 850 w 1376"/>
                              <a:gd name="T39" fmla="*/ 114 h 1300"/>
                              <a:gd name="T40" fmla="*/ 804 w 1376"/>
                              <a:gd name="T41" fmla="*/ 83 h 1300"/>
                              <a:gd name="T42" fmla="*/ 639 w 1376"/>
                              <a:gd name="T43" fmla="*/ 0 h 1300"/>
                              <a:gd name="T44" fmla="*/ 516 w 1376"/>
                              <a:gd name="T45" fmla="*/ 45 h 1300"/>
                              <a:gd name="T46" fmla="*/ 554 w 1376"/>
                              <a:gd name="T47" fmla="*/ 117 h 1300"/>
                              <a:gd name="T48" fmla="*/ 493 w 1376"/>
                              <a:gd name="T49" fmla="*/ 147 h 1300"/>
                              <a:gd name="T50" fmla="*/ 468 w 1376"/>
                              <a:gd name="T51" fmla="*/ 228 h 1300"/>
                              <a:gd name="T52" fmla="*/ 364 w 1376"/>
                              <a:gd name="T53" fmla="*/ 251 h 1300"/>
                              <a:gd name="T54" fmla="*/ 338 w 1376"/>
                              <a:gd name="T55" fmla="*/ 309 h 1300"/>
                              <a:gd name="T56" fmla="*/ 332 w 1376"/>
                              <a:gd name="T57" fmla="*/ 458 h 1300"/>
                              <a:gd name="T58" fmla="*/ 242 w 1376"/>
                              <a:gd name="T59" fmla="*/ 459 h 1300"/>
                              <a:gd name="T60" fmla="*/ 149 w 1376"/>
                              <a:gd name="T61" fmla="*/ 666 h 1300"/>
                              <a:gd name="T62" fmla="*/ 159 w 1376"/>
                              <a:gd name="T63" fmla="*/ 800 h 1300"/>
                              <a:gd name="T64" fmla="*/ 88 w 1376"/>
                              <a:gd name="T65" fmla="*/ 800 h 1300"/>
                              <a:gd name="T66" fmla="*/ 46 w 1376"/>
                              <a:gd name="T67" fmla="*/ 952 h 1300"/>
                              <a:gd name="T68" fmla="*/ 178 w 1376"/>
                              <a:gd name="T69" fmla="*/ 1062 h 1300"/>
                              <a:gd name="T70" fmla="*/ 249 w 1376"/>
                              <a:gd name="T71" fmla="*/ 1049 h 1300"/>
                              <a:gd name="T72" fmla="*/ 277 w 1376"/>
                              <a:gd name="T73" fmla="*/ 1106 h 1300"/>
                              <a:gd name="T74" fmla="*/ 458 w 1376"/>
                              <a:gd name="T75" fmla="*/ 1093 h 1300"/>
                              <a:gd name="T76" fmla="*/ 646 w 1376"/>
                              <a:gd name="T77" fmla="*/ 1122 h 1300"/>
                              <a:gd name="T78" fmla="*/ 755 w 1376"/>
                              <a:gd name="T79" fmla="*/ 1259 h 1300"/>
                              <a:gd name="T80" fmla="*/ 803 w 1376"/>
                              <a:gd name="T81" fmla="*/ 1237 h 1300"/>
                              <a:gd name="T82" fmla="*/ 867 w 1376"/>
                              <a:gd name="T83" fmla="*/ 1300 h 1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76" h="1300">
                                <a:moveTo>
                                  <a:pt x="915" y="1285"/>
                                </a:moveTo>
                                <a:lnTo>
                                  <a:pt x="945" y="1225"/>
                                </a:lnTo>
                                <a:lnTo>
                                  <a:pt x="958" y="1149"/>
                                </a:lnTo>
                                <a:lnTo>
                                  <a:pt x="990" y="1145"/>
                                </a:lnTo>
                                <a:lnTo>
                                  <a:pt x="1023" y="1188"/>
                                </a:lnTo>
                                <a:lnTo>
                                  <a:pt x="1058" y="1186"/>
                                </a:lnTo>
                                <a:lnTo>
                                  <a:pt x="1058" y="1124"/>
                                </a:lnTo>
                                <a:lnTo>
                                  <a:pt x="1034" y="1089"/>
                                </a:lnTo>
                                <a:lnTo>
                                  <a:pt x="1042" y="1006"/>
                                </a:lnTo>
                                <a:lnTo>
                                  <a:pt x="1162" y="989"/>
                                </a:lnTo>
                                <a:lnTo>
                                  <a:pt x="1172" y="954"/>
                                </a:lnTo>
                                <a:lnTo>
                                  <a:pt x="1229" y="957"/>
                                </a:lnTo>
                                <a:lnTo>
                                  <a:pt x="1230" y="907"/>
                                </a:lnTo>
                                <a:lnTo>
                                  <a:pt x="1253" y="890"/>
                                </a:lnTo>
                                <a:lnTo>
                                  <a:pt x="1251" y="861"/>
                                </a:lnTo>
                                <a:lnTo>
                                  <a:pt x="1313" y="805"/>
                                </a:lnTo>
                                <a:lnTo>
                                  <a:pt x="1319" y="751"/>
                                </a:lnTo>
                                <a:lnTo>
                                  <a:pt x="1274" y="743"/>
                                </a:lnTo>
                                <a:lnTo>
                                  <a:pt x="1272" y="687"/>
                                </a:lnTo>
                                <a:lnTo>
                                  <a:pt x="1249" y="615"/>
                                </a:lnTo>
                                <a:lnTo>
                                  <a:pt x="1302" y="609"/>
                                </a:lnTo>
                                <a:lnTo>
                                  <a:pt x="1334" y="624"/>
                                </a:lnTo>
                                <a:lnTo>
                                  <a:pt x="1365" y="613"/>
                                </a:lnTo>
                                <a:lnTo>
                                  <a:pt x="1376" y="587"/>
                                </a:lnTo>
                                <a:lnTo>
                                  <a:pt x="1341" y="545"/>
                                </a:lnTo>
                                <a:lnTo>
                                  <a:pt x="1341" y="452"/>
                                </a:lnTo>
                                <a:lnTo>
                                  <a:pt x="1327" y="428"/>
                                </a:lnTo>
                                <a:lnTo>
                                  <a:pt x="1296" y="421"/>
                                </a:lnTo>
                                <a:lnTo>
                                  <a:pt x="1279" y="383"/>
                                </a:lnTo>
                                <a:lnTo>
                                  <a:pt x="1194" y="389"/>
                                </a:lnTo>
                                <a:lnTo>
                                  <a:pt x="1176" y="374"/>
                                </a:lnTo>
                                <a:lnTo>
                                  <a:pt x="1162" y="303"/>
                                </a:lnTo>
                                <a:lnTo>
                                  <a:pt x="1174" y="239"/>
                                </a:lnTo>
                                <a:lnTo>
                                  <a:pt x="1079" y="194"/>
                                </a:lnTo>
                                <a:lnTo>
                                  <a:pt x="1073" y="126"/>
                                </a:lnTo>
                                <a:lnTo>
                                  <a:pt x="999" y="64"/>
                                </a:lnTo>
                                <a:lnTo>
                                  <a:pt x="968" y="83"/>
                                </a:lnTo>
                                <a:lnTo>
                                  <a:pt x="919" y="99"/>
                                </a:lnTo>
                                <a:lnTo>
                                  <a:pt x="881" y="93"/>
                                </a:lnTo>
                                <a:lnTo>
                                  <a:pt x="850" y="114"/>
                                </a:lnTo>
                                <a:lnTo>
                                  <a:pt x="826" y="82"/>
                                </a:lnTo>
                                <a:lnTo>
                                  <a:pt x="804" y="83"/>
                                </a:lnTo>
                                <a:lnTo>
                                  <a:pt x="755" y="30"/>
                                </a:lnTo>
                                <a:lnTo>
                                  <a:pt x="639" y="0"/>
                                </a:lnTo>
                                <a:lnTo>
                                  <a:pt x="593" y="34"/>
                                </a:lnTo>
                                <a:lnTo>
                                  <a:pt x="516" y="45"/>
                                </a:lnTo>
                                <a:lnTo>
                                  <a:pt x="523" y="82"/>
                                </a:lnTo>
                                <a:lnTo>
                                  <a:pt x="554" y="117"/>
                                </a:lnTo>
                                <a:lnTo>
                                  <a:pt x="543" y="147"/>
                                </a:lnTo>
                                <a:lnTo>
                                  <a:pt x="493" y="147"/>
                                </a:lnTo>
                                <a:lnTo>
                                  <a:pt x="454" y="172"/>
                                </a:lnTo>
                                <a:lnTo>
                                  <a:pt x="468" y="228"/>
                                </a:lnTo>
                                <a:lnTo>
                                  <a:pt x="429" y="254"/>
                                </a:lnTo>
                                <a:lnTo>
                                  <a:pt x="364" y="251"/>
                                </a:lnTo>
                                <a:lnTo>
                                  <a:pt x="344" y="260"/>
                                </a:lnTo>
                                <a:lnTo>
                                  <a:pt x="338" y="309"/>
                                </a:lnTo>
                                <a:lnTo>
                                  <a:pt x="366" y="381"/>
                                </a:lnTo>
                                <a:lnTo>
                                  <a:pt x="332" y="458"/>
                                </a:lnTo>
                                <a:lnTo>
                                  <a:pt x="307" y="469"/>
                                </a:lnTo>
                                <a:lnTo>
                                  <a:pt x="242" y="459"/>
                                </a:lnTo>
                                <a:lnTo>
                                  <a:pt x="193" y="481"/>
                                </a:lnTo>
                                <a:lnTo>
                                  <a:pt x="149" y="666"/>
                                </a:lnTo>
                                <a:lnTo>
                                  <a:pt x="159" y="699"/>
                                </a:lnTo>
                                <a:lnTo>
                                  <a:pt x="159" y="800"/>
                                </a:lnTo>
                                <a:lnTo>
                                  <a:pt x="130" y="817"/>
                                </a:lnTo>
                                <a:lnTo>
                                  <a:pt x="88" y="800"/>
                                </a:lnTo>
                                <a:lnTo>
                                  <a:pt x="0" y="884"/>
                                </a:lnTo>
                                <a:lnTo>
                                  <a:pt x="46" y="952"/>
                                </a:lnTo>
                                <a:lnTo>
                                  <a:pt x="39" y="1036"/>
                                </a:lnTo>
                                <a:lnTo>
                                  <a:pt x="178" y="1062"/>
                                </a:lnTo>
                                <a:lnTo>
                                  <a:pt x="203" y="1086"/>
                                </a:lnTo>
                                <a:lnTo>
                                  <a:pt x="249" y="1049"/>
                                </a:lnTo>
                                <a:lnTo>
                                  <a:pt x="272" y="1065"/>
                                </a:lnTo>
                                <a:lnTo>
                                  <a:pt x="277" y="1106"/>
                                </a:lnTo>
                                <a:lnTo>
                                  <a:pt x="308" y="1113"/>
                                </a:lnTo>
                                <a:lnTo>
                                  <a:pt x="458" y="1093"/>
                                </a:lnTo>
                                <a:lnTo>
                                  <a:pt x="593" y="1152"/>
                                </a:lnTo>
                                <a:lnTo>
                                  <a:pt x="646" y="1122"/>
                                </a:lnTo>
                                <a:lnTo>
                                  <a:pt x="747" y="1206"/>
                                </a:lnTo>
                                <a:lnTo>
                                  <a:pt x="755" y="1259"/>
                                </a:lnTo>
                                <a:lnTo>
                                  <a:pt x="774" y="1263"/>
                                </a:lnTo>
                                <a:lnTo>
                                  <a:pt x="803" y="1237"/>
                                </a:lnTo>
                                <a:lnTo>
                                  <a:pt x="854" y="1274"/>
                                </a:lnTo>
                                <a:lnTo>
                                  <a:pt x="867" y="1300"/>
                                </a:lnTo>
                                <a:lnTo>
                                  <a:pt x="915" y="1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8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2660816" y="1487805"/>
                            <a:ext cx="873760" cy="825500"/>
                          </a:xfrm>
                          <a:custGeom>
                            <a:avLst/>
                            <a:gdLst>
                              <a:gd name="T0" fmla="*/ 945 w 1376"/>
                              <a:gd name="T1" fmla="*/ 1225 h 1300"/>
                              <a:gd name="T2" fmla="*/ 990 w 1376"/>
                              <a:gd name="T3" fmla="*/ 1145 h 1300"/>
                              <a:gd name="T4" fmla="*/ 1058 w 1376"/>
                              <a:gd name="T5" fmla="*/ 1186 h 1300"/>
                              <a:gd name="T6" fmla="*/ 1034 w 1376"/>
                              <a:gd name="T7" fmla="*/ 1089 h 1300"/>
                              <a:gd name="T8" fmla="*/ 1162 w 1376"/>
                              <a:gd name="T9" fmla="*/ 989 h 1300"/>
                              <a:gd name="T10" fmla="*/ 1229 w 1376"/>
                              <a:gd name="T11" fmla="*/ 957 h 1300"/>
                              <a:gd name="T12" fmla="*/ 1253 w 1376"/>
                              <a:gd name="T13" fmla="*/ 890 h 1300"/>
                              <a:gd name="T14" fmla="*/ 1313 w 1376"/>
                              <a:gd name="T15" fmla="*/ 805 h 1300"/>
                              <a:gd name="T16" fmla="*/ 1274 w 1376"/>
                              <a:gd name="T17" fmla="*/ 743 h 1300"/>
                              <a:gd name="T18" fmla="*/ 1249 w 1376"/>
                              <a:gd name="T19" fmla="*/ 615 h 1300"/>
                              <a:gd name="T20" fmla="*/ 1334 w 1376"/>
                              <a:gd name="T21" fmla="*/ 624 h 1300"/>
                              <a:gd name="T22" fmla="*/ 1376 w 1376"/>
                              <a:gd name="T23" fmla="*/ 587 h 1300"/>
                              <a:gd name="T24" fmla="*/ 1341 w 1376"/>
                              <a:gd name="T25" fmla="*/ 452 h 1300"/>
                              <a:gd name="T26" fmla="*/ 1296 w 1376"/>
                              <a:gd name="T27" fmla="*/ 421 h 1300"/>
                              <a:gd name="T28" fmla="*/ 1194 w 1376"/>
                              <a:gd name="T29" fmla="*/ 389 h 1300"/>
                              <a:gd name="T30" fmla="*/ 1162 w 1376"/>
                              <a:gd name="T31" fmla="*/ 303 h 1300"/>
                              <a:gd name="T32" fmla="*/ 1079 w 1376"/>
                              <a:gd name="T33" fmla="*/ 194 h 1300"/>
                              <a:gd name="T34" fmla="*/ 999 w 1376"/>
                              <a:gd name="T35" fmla="*/ 64 h 1300"/>
                              <a:gd name="T36" fmla="*/ 919 w 1376"/>
                              <a:gd name="T37" fmla="*/ 99 h 1300"/>
                              <a:gd name="T38" fmla="*/ 850 w 1376"/>
                              <a:gd name="T39" fmla="*/ 114 h 1300"/>
                              <a:gd name="T40" fmla="*/ 804 w 1376"/>
                              <a:gd name="T41" fmla="*/ 83 h 1300"/>
                              <a:gd name="T42" fmla="*/ 639 w 1376"/>
                              <a:gd name="T43" fmla="*/ 0 h 1300"/>
                              <a:gd name="T44" fmla="*/ 516 w 1376"/>
                              <a:gd name="T45" fmla="*/ 45 h 1300"/>
                              <a:gd name="T46" fmla="*/ 554 w 1376"/>
                              <a:gd name="T47" fmla="*/ 117 h 1300"/>
                              <a:gd name="T48" fmla="*/ 493 w 1376"/>
                              <a:gd name="T49" fmla="*/ 147 h 1300"/>
                              <a:gd name="T50" fmla="*/ 468 w 1376"/>
                              <a:gd name="T51" fmla="*/ 228 h 1300"/>
                              <a:gd name="T52" fmla="*/ 364 w 1376"/>
                              <a:gd name="T53" fmla="*/ 251 h 1300"/>
                              <a:gd name="T54" fmla="*/ 338 w 1376"/>
                              <a:gd name="T55" fmla="*/ 309 h 1300"/>
                              <a:gd name="T56" fmla="*/ 332 w 1376"/>
                              <a:gd name="T57" fmla="*/ 458 h 1300"/>
                              <a:gd name="T58" fmla="*/ 242 w 1376"/>
                              <a:gd name="T59" fmla="*/ 459 h 1300"/>
                              <a:gd name="T60" fmla="*/ 149 w 1376"/>
                              <a:gd name="T61" fmla="*/ 666 h 1300"/>
                              <a:gd name="T62" fmla="*/ 159 w 1376"/>
                              <a:gd name="T63" fmla="*/ 800 h 1300"/>
                              <a:gd name="T64" fmla="*/ 88 w 1376"/>
                              <a:gd name="T65" fmla="*/ 800 h 1300"/>
                              <a:gd name="T66" fmla="*/ 46 w 1376"/>
                              <a:gd name="T67" fmla="*/ 952 h 1300"/>
                              <a:gd name="T68" fmla="*/ 178 w 1376"/>
                              <a:gd name="T69" fmla="*/ 1062 h 1300"/>
                              <a:gd name="T70" fmla="*/ 249 w 1376"/>
                              <a:gd name="T71" fmla="*/ 1049 h 1300"/>
                              <a:gd name="T72" fmla="*/ 277 w 1376"/>
                              <a:gd name="T73" fmla="*/ 1106 h 1300"/>
                              <a:gd name="T74" fmla="*/ 458 w 1376"/>
                              <a:gd name="T75" fmla="*/ 1093 h 1300"/>
                              <a:gd name="T76" fmla="*/ 646 w 1376"/>
                              <a:gd name="T77" fmla="*/ 1122 h 1300"/>
                              <a:gd name="T78" fmla="*/ 755 w 1376"/>
                              <a:gd name="T79" fmla="*/ 1259 h 1300"/>
                              <a:gd name="T80" fmla="*/ 803 w 1376"/>
                              <a:gd name="T81" fmla="*/ 1237 h 1300"/>
                              <a:gd name="T82" fmla="*/ 867 w 1376"/>
                              <a:gd name="T83" fmla="*/ 1300 h 1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76" h="1300">
                                <a:moveTo>
                                  <a:pt x="915" y="1285"/>
                                </a:moveTo>
                                <a:lnTo>
                                  <a:pt x="945" y="1225"/>
                                </a:lnTo>
                                <a:lnTo>
                                  <a:pt x="958" y="1149"/>
                                </a:lnTo>
                                <a:lnTo>
                                  <a:pt x="990" y="1145"/>
                                </a:lnTo>
                                <a:lnTo>
                                  <a:pt x="1023" y="1188"/>
                                </a:lnTo>
                                <a:lnTo>
                                  <a:pt x="1058" y="1186"/>
                                </a:lnTo>
                                <a:lnTo>
                                  <a:pt x="1058" y="1124"/>
                                </a:lnTo>
                                <a:lnTo>
                                  <a:pt x="1034" y="1089"/>
                                </a:lnTo>
                                <a:lnTo>
                                  <a:pt x="1042" y="1006"/>
                                </a:lnTo>
                                <a:lnTo>
                                  <a:pt x="1162" y="989"/>
                                </a:lnTo>
                                <a:lnTo>
                                  <a:pt x="1172" y="954"/>
                                </a:lnTo>
                                <a:lnTo>
                                  <a:pt x="1229" y="957"/>
                                </a:lnTo>
                                <a:lnTo>
                                  <a:pt x="1230" y="907"/>
                                </a:lnTo>
                                <a:lnTo>
                                  <a:pt x="1253" y="890"/>
                                </a:lnTo>
                                <a:lnTo>
                                  <a:pt x="1251" y="861"/>
                                </a:lnTo>
                                <a:lnTo>
                                  <a:pt x="1313" y="805"/>
                                </a:lnTo>
                                <a:lnTo>
                                  <a:pt x="1319" y="751"/>
                                </a:lnTo>
                                <a:lnTo>
                                  <a:pt x="1274" y="743"/>
                                </a:lnTo>
                                <a:lnTo>
                                  <a:pt x="1272" y="687"/>
                                </a:lnTo>
                                <a:lnTo>
                                  <a:pt x="1249" y="615"/>
                                </a:lnTo>
                                <a:lnTo>
                                  <a:pt x="1302" y="609"/>
                                </a:lnTo>
                                <a:lnTo>
                                  <a:pt x="1334" y="624"/>
                                </a:lnTo>
                                <a:lnTo>
                                  <a:pt x="1365" y="613"/>
                                </a:lnTo>
                                <a:lnTo>
                                  <a:pt x="1376" y="587"/>
                                </a:lnTo>
                                <a:lnTo>
                                  <a:pt x="1341" y="545"/>
                                </a:lnTo>
                                <a:lnTo>
                                  <a:pt x="1341" y="452"/>
                                </a:lnTo>
                                <a:lnTo>
                                  <a:pt x="1327" y="428"/>
                                </a:lnTo>
                                <a:lnTo>
                                  <a:pt x="1296" y="421"/>
                                </a:lnTo>
                                <a:lnTo>
                                  <a:pt x="1279" y="383"/>
                                </a:lnTo>
                                <a:lnTo>
                                  <a:pt x="1194" y="389"/>
                                </a:lnTo>
                                <a:lnTo>
                                  <a:pt x="1176" y="374"/>
                                </a:lnTo>
                                <a:lnTo>
                                  <a:pt x="1162" y="303"/>
                                </a:lnTo>
                                <a:lnTo>
                                  <a:pt x="1174" y="239"/>
                                </a:lnTo>
                                <a:lnTo>
                                  <a:pt x="1079" y="194"/>
                                </a:lnTo>
                                <a:lnTo>
                                  <a:pt x="1073" y="126"/>
                                </a:lnTo>
                                <a:lnTo>
                                  <a:pt x="999" y="64"/>
                                </a:lnTo>
                                <a:lnTo>
                                  <a:pt x="968" y="83"/>
                                </a:lnTo>
                                <a:lnTo>
                                  <a:pt x="919" y="99"/>
                                </a:lnTo>
                                <a:lnTo>
                                  <a:pt x="881" y="93"/>
                                </a:lnTo>
                                <a:lnTo>
                                  <a:pt x="850" y="114"/>
                                </a:lnTo>
                                <a:lnTo>
                                  <a:pt x="826" y="82"/>
                                </a:lnTo>
                                <a:lnTo>
                                  <a:pt x="804" y="83"/>
                                </a:lnTo>
                                <a:lnTo>
                                  <a:pt x="755" y="30"/>
                                </a:lnTo>
                                <a:lnTo>
                                  <a:pt x="639" y="0"/>
                                </a:lnTo>
                                <a:lnTo>
                                  <a:pt x="593" y="34"/>
                                </a:lnTo>
                                <a:lnTo>
                                  <a:pt x="516" y="45"/>
                                </a:lnTo>
                                <a:lnTo>
                                  <a:pt x="523" y="82"/>
                                </a:lnTo>
                                <a:lnTo>
                                  <a:pt x="554" y="117"/>
                                </a:lnTo>
                                <a:lnTo>
                                  <a:pt x="543" y="147"/>
                                </a:lnTo>
                                <a:lnTo>
                                  <a:pt x="493" y="147"/>
                                </a:lnTo>
                                <a:lnTo>
                                  <a:pt x="454" y="172"/>
                                </a:lnTo>
                                <a:lnTo>
                                  <a:pt x="468" y="228"/>
                                </a:lnTo>
                                <a:lnTo>
                                  <a:pt x="429" y="254"/>
                                </a:lnTo>
                                <a:lnTo>
                                  <a:pt x="364" y="251"/>
                                </a:lnTo>
                                <a:lnTo>
                                  <a:pt x="344" y="260"/>
                                </a:lnTo>
                                <a:lnTo>
                                  <a:pt x="338" y="309"/>
                                </a:lnTo>
                                <a:lnTo>
                                  <a:pt x="366" y="381"/>
                                </a:lnTo>
                                <a:lnTo>
                                  <a:pt x="332" y="458"/>
                                </a:lnTo>
                                <a:lnTo>
                                  <a:pt x="307" y="469"/>
                                </a:lnTo>
                                <a:lnTo>
                                  <a:pt x="242" y="459"/>
                                </a:lnTo>
                                <a:lnTo>
                                  <a:pt x="193" y="481"/>
                                </a:lnTo>
                                <a:lnTo>
                                  <a:pt x="149" y="666"/>
                                </a:lnTo>
                                <a:lnTo>
                                  <a:pt x="159" y="699"/>
                                </a:lnTo>
                                <a:lnTo>
                                  <a:pt x="159" y="800"/>
                                </a:lnTo>
                                <a:lnTo>
                                  <a:pt x="130" y="817"/>
                                </a:lnTo>
                                <a:lnTo>
                                  <a:pt x="88" y="800"/>
                                </a:lnTo>
                                <a:lnTo>
                                  <a:pt x="0" y="884"/>
                                </a:lnTo>
                                <a:lnTo>
                                  <a:pt x="46" y="952"/>
                                </a:lnTo>
                                <a:lnTo>
                                  <a:pt x="39" y="1036"/>
                                </a:lnTo>
                                <a:lnTo>
                                  <a:pt x="178" y="1062"/>
                                </a:lnTo>
                                <a:lnTo>
                                  <a:pt x="203" y="1086"/>
                                </a:lnTo>
                                <a:lnTo>
                                  <a:pt x="249" y="1049"/>
                                </a:lnTo>
                                <a:lnTo>
                                  <a:pt x="272" y="1065"/>
                                </a:lnTo>
                                <a:lnTo>
                                  <a:pt x="277" y="1106"/>
                                </a:lnTo>
                                <a:lnTo>
                                  <a:pt x="308" y="1113"/>
                                </a:lnTo>
                                <a:lnTo>
                                  <a:pt x="458" y="1093"/>
                                </a:lnTo>
                                <a:lnTo>
                                  <a:pt x="593" y="1152"/>
                                </a:lnTo>
                                <a:lnTo>
                                  <a:pt x="646" y="1122"/>
                                </a:lnTo>
                                <a:lnTo>
                                  <a:pt x="747" y="1206"/>
                                </a:lnTo>
                                <a:lnTo>
                                  <a:pt x="755" y="1259"/>
                                </a:lnTo>
                                <a:lnTo>
                                  <a:pt x="774" y="1263"/>
                                </a:lnTo>
                                <a:lnTo>
                                  <a:pt x="803" y="1237"/>
                                </a:lnTo>
                                <a:lnTo>
                                  <a:pt x="854" y="1274"/>
                                </a:lnTo>
                                <a:lnTo>
                                  <a:pt x="867" y="1300"/>
                                </a:lnTo>
                                <a:lnTo>
                                  <a:pt x="915" y="1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2997366" y="2486025"/>
                            <a:ext cx="789940" cy="718185"/>
                          </a:xfrm>
                          <a:custGeom>
                            <a:avLst/>
                            <a:gdLst>
                              <a:gd name="T0" fmla="*/ 1244 w 1244"/>
                              <a:gd name="T1" fmla="*/ 855 h 1131"/>
                              <a:gd name="T2" fmla="*/ 1212 w 1244"/>
                              <a:gd name="T3" fmla="*/ 724 h 1131"/>
                              <a:gd name="T4" fmla="*/ 1111 w 1244"/>
                              <a:gd name="T5" fmla="*/ 600 h 1131"/>
                              <a:gd name="T6" fmla="*/ 1106 w 1244"/>
                              <a:gd name="T7" fmla="*/ 476 h 1131"/>
                              <a:gd name="T8" fmla="*/ 1114 w 1244"/>
                              <a:gd name="T9" fmla="*/ 285 h 1131"/>
                              <a:gd name="T10" fmla="*/ 1140 w 1244"/>
                              <a:gd name="T11" fmla="*/ 157 h 1131"/>
                              <a:gd name="T12" fmla="*/ 1047 w 1244"/>
                              <a:gd name="T13" fmla="*/ 185 h 1131"/>
                              <a:gd name="T14" fmla="*/ 938 w 1244"/>
                              <a:gd name="T15" fmla="*/ 205 h 1131"/>
                              <a:gd name="T16" fmla="*/ 845 w 1244"/>
                              <a:gd name="T17" fmla="*/ 258 h 1131"/>
                              <a:gd name="T18" fmla="*/ 665 w 1244"/>
                              <a:gd name="T19" fmla="*/ 167 h 1131"/>
                              <a:gd name="T20" fmla="*/ 649 w 1244"/>
                              <a:gd name="T21" fmla="*/ 47 h 1131"/>
                              <a:gd name="T22" fmla="*/ 547 w 1244"/>
                              <a:gd name="T23" fmla="*/ 20 h 1131"/>
                              <a:gd name="T24" fmla="*/ 467 w 1244"/>
                              <a:gd name="T25" fmla="*/ 7 h 1131"/>
                              <a:gd name="T26" fmla="*/ 352 w 1244"/>
                              <a:gd name="T27" fmla="*/ 77 h 1131"/>
                              <a:gd name="T28" fmla="*/ 210 w 1244"/>
                              <a:gd name="T29" fmla="*/ 167 h 1131"/>
                              <a:gd name="T30" fmla="*/ 130 w 1244"/>
                              <a:gd name="T31" fmla="*/ 201 h 1131"/>
                              <a:gd name="T32" fmla="*/ 130 w 1244"/>
                              <a:gd name="T33" fmla="*/ 308 h 1131"/>
                              <a:gd name="T34" fmla="*/ 77 w 1244"/>
                              <a:gd name="T35" fmla="*/ 349 h 1131"/>
                              <a:gd name="T36" fmla="*/ 0 w 1244"/>
                              <a:gd name="T37" fmla="*/ 476 h 1131"/>
                              <a:gd name="T38" fmla="*/ 63 w 1244"/>
                              <a:gd name="T39" fmla="*/ 516 h 1131"/>
                              <a:gd name="T40" fmla="*/ 133 w 1244"/>
                              <a:gd name="T41" fmla="*/ 611 h 1131"/>
                              <a:gd name="T42" fmla="*/ 183 w 1244"/>
                              <a:gd name="T43" fmla="*/ 644 h 1131"/>
                              <a:gd name="T44" fmla="*/ 218 w 1244"/>
                              <a:gd name="T45" fmla="*/ 716 h 1131"/>
                              <a:gd name="T46" fmla="*/ 232 w 1244"/>
                              <a:gd name="T47" fmla="*/ 795 h 1131"/>
                              <a:gd name="T48" fmla="*/ 293 w 1244"/>
                              <a:gd name="T49" fmla="*/ 902 h 1131"/>
                              <a:gd name="T50" fmla="*/ 361 w 1244"/>
                              <a:gd name="T51" fmla="*/ 930 h 1131"/>
                              <a:gd name="T52" fmla="*/ 352 w 1244"/>
                              <a:gd name="T53" fmla="*/ 1091 h 1131"/>
                              <a:gd name="T54" fmla="*/ 440 w 1244"/>
                              <a:gd name="T55" fmla="*/ 1073 h 1131"/>
                              <a:gd name="T56" fmla="*/ 520 w 1244"/>
                              <a:gd name="T57" fmla="*/ 1131 h 1131"/>
                              <a:gd name="T58" fmla="*/ 609 w 1244"/>
                              <a:gd name="T59" fmla="*/ 981 h 1131"/>
                              <a:gd name="T60" fmla="*/ 671 w 1244"/>
                              <a:gd name="T61" fmla="*/ 945 h 1131"/>
                              <a:gd name="T62" fmla="*/ 787 w 1244"/>
                              <a:gd name="T63" fmla="*/ 959 h 1131"/>
                              <a:gd name="T64" fmla="*/ 881 w 1244"/>
                              <a:gd name="T65" fmla="*/ 934 h 1131"/>
                              <a:gd name="T66" fmla="*/ 998 w 1244"/>
                              <a:gd name="T67" fmla="*/ 1010 h 1131"/>
                              <a:gd name="T68" fmla="*/ 1056 w 1244"/>
                              <a:gd name="T69" fmla="*/ 927 h 1131"/>
                              <a:gd name="T70" fmla="*/ 1125 w 1244"/>
                              <a:gd name="T71" fmla="*/ 943 h 1131"/>
                              <a:gd name="T72" fmla="*/ 1227 w 1244"/>
                              <a:gd name="T73" fmla="*/ 919 h 1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244" h="1131">
                                <a:moveTo>
                                  <a:pt x="1227" y="919"/>
                                </a:moveTo>
                                <a:lnTo>
                                  <a:pt x="1244" y="855"/>
                                </a:lnTo>
                                <a:lnTo>
                                  <a:pt x="1191" y="765"/>
                                </a:lnTo>
                                <a:lnTo>
                                  <a:pt x="1212" y="724"/>
                                </a:lnTo>
                                <a:lnTo>
                                  <a:pt x="1197" y="639"/>
                                </a:lnTo>
                                <a:lnTo>
                                  <a:pt x="1111" y="600"/>
                                </a:lnTo>
                                <a:lnTo>
                                  <a:pt x="1121" y="529"/>
                                </a:lnTo>
                                <a:lnTo>
                                  <a:pt x="1106" y="476"/>
                                </a:lnTo>
                                <a:lnTo>
                                  <a:pt x="1130" y="424"/>
                                </a:lnTo>
                                <a:lnTo>
                                  <a:pt x="1114" y="285"/>
                                </a:lnTo>
                                <a:lnTo>
                                  <a:pt x="1136" y="210"/>
                                </a:lnTo>
                                <a:lnTo>
                                  <a:pt x="1140" y="157"/>
                                </a:lnTo>
                                <a:lnTo>
                                  <a:pt x="1091" y="148"/>
                                </a:lnTo>
                                <a:lnTo>
                                  <a:pt x="1047" y="185"/>
                                </a:lnTo>
                                <a:lnTo>
                                  <a:pt x="1011" y="177"/>
                                </a:lnTo>
                                <a:lnTo>
                                  <a:pt x="938" y="205"/>
                                </a:lnTo>
                                <a:lnTo>
                                  <a:pt x="904" y="207"/>
                                </a:lnTo>
                                <a:lnTo>
                                  <a:pt x="845" y="258"/>
                                </a:lnTo>
                                <a:lnTo>
                                  <a:pt x="712" y="263"/>
                                </a:lnTo>
                                <a:lnTo>
                                  <a:pt x="665" y="167"/>
                                </a:lnTo>
                                <a:lnTo>
                                  <a:pt x="671" y="110"/>
                                </a:lnTo>
                                <a:lnTo>
                                  <a:pt x="649" y="47"/>
                                </a:lnTo>
                                <a:lnTo>
                                  <a:pt x="626" y="31"/>
                                </a:lnTo>
                                <a:lnTo>
                                  <a:pt x="547" y="20"/>
                                </a:lnTo>
                                <a:lnTo>
                                  <a:pt x="518" y="0"/>
                                </a:lnTo>
                                <a:lnTo>
                                  <a:pt x="467" y="7"/>
                                </a:lnTo>
                                <a:lnTo>
                                  <a:pt x="440" y="58"/>
                                </a:lnTo>
                                <a:lnTo>
                                  <a:pt x="352" y="77"/>
                                </a:lnTo>
                                <a:lnTo>
                                  <a:pt x="223" y="82"/>
                                </a:lnTo>
                                <a:lnTo>
                                  <a:pt x="210" y="167"/>
                                </a:lnTo>
                                <a:lnTo>
                                  <a:pt x="148" y="170"/>
                                </a:lnTo>
                                <a:lnTo>
                                  <a:pt x="130" y="201"/>
                                </a:lnTo>
                                <a:lnTo>
                                  <a:pt x="159" y="256"/>
                                </a:lnTo>
                                <a:lnTo>
                                  <a:pt x="130" y="308"/>
                                </a:lnTo>
                                <a:lnTo>
                                  <a:pt x="84" y="313"/>
                                </a:lnTo>
                                <a:lnTo>
                                  <a:pt x="77" y="349"/>
                                </a:lnTo>
                                <a:lnTo>
                                  <a:pt x="14" y="428"/>
                                </a:lnTo>
                                <a:lnTo>
                                  <a:pt x="0" y="476"/>
                                </a:lnTo>
                                <a:lnTo>
                                  <a:pt x="57" y="481"/>
                                </a:lnTo>
                                <a:lnTo>
                                  <a:pt x="63" y="516"/>
                                </a:lnTo>
                                <a:lnTo>
                                  <a:pt x="112" y="556"/>
                                </a:lnTo>
                                <a:lnTo>
                                  <a:pt x="133" y="611"/>
                                </a:lnTo>
                                <a:lnTo>
                                  <a:pt x="172" y="618"/>
                                </a:lnTo>
                                <a:lnTo>
                                  <a:pt x="183" y="644"/>
                                </a:lnTo>
                                <a:lnTo>
                                  <a:pt x="175" y="692"/>
                                </a:lnTo>
                                <a:lnTo>
                                  <a:pt x="218" y="716"/>
                                </a:lnTo>
                                <a:lnTo>
                                  <a:pt x="212" y="768"/>
                                </a:lnTo>
                                <a:lnTo>
                                  <a:pt x="232" y="795"/>
                                </a:lnTo>
                                <a:lnTo>
                                  <a:pt x="258" y="884"/>
                                </a:lnTo>
                                <a:lnTo>
                                  <a:pt x="293" y="902"/>
                                </a:lnTo>
                                <a:lnTo>
                                  <a:pt x="312" y="938"/>
                                </a:lnTo>
                                <a:lnTo>
                                  <a:pt x="361" y="930"/>
                                </a:lnTo>
                                <a:lnTo>
                                  <a:pt x="378" y="1045"/>
                                </a:lnTo>
                                <a:lnTo>
                                  <a:pt x="352" y="1091"/>
                                </a:lnTo>
                                <a:lnTo>
                                  <a:pt x="416" y="1104"/>
                                </a:lnTo>
                                <a:lnTo>
                                  <a:pt x="440" y="1073"/>
                                </a:lnTo>
                                <a:lnTo>
                                  <a:pt x="471" y="1073"/>
                                </a:lnTo>
                                <a:lnTo>
                                  <a:pt x="520" y="1131"/>
                                </a:lnTo>
                                <a:lnTo>
                                  <a:pt x="548" y="1029"/>
                                </a:lnTo>
                                <a:lnTo>
                                  <a:pt x="609" y="981"/>
                                </a:lnTo>
                                <a:lnTo>
                                  <a:pt x="655" y="984"/>
                                </a:lnTo>
                                <a:lnTo>
                                  <a:pt x="671" y="945"/>
                                </a:lnTo>
                                <a:lnTo>
                                  <a:pt x="743" y="945"/>
                                </a:lnTo>
                                <a:lnTo>
                                  <a:pt x="787" y="959"/>
                                </a:lnTo>
                                <a:lnTo>
                                  <a:pt x="826" y="932"/>
                                </a:lnTo>
                                <a:lnTo>
                                  <a:pt x="881" y="934"/>
                                </a:lnTo>
                                <a:lnTo>
                                  <a:pt x="904" y="970"/>
                                </a:lnTo>
                                <a:lnTo>
                                  <a:pt x="998" y="1010"/>
                                </a:lnTo>
                                <a:lnTo>
                                  <a:pt x="1050" y="976"/>
                                </a:lnTo>
                                <a:lnTo>
                                  <a:pt x="1056" y="927"/>
                                </a:lnTo>
                                <a:lnTo>
                                  <a:pt x="1093" y="920"/>
                                </a:lnTo>
                                <a:lnTo>
                                  <a:pt x="1125" y="943"/>
                                </a:lnTo>
                                <a:lnTo>
                                  <a:pt x="1166" y="908"/>
                                </a:lnTo>
                                <a:lnTo>
                                  <a:pt x="1227" y="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D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2997366" y="2486025"/>
                            <a:ext cx="789940" cy="718185"/>
                          </a:xfrm>
                          <a:custGeom>
                            <a:avLst/>
                            <a:gdLst>
                              <a:gd name="T0" fmla="*/ 1244 w 1244"/>
                              <a:gd name="T1" fmla="*/ 855 h 1131"/>
                              <a:gd name="T2" fmla="*/ 1212 w 1244"/>
                              <a:gd name="T3" fmla="*/ 724 h 1131"/>
                              <a:gd name="T4" fmla="*/ 1111 w 1244"/>
                              <a:gd name="T5" fmla="*/ 600 h 1131"/>
                              <a:gd name="T6" fmla="*/ 1106 w 1244"/>
                              <a:gd name="T7" fmla="*/ 476 h 1131"/>
                              <a:gd name="T8" fmla="*/ 1114 w 1244"/>
                              <a:gd name="T9" fmla="*/ 285 h 1131"/>
                              <a:gd name="T10" fmla="*/ 1140 w 1244"/>
                              <a:gd name="T11" fmla="*/ 157 h 1131"/>
                              <a:gd name="T12" fmla="*/ 1047 w 1244"/>
                              <a:gd name="T13" fmla="*/ 185 h 1131"/>
                              <a:gd name="T14" fmla="*/ 938 w 1244"/>
                              <a:gd name="T15" fmla="*/ 205 h 1131"/>
                              <a:gd name="T16" fmla="*/ 845 w 1244"/>
                              <a:gd name="T17" fmla="*/ 258 h 1131"/>
                              <a:gd name="T18" fmla="*/ 665 w 1244"/>
                              <a:gd name="T19" fmla="*/ 167 h 1131"/>
                              <a:gd name="T20" fmla="*/ 649 w 1244"/>
                              <a:gd name="T21" fmla="*/ 47 h 1131"/>
                              <a:gd name="T22" fmla="*/ 547 w 1244"/>
                              <a:gd name="T23" fmla="*/ 20 h 1131"/>
                              <a:gd name="T24" fmla="*/ 467 w 1244"/>
                              <a:gd name="T25" fmla="*/ 7 h 1131"/>
                              <a:gd name="T26" fmla="*/ 352 w 1244"/>
                              <a:gd name="T27" fmla="*/ 77 h 1131"/>
                              <a:gd name="T28" fmla="*/ 210 w 1244"/>
                              <a:gd name="T29" fmla="*/ 167 h 1131"/>
                              <a:gd name="T30" fmla="*/ 130 w 1244"/>
                              <a:gd name="T31" fmla="*/ 201 h 1131"/>
                              <a:gd name="T32" fmla="*/ 130 w 1244"/>
                              <a:gd name="T33" fmla="*/ 308 h 1131"/>
                              <a:gd name="T34" fmla="*/ 77 w 1244"/>
                              <a:gd name="T35" fmla="*/ 349 h 1131"/>
                              <a:gd name="T36" fmla="*/ 0 w 1244"/>
                              <a:gd name="T37" fmla="*/ 476 h 1131"/>
                              <a:gd name="T38" fmla="*/ 63 w 1244"/>
                              <a:gd name="T39" fmla="*/ 516 h 1131"/>
                              <a:gd name="T40" fmla="*/ 133 w 1244"/>
                              <a:gd name="T41" fmla="*/ 611 h 1131"/>
                              <a:gd name="T42" fmla="*/ 183 w 1244"/>
                              <a:gd name="T43" fmla="*/ 644 h 1131"/>
                              <a:gd name="T44" fmla="*/ 218 w 1244"/>
                              <a:gd name="T45" fmla="*/ 716 h 1131"/>
                              <a:gd name="T46" fmla="*/ 232 w 1244"/>
                              <a:gd name="T47" fmla="*/ 795 h 1131"/>
                              <a:gd name="T48" fmla="*/ 293 w 1244"/>
                              <a:gd name="T49" fmla="*/ 902 h 1131"/>
                              <a:gd name="T50" fmla="*/ 361 w 1244"/>
                              <a:gd name="T51" fmla="*/ 930 h 1131"/>
                              <a:gd name="T52" fmla="*/ 352 w 1244"/>
                              <a:gd name="T53" fmla="*/ 1091 h 1131"/>
                              <a:gd name="T54" fmla="*/ 440 w 1244"/>
                              <a:gd name="T55" fmla="*/ 1073 h 1131"/>
                              <a:gd name="T56" fmla="*/ 520 w 1244"/>
                              <a:gd name="T57" fmla="*/ 1131 h 1131"/>
                              <a:gd name="T58" fmla="*/ 609 w 1244"/>
                              <a:gd name="T59" fmla="*/ 981 h 1131"/>
                              <a:gd name="T60" fmla="*/ 671 w 1244"/>
                              <a:gd name="T61" fmla="*/ 945 h 1131"/>
                              <a:gd name="T62" fmla="*/ 787 w 1244"/>
                              <a:gd name="T63" fmla="*/ 959 h 1131"/>
                              <a:gd name="T64" fmla="*/ 881 w 1244"/>
                              <a:gd name="T65" fmla="*/ 934 h 1131"/>
                              <a:gd name="T66" fmla="*/ 998 w 1244"/>
                              <a:gd name="T67" fmla="*/ 1010 h 1131"/>
                              <a:gd name="T68" fmla="*/ 1056 w 1244"/>
                              <a:gd name="T69" fmla="*/ 927 h 1131"/>
                              <a:gd name="T70" fmla="*/ 1125 w 1244"/>
                              <a:gd name="T71" fmla="*/ 943 h 1131"/>
                              <a:gd name="T72" fmla="*/ 1227 w 1244"/>
                              <a:gd name="T73" fmla="*/ 919 h 1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244" h="1131">
                                <a:moveTo>
                                  <a:pt x="1227" y="919"/>
                                </a:moveTo>
                                <a:lnTo>
                                  <a:pt x="1244" y="855"/>
                                </a:lnTo>
                                <a:lnTo>
                                  <a:pt x="1191" y="765"/>
                                </a:lnTo>
                                <a:lnTo>
                                  <a:pt x="1212" y="724"/>
                                </a:lnTo>
                                <a:lnTo>
                                  <a:pt x="1197" y="639"/>
                                </a:lnTo>
                                <a:lnTo>
                                  <a:pt x="1111" y="600"/>
                                </a:lnTo>
                                <a:lnTo>
                                  <a:pt x="1121" y="529"/>
                                </a:lnTo>
                                <a:lnTo>
                                  <a:pt x="1106" y="476"/>
                                </a:lnTo>
                                <a:lnTo>
                                  <a:pt x="1130" y="424"/>
                                </a:lnTo>
                                <a:lnTo>
                                  <a:pt x="1114" y="285"/>
                                </a:lnTo>
                                <a:lnTo>
                                  <a:pt x="1136" y="210"/>
                                </a:lnTo>
                                <a:lnTo>
                                  <a:pt x="1140" y="157"/>
                                </a:lnTo>
                                <a:lnTo>
                                  <a:pt x="1091" y="148"/>
                                </a:lnTo>
                                <a:lnTo>
                                  <a:pt x="1047" y="185"/>
                                </a:lnTo>
                                <a:lnTo>
                                  <a:pt x="1011" y="177"/>
                                </a:lnTo>
                                <a:lnTo>
                                  <a:pt x="938" y="205"/>
                                </a:lnTo>
                                <a:lnTo>
                                  <a:pt x="904" y="207"/>
                                </a:lnTo>
                                <a:lnTo>
                                  <a:pt x="845" y="258"/>
                                </a:lnTo>
                                <a:lnTo>
                                  <a:pt x="712" y="263"/>
                                </a:lnTo>
                                <a:lnTo>
                                  <a:pt x="665" y="167"/>
                                </a:lnTo>
                                <a:lnTo>
                                  <a:pt x="671" y="110"/>
                                </a:lnTo>
                                <a:lnTo>
                                  <a:pt x="649" y="47"/>
                                </a:lnTo>
                                <a:lnTo>
                                  <a:pt x="626" y="31"/>
                                </a:lnTo>
                                <a:lnTo>
                                  <a:pt x="547" y="20"/>
                                </a:lnTo>
                                <a:lnTo>
                                  <a:pt x="518" y="0"/>
                                </a:lnTo>
                                <a:lnTo>
                                  <a:pt x="467" y="7"/>
                                </a:lnTo>
                                <a:lnTo>
                                  <a:pt x="440" y="58"/>
                                </a:lnTo>
                                <a:lnTo>
                                  <a:pt x="352" y="77"/>
                                </a:lnTo>
                                <a:lnTo>
                                  <a:pt x="223" y="82"/>
                                </a:lnTo>
                                <a:lnTo>
                                  <a:pt x="210" y="167"/>
                                </a:lnTo>
                                <a:lnTo>
                                  <a:pt x="148" y="170"/>
                                </a:lnTo>
                                <a:lnTo>
                                  <a:pt x="130" y="201"/>
                                </a:lnTo>
                                <a:lnTo>
                                  <a:pt x="159" y="256"/>
                                </a:lnTo>
                                <a:lnTo>
                                  <a:pt x="130" y="308"/>
                                </a:lnTo>
                                <a:lnTo>
                                  <a:pt x="84" y="313"/>
                                </a:lnTo>
                                <a:lnTo>
                                  <a:pt x="77" y="349"/>
                                </a:lnTo>
                                <a:lnTo>
                                  <a:pt x="14" y="428"/>
                                </a:lnTo>
                                <a:lnTo>
                                  <a:pt x="0" y="476"/>
                                </a:lnTo>
                                <a:lnTo>
                                  <a:pt x="57" y="481"/>
                                </a:lnTo>
                                <a:lnTo>
                                  <a:pt x="63" y="516"/>
                                </a:lnTo>
                                <a:lnTo>
                                  <a:pt x="112" y="556"/>
                                </a:lnTo>
                                <a:lnTo>
                                  <a:pt x="133" y="611"/>
                                </a:lnTo>
                                <a:lnTo>
                                  <a:pt x="172" y="618"/>
                                </a:lnTo>
                                <a:lnTo>
                                  <a:pt x="183" y="644"/>
                                </a:lnTo>
                                <a:lnTo>
                                  <a:pt x="175" y="692"/>
                                </a:lnTo>
                                <a:lnTo>
                                  <a:pt x="218" y="716"/>
                                </a:lnTo>
                                <a:lnTo>
                                  <a:pt x="212" y="768"/>
                                </a:lnTo>
                                <a:lnTo>
                                  <a:pt x="232" y="795"/>
                                </a:lnTo>
                                <a:lnTo>
                                  <a:pt x="258" y="884"/>
                                </a:lnTo>
                                <a:lnTo>
                                  <a:pt x="293" y="902"/>
                                </a:lnTo>
                                <a:lnTo>
                                  <a:pt x="312" y="938"/>
                                </a:lnTo>
                                <a:lnTo>
                                  <a:pt x="361" y="930"/>
                                </a:lnTo>
                                <a:lnTo>
                                  <a:pt x="378" y="1045"/>
                                </a:lnTo>
                                <a:lnTo>
                                  <a:pt x="352" y="1091"/>
                                </a:lnTo>
                                <a:lnTo>
                                  <a:pt x="416" y="1104"/>
                                </a:lnTo>
                                <a:lnTo>
                                  <a:pt x="440" y="1073"/>
                                </a:lnTo>
                                <a:lnTo>
                                  <a:pt x="471" y="1073"/>
                                </a:lnTo>
                                <a:lnTo>
                                  <a:pt x="520" y="1131"/>
                                </a:lnTo>
                                <a:lnTo>
                                  <a:pt x="548" y="1029"/>
                                </a:lnTo>
                                <a:lnTo>
                                  <a:pt x="609" y="981"/>
                                </a:lnTo>
                                <a:lnTo>
                                  <a:pt x="655" y="984"/>
                                </a:lnTo>
                                <a:lnTo>
                                  <a:pt x="671" y="945"/>
                                </a:lnTo>
                                <a:lnTo>
                                  <a:pt x="743" y="945"/>
                                </a:lnTo>
                                <a:lnTo>
                                  <a:pt x="787" y="959"/>
                                </a:lnTo>
                                <a:lnTo>
                                  <a:pt x="826" y="932"/>
                                </a:lnTo>
                                <a:lnTo>
                                  <a:pt x="881" y="934"/>
                                </a:lnTo>
                                <a:lnTo>
                                  <a:pt x="904" y="970"/>
                                </a:lnTo>
                                <a:lnTo>
                                  <a:pt x="998" y="1010"/>
                                </a:lnTo>
                                <a:lnTo>
                                  <a:pt x="1050" y="976"/>
                                </a:lnTo>
                                <a:lnTo>
                                  <a:pt x="1056" y="927"/>
                                </a:lnTo>
                                <a:lnTo>
                                  <a:pt x="1093" y="920"/>
                                </a:lnTo>
                                <a:lnTo>
                                  <a:pt x="1125" y="943"/>
                                </a:lnTo>
                                <a:lnTo>
                                  <a:pt x="1166" y="908"/>
                                </a:lnTo>
                                <a:lnTo>
                                  <a:pt x="1227" y="9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3066581" y="909320"/>
                            <a:ext cx="1295400" cy="1306195"/>
                          </a:xfrm>
                          <a:custGeom>
                            <a:avLst/>
                            <a:gdLst>
                              <a:gd name="T0" fmla="*/ 1380 w 2040"/>
                              <a:gd name="T1" fmla="*/ 1792 h 2057"/>
                              <a:gd name="T2" fmla="*/ 1378 w 2040"/>
                              <a:gd name="T3" fmla="*/ 1618 h 2057"/>
                              <a:gd name="T4" fmla="*/ 1298 w 2040"/>
                              <a:gd name="T5" fmla="*/ 1537 h 2057"/>
                              <a:gd name="T6" fmla="*/ 1384 w 2040"/>
                              <a:gd name="T7" fmla="*/ 1468 h 2057"/>
                              <a:gd name="T8" fmla="*/ 1391 w 2040"/>
                              <a:gd name="T9" fmla="*/ 1382 h 2057"/>
                              <a:gd name="T10" fmla="*/ 1393 w 2040"/>
                              <a:gd name="T11" fmla="*/ 1280 h 2057"/>
                              <a:gd name="T12" fmla="*/ 1698 w 2040"/>
                              <a:gd name="T13" fmla="*/ 1223 h 2057"/>
                              <a:gd name="T14" fmla="*/ 1789 w 2040"/>
                              <a:gd name="T15" fmla="*/ 1211 h 2057"/>
                              <a:gd name="T16" fmla="*/ 1863 w 2040"/>
                              <a:gd name="T17" fmla="*/ 1144 h 2057"/>
                              <a:gd name="T18" fmla="*/ 2036 w 2040"/>
                              <a:gd name="T19" fmla="*/ 1096 h 2057"/>
                              <a:gd name="T20" fmla="*/ 2040 w 2040"/>
                              <a:gd name="T21" fmla="*/ 995 h 2057"/>
                              <a:gd name="T22" fmla="*/ 1772 w 2040"/>
                              <a:gd name="T23" fmla="*/ 900 h 2057"/>
                              <a:gd name="T24" fmla="*/ 1669 w 2040"/>
                              <a:gd name="T25" fmla="*/ 720 h 2057"/>
                              <a:gd name="T26" fmla="*/ 1632 w 2040"/>
                              <a:gd name="T27" fmla="*/ 587 h 2057"/>
                              <a:gd name="T28" fmla="*/ 1570 w 2040"/>
                              <a:gd name="T29" fmla="*/ 489 h 2057"/>
                              <a:gd name="T30" fmla="*/ 1461 w 2040"/>
                              <a:gd name="T31" fmla="*/ 409 h 2057"/>
                              <a:gd name="T32" fmla="*/ 1368 w 2040"/>
                              <a:gd name="T33" fmla="*/ 299 h 2057"/>
                              <a:gd name="T34" fmla="*/ 1308 w 2040"/>
                              <a:gd name="T35" fmla="*/ 217 h 2057"/>
                              <a:gd name="T36" fmla="*/ 1298 w 2040"/>
                              <a:gd name="T37" fmla="*/ 97 h 2057"/>
                              <a:gd name="T38" fmla="*/ 1064 w 2040"/>
                              <a:gd name="T39" fmla="*/ 44 h 2057"/>
                              <a:gd name="T40" fmla="*/ 894 w 2040"/>
                              <a:gd name="T41" fmla="*/ 110 h 2057"/>
                              <a:gd name="T42" fmla="*/ 797 w 2040"/>
                              <a:gd name="T43" fmla="*/ 129 h 2057"/>
                              <a:gd name="T44" fmla="*/ 609 w 2040"/>
                              <a:gd name="T45" fmla="*/ 205 h 2057"/>
                              <a:gd name="T46" fmla="*/ 434 w 2040"/>
                              <a:gd name="T47" fmla="*/ 257 h 2057"/>
                              <a:gd name="T48" fmla="*/ 300 w 2040"/>
                              <a:gd name="T49" fmla="*/ 265 h 2057"/>
                              <a:gd name="T50" fmla="*/ 226 w 2040"/>
                              <a:gd name="T51" fmla="*/ 403 h 2057"/>
                              <a:gd name="T52" fmla="*/ 147 w 2040"/>
                              <a:gd name="T53" fmla="*/ 438 h 2057"/>
                              <a:gd name="T54" fmla="*/ 95 w 2040"/>
                              <a:gd name="T55" fmla="*/ 531 h 2057"/>
                              <a:gd name="T56" fmla="*/ 139 w 2040"/>
                              <a:gd name="T57" fmla="*/ 618 h 2057"/>
                              <a:gd name="T58" fmla="*/ 90 w 2040"/>
                              <a:gd name="T59" fmla="*/ 678 h 2057"/>
                              <a:gd name="T60" fmla="*/ 65 w 2040"/>
                              <a:gd name="T61" fmla="*/ 767 h 2057"/>
                              <a:gd name="T62" fmla="*/ 56 w 2040"/>
                              <a:gd name="T63" fmla="*/ 821 h 2057"/>
                              <a:gd name="T64" fmla="*/ 116 w 2040"/>
                              <a:gd name="T65" fmla="*/ 941 h 2057"/>
                              <a:gd name="T66" fmla="*/ 211 w 2040"/>
                              <a:gd name="T67" fmla="*/ 1025 h 2057"/>
                              <a:gd name="T68" fmla="*/ 328 w 2040"/>
                              <a:gd name="T69" fmla="*/ 995 h 2057"/>
                              <a:gd name="T70" fmla="*/ 439 w 2040"/>
                              <a:gd name="T71" fmla="*/ 1105 h 2057"/>
                              <a:gd name="T72" fmla="*/ 536 w 2040"/>
                              <a:gd name="T73" fmla="*/ 1285 h 2057"/>
                              <a:gd name="T74" fmla="*/ 656 w 2040"/>
                              <a:gd name="T75" fmla="*/ 1333 h 2057"/>
                              <a:gd name="T76" fmla="*/ 701 w 2040"/>
                              <a:gd name="T77" fmla="*/ 1457 h 2057"/>
                              <a:gd name="T78" fmla="*/ 694 w 2040"/>
                              <a:gd name="T79" fmla="*/ 1536 h 2057"/>
                              <a:gd name="T80" fmla="*/ 632 w 2040"/>
                              <a:gd name="T81" fmla="*/ 1598 h 2057"/>
                              <a:gd name="T82" fmla="*/ 673 w 2040"/>
                              <a:gd name="T83" fmla="*/ 1717 h 2057"/>
                              <a:gd name="T84" fmla="*/ 662 w 2040"/>
                              <a:gd name="T85" fmla="*/ 1801 h 2057"/>
                              <a:gd name="T86" fmla="*/ 750 w 2040"/>
                              <a:gd name="T87" fmla="*/ 1944 h 2057"/>
                              <a:gd name="T88" fmla="*/ 898 w 2040"/>
                              <a:gd name="T89" fmla="*/ 1961 h 2057"/>
                              <a:gd name="T90" fmla="*/ 961 w 2040"/>
                              <a:gd name="T91" fmla="*/ 1902 h 2057"/>
                              <a:gd name="T92" fmla="*/ 1021 w 2040"/>
                              <a:gd name="T93" fmla="*/ 2019 h 2057"/>
                              <a:gd name="T94" fmla="*/ 1238 w 2040"/>
                              <a:gd name="T95" fmla="*/ 2021 h 2057"/>
                              <a:gd name="T96" fmla="*/ 1352 w 2040"/>
                              <a:gd name="T97" fmla="*/ 2049 h 2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40" h="2057">
                                <a:moveTo>
                                  <a:pt x="1352" y="2049"/>
                                </a:moveTo>
                                <a:lnTo>
                                  <a:pt x="1359" y="1868"/>
                                </a:lnTo>
                                <a:lnTo>
                                  <a:pt x="1380" y="1792"/>
                                </a:lnTo>
                                <a:lnTo>
                                  <a:pt x="1342" y="1762"/>
                                </a:lnTo>
                                <a:lnTo>
                                  <a:pt x="1382" y="1729"/>
                                </a:lnTo>
                                <a:lnTo>
                                  <a:pt x="1378" y="1618"/>
                                </a:lnTo>
                                <a:lnTo>
                                  <a:pt x="1270" y="1598"/>
                                </a:lnTo>
                                <a:lnTo>
                                  <a:pt x="1262" y="1541"/>
                                </a:lnTo>
                                <a:lnTo>
                                  <a:pt x="1298" y="1537"/>
                                </a:lnTo>
                                <a:lnTo>
                                  <a:pt x="1338" y="1564"/>
                                </a:lnTo>
                                <a:lnTo>
                                  <a:pt x="1394" y="1508"/>
                                </a:lnTo>
                                <a:lnTo>
                                  <a:pt x="1384" y="1468"/>
                                </a:lnTo>
                                <a:lnTo>
                                  <a:pt x="1426" y="1420"/>
                                </a:lnTo>
                                <a:lnTo>
                                  <a:pt x="1423" y="1384"/>
                                </a:lnTo>
                                <a:lnTo>
                                  <a:pt x="1391" y="1382"/>
                                </a:lnTo>
                                <a:lnTo>
                                  <a:pt x="1387" y="1358"/>
                                </a:lnTo>
                                <a:lnTo>
                                  <a:pt x="1406" y="1330"/>
                                </a:lnTo>
                                <a:lnTo>
                                  <a:pt x="1393" y="1280"/>
                                </a:lnTo>
                                <a:lnTo>
                                  <a:pt x="1476" y="1228"/>
                                </a:lnTo>
                                <a:lnTo>
                                  <a:pt x="1624" y="1223"/>
                                </a:lnTo>
                                <a:lnTo>
                                  <a:pt x="1698" y="1223"/>
                                </a:lnTo>
                                <a:lnTo>
                                  <a:pt x="1720" y="1184"/>
                                </a:lnTo>
                                <a:lnTo>
                                  <a:pt x="1757" y="1184"/>
                                </a:lnTo>
                                <a:lnTo>
                                  <a:pt x="1789" y="1211"/>
                                </a:lnTo>
                                <a:lnTo>
                                  <a:pt x="1816" y="1195"/>
                                </a:lnTo>
                                <a:lnTo>
                                  <a:pt x="1813" y="1157"/>
                                </a:lnTo>
                                <a:lnTo>
                                  <a:pt x="1863" y="1144"/>
                                </a:lnTo>
                                <a:lnTo>
                                  <a:pt x="1917" y="1180"/>
                                </a:lnTo>
                                <a:lnTo>
                                  <a:pt x="1991" y="1098"/>
                                </a:lnTo>
                                <a:lnTo>
                                  <a:pt x="2036" y="1096"/>
                                </a:lnTo>
                                <a:lnTo>
                                  <a:pt x="2012" y="1052"/>
                                </a:lnTo>
                                <a:lnTo>
                                  <a:pt x="2039" y="1039"/>
                                </a:lnTo>
                                <a:lnTo>
                                  <a:pt x="2040" y="995"/>
                                </a:lnTo>
                                <a:lnTo>
                                  <a:pt x="1946" y="923"/>
                                </a:lnTo>
                                <a:lnTo>
                                  <a:pt x="1901" y="937"/>
                                </a:lnTo>
                                <a:lnTo>
                                  <a:pt x="1772" y="900"/>
                                </a:lnTo>
                                <a:lnTo>
                                  <a:pt x="1739" y="874"/>
                                </a:lnTo>
                                <a:lnTo>
                                  <a:pt x="1731" y="786"/>
                                </a:lnTo>
                                <a:lnTo>
                                  <a:pt x="1669" y="720"/>
                                </a:lnTo>
                                <a:lnTo>
                                  <a:pt x="1686" y="692"/>
                                </a:lnTo>
                                <a:lnTo>
                                  <a:pt x="1695" y="579"/>
                                </a:lnTo>
                                <a:lnTo>
                                  <a:pt x="1632" y="587"/>
                                </a:lnTo>
                                <a:lnTo>
                                  <a:pt x="1599" y="572"/>
                                </a:lnTo>
                                <a:lnTo>
                                  <a:pt x="1608" y="511"/>
                                </a:lnTo>
                                <a:lnTo>
                                  <a:pt x="1570" y="489"/>
                                </a:lnTo>
                                <a:lnTo>
                                  <a:pt x="1514" y="522"/>
                                </a:lnTo>
                                <a:lnTo>
                                  <a:pt x="1453" y="471"/>
                                </a:lnTo>
                                <a:lnTo>
                                  <a:pt x="1461" y="409"/>
                                </a:lnTo>
                                <a:lnTo>
                                  <a:pt x="1404" y="383"/>
                                </a:lnTo>
                                <a:lnTo>
                                  <a:pt x="1402" y="348"/>
                                </a:lnTo>
                                <a:lnTo>
                                  <a:pt x="1368" y="299"/>
                                </a:lnTo>
                                <a:lnTo>
                                  <a:pt x="1333" y="299"/>
                                </a:lnTo>
                                <a:lnTo>
                                  <a:pt x="1302" y="261"/>
                                </a:lnTo>
                                <a:lnTo>
                                  <a:pt x="1308" y="217"/>
                                </a:lnTo>
                                <a:lnTo>
                                  <a:pt x="1276" y="151"/>
                                </a:lnTo>
                                <a:lnTo>
                                  <a:pt x="1291" y="136"/>
                                </a:lnTo>
                                <a:lnTo>
                                  <a:pt x="1298" y="97"/>
                                </a:lnTo>
                                <a:lnTo>
                                  <a:pt x="1259" y="0"/>
                                </a:lnTo>
                                <a:lnTo>
                                  <a:pt x="1104" y="46"/>
                                </a:lnTo>
                                <a:lnTo>
                                  <a:pt x="1064" y="44"/>
                                </a:lnTo>
                                <a:lnTo>
                                  <a:pt x="964" y="111"/>
                                </a:lnTo>
                                <a:lnTo>
                                  <a:pt x="931" y="90"/>
                                </a:lnTo>
                                <a:lnTo>
                                  <a:pt x="894" y="110"/>
                                </a:lnTo>
                                <a:lnTo>
                                  <a:pt x="893" y="130"/>
                                </a:lnTo>
                                <a:lnTo>
                                  <a:pt x="848" y="145"/>
                                </a:lnTo>
                                <a:lnTo>
                                  <a:pt x="797" y="129"/>
                                </a:lnTo>
                                <a:lnTo>
                                  <a:pt x="752" y="176"/>
                                </a:lnTo>
                                <a:lnTo>
                                  <a:pt x="651" y="186"/>
                                </a:lnTo>
                                <a:lnTo>
                                  <a:pt x="609" y="205"/>
                                </a:lnTo>
                                <a:lnTo>
                                  <a:pt x="603" y="238"/>
                                </a:lnTo>
                                <a:lnTo>
                                  <a:pt x="571" y="268"/>
                                </a:lnTo>
                                <a:lnTo>
                                  <a:pt x="434" y="257"/>
                                </a:lnTo>
                                <a:lnTo>
                                  <a:pt x="383" y="262"/>
                                </a:lnTo>
                                <a:lnTo>
                                  <a:pt x="349" y="214"/>
                                </a:lnTo>
                                <a:lnTo>
                                  <a:pt x="300" y="265"/>
                                </a:lnTo>
                                <a:lnTo>
                                  <a:pt x="252" y="257"/>
                                </a:lnTo>
                                <a:lnTo>
                                  <a:pt x="207" y="307"/>
                                </a:lnTo>
                                <a:lnTo>
                                  <a:pt x="226" y="403"/>
                                </a:lnTo>
                                <a:lnTo>
                                  <a:pt x="211" y="420"/>
                                </a:lnTo>
                                <a:lnTo>
                                  <a:pt x="181" y="412"/>
                                </a:lnTo>
                                <a:lnTo>
                                  <a:pt x="147" y="438"/>
                                </a:lnTo>
                                <a:lnTo>
                                  <a:pt x="109" y="438"/>
                                </a:lnTo>
                                <a:lnTo>
                                  <a:pt x="128" y="500"/>
                                </a:lnTo>
                                <a:lnTo>
                                  <a:pt x="95" y="531"/>
                                </a:lnTo>
                                <a:lnTo>
                                  <a:pt x="94" y="563"/>
                                </a:lnTo>
                                <a:lnTo>
                                  <a:pt x="137" y="593"/>
                                </a:lnTo>
                                <a:lnTo>
                                  <a:pt x="139" y="618"/>
                                </a:lnTo>
                                <a:lnTo>
                                  <a:pt x="125" y="633"/>
                                </a:lnTo>
                                <a:lnTo>
                                  <a:pt x="95" y="643"/>
                                </a:lnTo>
                                <a:lnTo>
                                  <a:pt x="90" y="678"/>
                                </a:lnTo>
                                <a:lnTo>
                                  <a:pt x="65" y="699"/>
                                </a:lnTo>
                                <a:lnTo>
                                  <a:pt x="80" y="748"/>
                                </a:lnTo>
                                <a:lnTo>
                                  <a:pt x="65" y="767"/>
                                </a:lnTo>
                                <a:lnTo>
                                  <a:pt x="42" y="767"/>
                                </a:lnTo>
                                <a:lnTo>
                                  <a:pt x="41" y="798"/>
                                </a:lnTo>
                                <a:lnTo>
                                  <a:pt x="56" y="821"/>
                                </a:lnTo>
                                <a:lnTo>
                                  <a:pt x="1" y="876"/>
                                </a:lnTo>
                                <a:lnTo>
                                  <a:pt x="0" y="911"/>
                                </a:lnTo>
                                <a:lnTo>
                                  <a:pt x="116" y="941"/>
                                </a:lnTo>
                                <a:lnTo>
                                  <a:pt x="165" y="995"/>
                                </a:lnTo>
                                <a:lnTo>
                                  <a:pt x="186" y="993"/>
                                </a:lnTo>
                                <a:lnTo>
                                  <a:pt x="211" y="1025"/>
                                </a:lnTo>
                                <a:lnTo>
                                  <a:pt x="241" y="1004"/>
                                </a:lnTo>
                                <a:lnTo>
                                  <a:pt x="279" y="1010"/>
                                </a:lnTo>
                                <a:lnTo>
                                  <a:pt x="328" y="995"/>
                                </a:lnTo>
                                <a:lnTo>
                                  <a:pt x="359" y="975"/>
                                </a:lnTo>
                                <a:lnTo>
                                  <a:pt x="434" y="1037"/>
                                </a:lnTo>
                                <a:lnTo>
                                  <a:pt x="439" y="1105"/>
                                </a:lnTo>
                                <a:lnTo>
                                  <a:pt x="534" y="1151"/>
                                </a:lnTo>
                                <a:lnTo>
                                  <a:pt x="522" y="1215"/>
                                </a:lnTo>
                                <a:lnTo>
                                  <a:pt x="536" y="1285"/>
                                </a:lnTo>
                                <a:lnTo>
                                  <a:pt x="554" y="1301"/>
                                </a:lnTo>
                                <a:lnTo>
                                  <a:pt x="639" y="1294"/>
                                </a:lnTo>
                                <a:lnTo>
                                  <a:pt x="656" y="1333"/>
                                </a:lnTo>
                                <a:lnTo>
                                  <a:pt x="687" y="1340"/>
                                </a:lnTo>
                                <a:lnTo>
                                  <a:pt x="701" y="1363"/>
                                </a:lnTo>
                                <a:lnTo>
                                  <a:pt x="701" y="1457"/>
                                </a:lnTo>
                                <a:lnTo>
                                  <a:pt x="736" y="1499"/>
                                </a:lnTo>
                                <a:lnTo>
                                  <a:pt x="725" y="1525"/>
                                </a:lnTo>
                                <a:lnTo>
                                  <a:pt x="694" y="1536"/>
                                </a:lnTo>
                                <a:lnTo>
                                  <a:pt x="662" y="1521"/>
                                </a:lnTo>
                                <a:lnTo>
                                  <a:pt x="609" y="1526"/>
                                </a:lnTo>
                                <a:lnTo>
                                  <a:pt x="632" y="1598"/>
                                </a:lnTo>
                                <a:lnTo>
                                  <a:pt x="634" y="1655"/>
                                </a:lnTo>
                                <a:lnTo>
                                  <a:pt x="679" y="1662"/>
                                </a:lnTo>
                                <a:lnTo>
                                  <a:pt x="673" y="1717"/>
                                </a:lnTo>
                                <a:lnTo>
                                  <a:pt x="610" y="1772"/>
                                </a:lnTo>
                                <a:lnTo>
                                  <a:pt x="613" y="1801"/>
                                </a:lnTo>
                                <a:lnTo>
                                  <a:pt x="662" y="1801"/>
                                </a:lnTo>
                                <a:lnTo>
                                  <a:pt x="673" y="1866"/>
                                </a:lnTo>
                                <a:lnTo>
                                  <a:pt x="750" y="1904"/>
                                </a:lnTo>
                                <a:lnTo>
                                  <a:pt x="750" y="1944"/>
                                </a:lnTo>
                                <a:lnTo>
                                  <a:pt x="857" y="1958"/>
                                </a:lnTo>
                                <a:lnTo>
                                  <a:pt x="874" y="1939"/>
                                </a:lnTo>
                                <a:lnTo>
                                  <a:pt x="898" y="1961"/>
                                </a:lnTo>
                                <a:lnTo>
                                  <a:pt x="931" y="1959"/>
                                </a:lnTo>
                                <a:lnTo>
                                  <a:pt x="938" y="1915"/>
                                </a:lnTo>
                                <a:lnTo>
                                  <a:pt x="961" y="1902"/>
                                </a:lnTo>
                                <a:lnTo>
                                  <a:pt x="978" y="1944"/>
                                </a:lnTo>
                                <a:lnTo>
                                  <a:pt x="990" y="1989"/>
                                </a:lnTo>
                                <a:lnTo>
                                  <a:pt x="1021" y="2019"/>
                                </a:lnTo>
                                <a:lnTo>
                                  <a:pt x="1110" y="2025"/>
                                </a:lnTo>
                                <a:lnTo>
                                  <a:pt x="1171" y="2057"/>
                                </a:lnTo>
                                <a:lnTo>
                                  <a:pt x="1238" y="2021"/>
                                </a:lnTo>
                                <a:lnTo>
                                  <a:pt x="1280" y="2025"/>
                                </a:lnTo>
                                <a:lnTo>
                                  <a:pt x="1302" y="2043"/>
                                </a:lnTo>
                                <a:lnTo>
                                  <a:pt x="1352" y="2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D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3066581" y="909320"/>
                            <a:ext cx="1295400" cy="1306195"/>
                          </a:xfrm>
                          <a:custGeom>
                            <a:avLst/>
                            <a:gdLst>
                              <a:gd name="T0" fmla="*/ 1380 w 2040"/>
                              <a:gd name="T1" fmla="*/ 1792 h 2057"/>
                              <a:gd name="T2" fmla="*/ 1378 w 2040"/>
                              <a:gd name="T3" fmla="*/ 1618 h 2057"/>
                              <a:gd name="T4" fmla="*/ 1298 w 2040"/>
                              <a:gd name="T5" fmla="*/ 1537 h 2057"/>
                              <a:gd name="T6" fmla="*/ 1384 w 2040"/>
                              <a:gd name="T7" fmla="*/ 1468 h 2057"/>
                              <a:gd name="T8" fmla="*/ 1391 w 2040"/>
                              <a:gd name="T9" fmla="*/ 1382 h 2057"/>
                              <a:gd name="T10" fmla="*/ 1393 w 2040"/>
                              <a:gd name="T11" fmla="*/ 1280 h 2057"/>
                              <a:gd name="T12" fmla="*/ 1698 w 2040"/>
                              <a:gd name="T13" fmla="*/ 1223 h 2057"/>
                              <a:gd name="T14" fmla="*/ 1789 w 2040"/>
                              <a:gd name="T15" fmla="*/ 1211 h 2057"/>
                              <a:gd name="T16" fmla="*/ 1863 w 2040"/>
                              <a:gd name="T17" fmla="*/ 1144 h 2057"/>
                              <a:gd name="T18" fmla="*/ 2036 w 2040"/>
                              <a:gd name="T19" fmla="*/ 1096 h 2057"/>
                              <a:gd name="T20" fmla="*/ 2040 w 2040"/>
                              <a:gd name="T21" fmla="*/ 995 h 2057"/>
                              <a:gd name="T22" fmla="*/ 1772 w 2040"/>
                              <a:gd name="T23" fmla="*/ 900 h 2057"/>
                              <a:gd name="T24" fmla="*/ 1669 w 2040"/>
                              <a:gd name="T25" fmla="*/ 720 h 2057"/>
                              <a:gd name="T26" fmla="*/ 1632 w 2040"/>
                              <a:gd name="T27" fmla="*/ 587 h 2057"/>
                              <a:gd name="T28" fmla="*/ 1570 w 2040"/>
                              <a:gd name="T29" fmla="*/ 489 h 2057"/>
                              <a:gd name="T30" fmla="*/ 1461 w 2040"/>
                              <a:gd name="T31" fmla="*/ 409 h 2057"/>
                              <a:gd name="T32" fmla="*/ 1368 w 2040"/>
                              <a:gd name="T33" fmla="*/ 299 h 2057"/>
                              <a:gd name="T34" fmla="*/ 1308 w 2040"/>
                              <a:gd name="T35" fmla="*/ 217 h 2057"/>
                              <a:gd name="T36" fmla="*/ 1298 w 2040"/>
                              <a:gd name="T37" fmla="*/ 97 h 2057"/>
                              <a:gd name="T38" fmla="*/ 1064 w 2040"/>
                              <a:gd name="T39" fmla="*/ 44 h 2057"/>
                              <a:gd name="T40" fmla="*/ 894 w 2040"/>
                              <a:gd name="T41" fmla="*/ 110 h 2057"/>
                              <a:gd name="T42" fmla="*/ 797 w 2040"/>
                              <a:gd name="T43" fmla="*/ 129 h 2057"/>
                              <a:gd name="T44" fmla="*/ 609 w 2040"/>
                              <a:gd name="T45" fmla="*/ 205 h 2057"/>
                              <a:gd name="T46" fmla="*/ 434 w 2040"/>
                              <a:gd name="T47" fmla="*/ 257 h 2057"/>
                              <a:gd name="T48" fmla="*/ 300 w 2040"/>
                              <a:gd name="T49" fmla="*/ 265 h 2057"/>
                              <a:gd name="T50" fmla="*/ 226 w 2040"/>
                              <a:gd name="T51" fmla="*/ 403 h 2057"/>
                              <a:gd name="T52" fmla="*/ 147 w 2040"/>
                              <a:gd name="T53" fmla="*/ 438 h 2057"/>
                              <a:gd name="T54" fmla="*/ 95 w 2040"/>
                              <a:gd name="T55" fmla="*/ 531 h 2057"/>
                              <a:gd name="T56" fmla="*/ 139 w 2040"/>
                              <a:gd name="T57" fmla="*/ 618 h 2057"/>
                              <a:gd name="T58" fmla="*/ 90 w 2040"/>
                              <a:gd name="T59" fmla="*/ 678 h 2057"/>
                              <a:gd name="T60" fmla="*/ 65 w 2040"/>
                              <a:gd name="T61" fmla="*/ 767 h 2057"/>
                              <a:gd name="T62" fmla="*/ 56 w 2040"/>
                              <a:gd name="T63" fmla="*/ 821 h 2057"/>
                              <a:gd name="T64" fmla="*/ 116 w 2040"/>
                              <a:gd name="T65" fmla="*/ 941 h 2057"/>
                              <a:gd name="T66" fmla="*/ 211 w 2040"/>
                              <a:gd name="T67" fmla="*/ 1025 h 2057"/>
                              <a:gd name="T68" fmla="*/ 328 w 2040"/>
                              <a:gd name="T69" fmla="*/ 995 h 2057"/>
                              <a:gd name="T70" fmla="*/ 439 w 2040"/>
                              <a:gd name="T71" fmla="*/ 1105 h 2057"/>
                              <a:gd name="T72" fmla="*/ 536 w 2040"/>
                              <a:gd name="T73" fmla="*/ 1285 h 2057"/>
                              <a:gd name="T74" fmla="*/ 656 w 2040"/>
                              <a:gd name="T75" fmla="*/ 1333 h 2057"/>
                              <a:gd name="T76" fmla="*/ 701 w 2040"/>
                              <a:gd name="T77" fmla="*/ 1457 h 2057"/>
                              <a:gd name="T78" fmla="*/ 694 w 2040"/>
                              <a:gd name="T79" fmla="*/ 1536 h 2057"/>
                              <a:gd name="T80" fmla="*/ 632 w 2040"/>
                              <a:gd name="T81" fmla="*/ 1598 h 2057"/>
                              <a:gd name="T82" fmla="*/ 673 w 2040"/>
                              <a:gd name="T83" fmla="*/ 1717 h 2057"/>
                              <a:gd name="T84" fmla="*/ 662 w 2040"/>
                              <a:gd name="T85" fmla="*/ 1801 h 2057"/>
                              <a:gd name="T86" fmla="*/ 750 w 2040"/>
                              <a:gd name="T87" fmla="*/ 1944 h 2057"/>
                              <a:gd name="T88" fmla="*/ 898 w 2040"/>
                              <a:gd name="T89" fmla="*/ 1961 h 2057"/>
                              <a:gd name="T90" fmla="*/ 961 w 2040"/>
                              <a:gd name="T91" fmla="*/ 1902 h 2057"/>
                              <a:gd name="T92" fmla="*/ 1021 w 2040"/>
                              <a:gd name="T93" fmla="*/ 2019 h 2057"/>
                              <a:gd name="T94" fmla="*/ 1238 w 2040"/>
                              <a:gd name="T95" fmla="*/ 2021 h 2057"/>
                              <a:gd name="T96" fmla="*/ 1352 w 2040"/>
                              <a:gd name="T97" fmla="*/ 2049 h 2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40" h="2057">
                                <a:moveTo>
                                  <a:pt x="1352" y="2049"/>
                                </a:moveTo>
                                <a:lnTo>
                                  <a:pt x="1359" y="1868"/>
                                </a:lnTo>
                                <a:lnTo>
                                  <a:pt x="1380" y="1792"/>
                                </a:lnTo>
                                <a:lnTo>
                                  <a:pt x="1342" y="1762"/>
                                </a:lnTo>
                                <a:lnTo>
                                  <a:pt x="1382" y="1729"/>
                                </a:lnTo>
                                <a:lnTo>
                                  <a:pt x="1378" y="1618"/>
                                </a:lnTo>
                                <a:lnTo>
                                  <a:pt x="1270" y="1598"/>
                                </a:lnTo>
                                <a:lnTo>
                                  <a:pt x="1262" y="1541"/>
                                </a:lnTo>
                                <a:lnTo>
                                  <a:pt x="1298" y="1537"/>
                                </a:lnTo>
                                <a:lnTo>
                                  <a:pt x="1338" y="1564"/>
                                </a:lnTo>
                                <a:lnTo>
                                  <a:pt x="1394" y="1508"/>
                                </a:lnTo>
                                <a:lnTo>
                                  <a:pt x="1384" y="1468"/>
                                </a:lnTo>
                                <a:lnTo>
                                  <a:pt x="1426" y="1420"/>
                                </a:lnTo>
                                <a:lnTo>
                                  <a:pt x="1423" y="1384"/>
                                </a:lnTo>
                                <a:lnTo>
                                  <a:pt x="1391" y="1382"/>
                                </a:lnTo>
                                <a:lnTo>
                                  <a:pt x="1387" y="1358"/>
                                </a:lnTo>
                                <a:lnTo>
                                  <a:pt x="1406" y="1330"/>
                                </a:lnTo>
                                <a:lnTo>
                                  <a:pt x="1393" y="1280"/>
                                </a:lnTo>
                                <a:lnTo>
                                  <a:pt x="1476" y="1228"/>
                                </a:lnTo>
                                <a:lnTo>
                                  <a:pt x="1624" y="1223"/>
                                </a:lnTo>
                                <a:lnTo>
                                  <a:pt x="1698" y="1223"/>
                                </a:lnTo>
                                <a:lnTo>
                                  <a:pt x="1720" y="1184"/>
                                </a:lnTo>
                                <a:lnTo>
                                  <a:pt x="1757" y="1184"/>
                                </a:lnTo>
                                <a:lnTo>
                                  <a:pt x="1789" y="1211"/>
                                </a:lnTo>
                                <a:lnTo>
                                  <a:pt x="1816" y="1195"/>
                                </a:lnTo>
                                <a:lnTo>
                                  <a:pt x="1813" y="1157"/>
                                </a:lnTo>
                                <a:lnTo>
                                  <a:pt x="1863" y="1144"/>
                                </a:lnTo>
                                <a:lnTo>
                                  <a:pt x="1917" y="1180"/>
                                </a:lnTo>
                                <a:lnTo>
                                  <a:pt x="1991" y="1098"/>
                                </a:lnTo>
                                <a:lnTo>
                                  <a:pt x="2036" y="1096"/>
                                </a:lnTo>
                                <a:lnTo>
                                  <a:pt x="2012" y="1052"/>
                                </a:lnTo>
                                <a:lnTo>
                                  <a:pt x="2039" y="1039"/>
                                </a:lnTo>
                                <a:lnTo>
                                  <a:pt x="2040" y="995"/>
                                </a:lnTo>
                                <a:lnTo>
                                  <a:pt x="1946" y="923"/>
                                </a:lnTo>
                                <a:lnTo>
                                  <a:pt x="1901" y="937"/>
                                </a:lnTo>
                                <a:lnTo>
                                  <a:pt x="1772" y="900"/>
                                </a:lnTo>
                                <a:lnTo>
                                  <a:pt x="1739" y="874"/>
                                </a:lnTo>
                                <a:lnTo>
                                  <a:pt x="1731" y="786"/>
                                </a:lnTo>
                                <a:lnTo>
                                  <a:pt x="1669" y="720"/>
                                </a:lnTo>
                                <a:lnTo>
                                  <a:pt x="1686" y="692"/>
                                </a:lnTo>
                                <a:lnTo>
                                  <a:pt x="1695" y="579"/>
                                </a:lnTo>
                                <a:lnTo>
                                  <a:pt x="1632" y="587"/>
                                </a:lnTo>
                                <a:lnTo>
                                  <a:pt x="1599" y="572"/>
                                </a:lnTo>
                                <a:lnTo>
                                  <a:pt x="1608" y="511"/>
                                </a:lnTo>
                                <a:lnTo>
                                  <a:pt x="1570" y="489"/>
                                </a:lnTo>
                                <a:lnTo>
                                  <a:pt x="1514" y="522"/>
                                </a:lnTo>
                                <a:lnTo>
                                  <a:pt x="1453" y="471"/>
                                </a:lnTo>
                                <a:lnTo>
                                  <a:pt x="1461" y="409"/>
                                </a:lnTo>
                                <a:lnTo>
                                  <a:pt x="1404" y="383"/>
                                </a:lnTo>
                                <a:lnTo>
                                  <a:pt x="1402" y="348"/>
                                </a:lnTo>
                                <a:lnTo>
                                  <a:pt x="1368" y="299"/>
                                </a:lnTo>
                                <a:lnTo>
                                  <a:pt x="1333" y="299"/>
                                </a:lnTo>
                                <a:lnTo>
                                  <a:pt x="1302" y="261"/>
                                </a:lnTo>
                                <a:lnTo>
                                  <a:pt x="1308" y="217"/>
                                </a:lnTo>
                                <a:lnTo>
                                  <a:pt x="1276" y="151"/>
                                </a:lnTo>
                                <a:lnTo>
                                  <a:pt x="1291" y="136"/>
                                </a:lnTo>
                                <a:lnTo>
                                  <a:pt x="1298" y="97"/>
                                </a:lnTo>
                                <a:lnTo>
                                  <a:pt x="1259" y="0"/>
                                </a:lnTo>
                                <a:lnTo>
                                  <a:pt x="1104" y="46"/>
                                </a:lnTo>
                                <a:lnTo>
                                  <a:pt x="1064" y="44"/>
                                </a:lnTo>
                                <a:lnTo>
                                  <a:pt x="964" y="111"/>
                                </a:lnTo>
                                <a:lnTo>
                                  <a:pt x="931" y="90"/>
                                </a:lnTo>
                                <a:lnTo>
                                  <a:pt x="894" y="110"/>
                                </a:lnTo>
                                <a:lnTo>
                                  <a:pt x="893" y="130"/>
                                </a:lnTo>
                                <a:lnTo>
                                  <a:pt x="848" y="145"/>
                                </a:lnTo>
                                <a:lnTo>
                                  <a:pt x="797" y="129"/>
                                </a:lnTo>
                                <a:lnTo>
                                  <a:pt x="752" y="176"/>
                                </a:lnTo>
                                <a:lnTo>
                                  <a:pt x="651" y="186"/>
                                </a:lnTo>
                                <a:lnTo>
                                  <a:pt x="609" y="205"/>
                                </a:lnTo>
                                <a:lnTo>
                                  <a:pt x="603" y="238"/>
                                </a:lnTo>
                                <a:lnTo>
                                  <a:pt x="571" y="268"/>
                                </a:lnTo>
                                <a:lnTo>
                                  <a:pt x="434" y="257"/>
                                </a:lnTo>
                                <a:lnTo>
                                  <a:pt x="383" y="262"/>
                                </a:lnTo>
                                <a:lnTo>
                                  <a:pt x="349" y="214"/>
                                </a:lnTo>
                                <a:lnTo>
                                  <a:pt x="300" y="265"/>
                                </a:lnTo>
                                <a:lnTo>
                                  <a:pt x="252" y="257"/>
                                </a:lnTo>
                                <a:lnTo>
                                  <a:pt x="207" y="307"/>
                                </a:lnTo>
                                <a:lnTo>
                                  <a:pt x="226" y="403"/>
                                </a:lnTo>
                                <a:lnTo>
                                  <a:pt x="211" y="420"/>
                                </a:lnTo>
                                <a:lnTo>
                                  <a:pt x="181" y="412"/>
                                </a:lnTo>
                                <a:lnTo>
                                  <a:pt x="147" y="438"/>
                                </a:lnTo>
                                <a:lnTo>
                                  <a:pt x="109" y="438"/>
                                </a:lnTo>
                                <a:lnTo>
                                  <a:pt x="128" y="500"/>
                                </a:lnTo>
                                <a:lnTo>
                                  <a:pt x="95" y="531"/>
                                </a:lnTo>
                                <a:lnTo>
                                  <a:pt x="94" y="563"/>
                                </a:lnTo>
                                <a:lnTo>
                                  <a:pt x="137" y="593"/>
                                </a:lnTo>
                                <a:lnTo>
                                  <a:pt x="139" y="618"/>
                                </a:lnTo>
                                <a:lnTo>
                                  <a:pt x="125" y="633"/>
                                </a:lnTo>
                                <a:lnTo>
                                  <a:pt x="95" y="643"/>
                                </a:lnTo>
                                <a:lnTo>
                                  <a:pt x="90" y="678"/>
                                </a:lnTo>
                                <a:lnTo>
                                  <a:pt x="65" y="699"/>
                                </a:lnTo>
                                <a:lnTo>
                                  <a:pt x="80" y="748"/>
                                </a:lnTo>
                                <a:lnTo>
                                  <a:pt x="65" y="767"/>
                                </a:lnTo>
                                <a:lnTo>
                                  <a:pt x="42" y="767"/>
                                </a:lnTo>
                                <a:lnTo>
                                  <a:pt x="41" y="798"/>
                                </a:lnTo>
                                <a:lnTo>
                                  <a:pt x="56" y="821"/>
                                </a:lnTo>
                                <a:lnTo>
                                  <a:pt x="1" y="876"/>
                                </a:lnTo>
                                <a:lnTo>
                                  <a:pt x="0" y="911"/>
                                </a:lnTo>
                                <a:lnTo>
                                  <a:pt x="116" y="941"/>
                                </a:lnTo>
                                <a:lnTo>
                                  <a:pt x="165" y="995"/>
                                </a:lnTo>
                                <a:lnTo>
                                  <a:pt x="186" y="993"/>
                                </a:lnTo>
                                <a:lnTo>
                                  <a:pt x="211" y="1025"/>
                                </a:lnTo>
                                <a:lnTo>
                                  <a:pt x="241" y="1004"/>
                                </a:lnTo>
                                <a:lnTo>
                                  <a:pt x="279" y="1010"/>
                                </a:lnTo>
                                <a:lnTo>
                                  <a:pt x="328" y="995"/>
                                </a:lnTo>
                                <a:lnTo>
                                  <a:pt x="359" y="975"/>
                                </a:lnTo>
                                <a:lnTo>
                                  <a:pt x="434" y="1037"/>
                                </a:lnTo>
                                <a:lnTo>
                                  <a:pt x="439" y="1105"/>
                                </a:lnTo>
                                <a:lnTo>
                                  <a:pt x="534" y="1151"/>
                                </a:lnTo>
                                <a:lnTo>
                                  <a:pt x="522" y="1215"/>
                                </a:lnTo>
                                <a:lnTo>
                                  <a:pt x="536" y="1285"/>
                                </a:lnTo>
                                <a:lnTo>
                                  <a:pt x="554" y="1301"/>
                                </a:lnTo>
                                <a:lnTo>
                                  <a:pt x="639" y="1294"/>
                                </a:lnTo>
                                <a:lnTo>
                                  <a:pt x="656" y="1333"/>
                                </a:lnTo>
                                <a:lnTo>
                                  <a:pt x="687" y="1340"/>
                                </a:lnTo>
                                <a:lnTo>
                                  <a:pt x="701" y="1363"/>
                                </a:lnTo>
                                <a:lnTo>
                                  <a:pt x="701" y="1457"/>
                                </a:lnTo>
                                <a:lnTo>
                                  <a:pt x="736" y="1499"/>
                                </a:lnTo>
                                <a:lnTo>
                                  <a:pt x="725" y="1525"/>
                                </a:lnTo>
                                <a:lnTo>
                                  <a:pt x="694" y="1536"/>
                                </a:lnTo>
                                <a:lnTo>
                                  <a:pt x="662" y="1521"/>
                                </a:lnTo>
                                <a:lnTo>
                                  <a:pt x="609" y="1526"/>
                                </a:lnTo>
                                <a:lnTo>
                                  <a:pt x="632" y="1598"/>
                                </a:lnTo>
                                <a:lnTo>
                                  <a:pt x="634" y="1655"/>
                                </a:lnTo>
                                <a:lnTo>
                                  <a:pt x="679" y="1662"/>
                                </a:lnTo>
                                <a:lnTo>
                                  <a:pt x="673" y="1717"/>
                                </a:lnTo>
                                <a:lnTo>
                                  <a:pt x="610" y="1772"/>
                                </a:lnTo>
                                <a:lnTo>
                                  <a:pt x="613" y="1801"/>
                                </a:lnTo>
                                <a:lnTo>
                                  <a:pt x="662" y="1801"/>
                                </a:lnTo>
                                <a:lnTo>
                                  <a:pt x="673" y="1866"/>
                                </a:lnTo>
                                <a:lnTo>
                                  <a:pt x="750" y="1904"/>
                                </a:lnTo>
                                <a:lnTo>
                                  <a:pt x="750" y="1944"/>
                                </a:lnTo>
                                <a:lnTo>
                                  <a:pt x="857" y="1958"/>
                                </a:lnTo>
                                <a:lnTo>
                                  <a:pt x="874" y="1939"/>
                                </a:lnTo>
                                <a:lnTo>
                                  <a:pt x="898" y="1961"/>
                                </a:lnTo>
                                <a:lnTo>
                                  <a:pt x="931" y="1959"/>
                                </a:lnTo>
                                <a:lnTo>
                                  <a:pt x="938" y="1915"/>
                                </a:lnTo>
                                <a:lnTo>
                                  <a:pt x="961" y="1902"/>
                                </a:lnTo>
                                <a:lnTo>
                                  <a:pt x="978" y="1944"/>
                                </a:lnTo>
                                <a:lnTo>
                                  <a:pt x="990" y="1989"/>
                                </a:lnTo>
                                <a:lnTo>
                                  <a:pt x="1021" y="2019"/>
                                </a:lnTo>
                                <a:lnTo>
                                  <a:pt x="1110" y="2025"/>
                                </a:lnTo>
                                <a:lnTo>
                                  <a:pt x="1171" y="2057"/>
                                </a:lnTo>
                                <a:lnTo>
                                  <a:pt x="1238" y="2021"/>
                                </a:lnTo>
                                <a:lnTo>
                                  <a:pt x="1280" y="2025"/>
                                </a:lnTo>
                                <a:lnTo>
                                  <a:pt x="1302" y="2043"/>
                                </a:lnTo>
                                <a:lnTo>
                                  <a:pt x="1352" y="20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2262036" y="2126615"/>
                            <a:ext cx="594360" cy="645795"/>
                          </a:xfrm>
                          <a:custGeom>
                            <a:avLst/>
                            <a:gdLst>
                              <a:gd name="T0" fmla="*/ 606 w 936"/>
                              <a:gd name="T1" fmla="*/ 959 h 1017"/>
                              <a:gd name="T2" fmla="*/ 619 w 936"/>
                              <a:gd name="T3" fmla="*/ 854 h 1017"/>
                              <a:gd name="T4" fmla="*/ 721 w 936"/>
                              <a:gd name="T5" fmla="*/ 815 h 1017"/>
                              <a:gd name="T6" fmla="*/ 789 w 936"/>
                              <a:gd name="T7" fmla="*/ 752 h 1017"/>
                              <a:gd name="T8" fmla="*/ 776 w 936"/>
                              <a:gd name="T9" fmla="*/ 612 h 1017"/>
                              <a:gd name="T10" fmla="*/ 815 w 936"/>
                              <a:gd name="T11" fmla="*/ 601 h 1017"/>
                              <a:gd name="T12" fmla="*/ 822 w 936"/>
                              <a:gd name="T13" fmla="*/ 552 h 1017"/>
                              <a:gd name="T14" fmla="*/ 883 w 936"/>
                              <a:gd name="T15" fmla="*/ 548 h 1017"/>
                              <a:gd name="T16" fmla="*/ 892 w 936"/>
                              <a:gd name="T17" fmla="*/ 505 h 1017"/>
                              <a:gd name="T18" fmla="*/ 851 w 936"/>
                              <a:gd name="T19" fmla="*/ 446 h 1017"/>
                              <a:gd name="T20" fmla="*/ 849 w 936"/>
                              <a:gd name="T21" fmla="*/ 409 h 1017"/>
                              <a:gd name="T22" fmla="*/ 891 w 936"/>
                              <a:gd name="T23" fmla="*/ 370 h 1017"/>
                              <a:gd name="T24" fmla="*/ 868 w 936"/>
                              <a:gd name="T25" fmla="*/ 332 h 1017"/>
                              <a:gd name="T26" fmla="*/ 923 w 936"/>
                              <a:gd name="T27" fmla="*/ 260 h 1017"/>
                              <a:gd name="T28" fmla="*/ 920 w 936"/>
                              <a:gd name="T29" fmla="*/ 214 h 1017"/>
                              <a:gd name="T30" fmla="*/ 935 w 936"/>
                              <a:gd name="T31" fmla="*/ 179 h 1017"/>
                              <a:gd name="T32" fmla="*/ 936 w 936"/>
                              <a:gd name="T33" fmla="*/ 107 h 1017"/>
                              <a:gd name="T34" fmla="*/ 906 w 936"/>
                              <a:gd name="T35" fmla="*/ 100 h 1017"/>
                              <a:gd name="T36" fmla="*/ 900 w 936"/>
                              <a:gd name="T37" fmla="*/ 59 h 1017"/>
                              <a:gd name="T38" fmla="*/ 878 w 936"/>
                              <a:gd name="T39" fmla="*/ 44 h 1017"/>
                              <a:gd name="T40" fmla="*/ 831 w 936"/>
                              <a:gd name="T41" fmla="*/ 80 h 1017"/>
                              <a:gd name="T42" fmla="*/ 806 w 936"/>
                              <a:gd name="T43" fmla="*/ 56 h 1017"/>
                              <a:gd name="T44" fmla="*/ 668 w 936"/>
                              <a:gd name="T45" fmla="*/ 30 h 1017"/>
                              <a:gd name="T46" fmla="*/ 619 w 936"/>
                              <a:gd name="T47" fmla="*/ 58 h 1017"/>
                              <a:gd name="T48" fmla="*/ 515 w 936"/>
                              <a:gd name="T49" fmla="*/ 69 h 1017"/>
                              <a:gd name="T50" fmla="*/ 495 w 936"/>
                              <a:gd name="T51" fmla="*/ 45 h 1017"/>
                              <a:gd name="T52" fmla="*/ 497 w 936"/>
                              <a:gd name="T53" fmla="*/ 4 h 1017"/>
                              <a:gd name="T54" fmla="*/ 462 w 936"/>
                              <a:gd name="T55" fmla="*/ 0 h 1017"/>
                              <a:gd name="T56" fmla="*/ 417 w 936"/>
                              <a:gd name="T57" fmla="*/ 11 h 1017"/>
                              <a:gd name="T58" fmla="*/ 337 w 936"/>
                              <a:gd name="T59" fmla="*/ 17 h 1017"/>
                              <a:gd name="T60" fmla="*/ 349 w 936"/>
                              <a:gd name="T61" fmla="*/ 104 h 1017"/>
                              <a:gd name="T62" fmla="*/ 328 w 936"/>
                              <a:gd name="T63" fmla="*/ 153 h 1017"/>
                              <a:gd name="T64" fmla="*/ 222 w 936"/>
                              <a:gd name="T65" fmla="*/ 263 h 1017"/>
                              <a:gd name="T66" fmla="*/ 162 w 936"/>
                              <a:gd name="T67" fmla="*/ 406 h 1017"/>
                              <a:gd name="T68" fmla="*/ 170 w 936"/>
                              <a:gd name="T69" fmla="*/ 508 h 1017"/>
                              <a:gd name="T70" fmla="*/ 134 w 936"/>
                              <a:gd name="T71" fmla="*/ 543 h 1017"/>
                              <a:gd name="T72" fmla="*/ 87 w 936"/>
                              <a:gd name="T73" fmla="*/ 539 h 1017"/>
                              <a:gd name="T74" fmla="*/ 77 w 936"/>
                              <a:gd name="T75" fmla="*/ 588 h 1017"/>
                              <a:gd name="T76" fmla="*/ 23 w 936"/>
                              <a:gd name="T77" fmla="*/ 590 h 1017"/>
                              <a:gd name="T78" fmla="*/ 0 w 936"/>
                              <a:gd name="T79" fmla="*/ 623 h 1017"/>
                              <a:gd name="T80" fmla="*/ 93 w 936"/>
                              <a:gd name="T81" fmla="*/ 658 h 1017"/>
                              <a:gd name="T82" fmla="*/ 219 w 936"/>
                              <a:gd name="T83" fmla="*/ 724 h 1017"/>
                              <a:gd name="T84" fmla="*/ 254 w 936"/>
                              <a:gd name="T85" fmla="*/ 777 h 1017"/>
                              <a:gd name="T86" fmla="*/ 387 w 936"/>
                              <a:gd name="T87" fmla="*/ 767 h 1017"/>
                              <a:gd name="T88" fmla="*/ 403 w 936"/>
                              <a:gd name="T89" fmla="*/ 720 h 1017"/>
                              <a:gd name="T90" fmla="*/ 428 w 936"/>
                              <a:gd name="T91" fmla="*/ 729 h 1017"/>
                              <a:gd name="T92" fmla="*/ 428 w 936"/>
                              <a:gd name="T93" fmla="*/ 762 h 1017"/>
                              <a:gd name="T94" fmla="*/ 444 w 936"/>
                              <a:gd name="T95" fmla="*/ 799 h 1017"/>
                              <a:gd name="T96" fmla="*/ 406 w 936"/>
                              <a:gd name="T97" fmla="*/ 843 h 1017"/>
                              <a:gd name="T98" fmla="*/ 366 w 936"/>
                              <a:gd name="T99" fmla="*/ 857 h 1017"/>
                              <a:gd name="T100" fmla="*/ 391 w 936"/>
                              <a:gd name="T101" fmla="*/ 902 h 1017"/>
                              <a:gd name="T102" fmla="*/ 431 w 936"/>
                              <a:gd name="T103" fmla="*/ 903 h 1017"/>
                              <a:gd name="T104" fmla="*/ 460 w 936"/>
                              <a:gd name="T105" fmla="*/ 993 h 1017"/>
                              <a:gd name="T106" fmla="*/ 533 w 936"/>
                              <a:gd name="T107" fmla="*/ 1017 h 1017"/>
                              <a:gd name="T108" fmla="*/ 544 w 936"/>
                              <a:gd name="T109" fmla="*/ 993 h 1017"/>
                              <a:gd name="T110" fmla="*/ 606 w 936"/>
                              <a:gd name="T111" fmla="*/ 959 h 10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36" h="1017">
                                <a:moveTo>
                                  <a:pt x="606" y="959"/>
                                </a:moveTo>
                                <a:lnTo>
                                  <a:pt x="619" y="854"/>
                                </a:lnTo>
                                <a:lnTo>
                                  <a:pt x="721" y="815"/>
                                </a:lnTo>
                                <a:lnTo>
                                  <a:pt x="789" y="752"/>
                                </a:lnTo>
                                <a:lnTo>
                                  <a:pt x="776" y="612"/>
                                </a:lnTo>
                                <a:lnTo>
                                  <a:pt x="815" y="601"/>
                                </a:lnTo>
                                <a:lnTo>
                                  <a:pt x="822" y="552"/>
                                </a:lnTo>
                                <a:lnTo>
                                  <a:pt x="883" y="548"/>
                                </a:lnTo>
                                <a:lnTo>
                                  <a:pt x="892" y="505"/>
                                </a:lnTo>
                                <a:lnTo>
                                  <a:pt x="851" y="446"/>
                                </a:lnTo>
                                <a:lnTo>
                                  <a:pt x="849" y="409"/>
                                </a:lnTo>
                                <a:lnTo>
                                  <a:pt x="891" y="370"/>
                                </a:lnTo>
                                <a:lnTo>
                                  <a:pt x="868" y="332"/>
                                </a:lnTo>
                                <a:lnTo>
                                  <a:pt x="923" y="260"/>
                                </a:lnTo>
                                <a:lnTo>
                                  <a:pt x="920" y="214"/>
                                </a:lnTo>
                                <a:lnTo>
                                  <a:pt x="935" y="179"/>
                                </a:lnTo>
                                <a:lnTo>
                                  <a:pt x="936" y="107"/>
                                </a:lnTo>
                                <a:lnTo>
                                  <a:pt x="906" y="100"/>
                                </a:lnTo>
                                <a:lnTo>
                                  <a:pt x="900" y="59"/>
                                </a:lnTo>
                                <a:lnTo>
                                  <a:pt x="878" y="44"/>
                                </a:lnTo>
                                <a:lnTo>
                                  <a:pt x="831" y="80"/>
                                </a:lnTo>
                                <a:lnTo>
                                  <a:pt x="806" y="56"/>
                                </a:lnTo>
                                <a:lnTo>
                                  <a:pt x="668" y="30"/>
                                </a:lnTo>
                                <a:lnTo>
                                  <a:pt x="619" y="58"/>
                                </a:lnTo>
                                <a:lnTo>
                                  <a:pt x="515" y="69"/>
                                </a:lnTo>
                                <a:lnTo>
                                  <a:pt x="495" y="45"/>
                                </a:lnTo>
                                <a:lnTo>
                                  <a:pt x="497" y="4"/>
                                </a:lnTo>
                                <a:lnTo>
                                  <a:pt x="462" y="0"/>
                                </a:lnTo>
                                <a:lnTo>
                                  <a:pt x="417" y="11"/>
                                </a:lnTo>
                                <a:lnTo>
                                  <a:pt x="337" y="17"/>
                                </a:lnTo>
                                <a:lnTo>
                                  <a:pt x="349" y="104"/>
                                </a:lnTo>
                                <a:lnTo>
                                  <a:pt x="328" y="153"/>
                                </a:lnTo>
                                <a:lnTo>
                                  <a:pt x="222" y="263"/>
                                </a:lnTo>
                                <a:lnTo>
                                  <a:pt x="162" y="406"/>
                                </a:lnTo>
                                <a:lnTo>
                                  <a:pt x="170" y="508"/>
                                </a:lnTo>
                                <a:lnTo>
                                  <a:pt x="134" y="543"/>
                                </a:lnTo>
                                <a:lnTo>
                                  <a:pt x="87" y="539"/>
                                </a:lnTo>
                                <a:lnTo>
                                  <a:pt x="77" y="588"/>
                                </a:lnTo>
                                <a:lnTo>
                                  <a:pt x="23" y="590"/>
                                </a:lnTo>
                                <a:lnTo>
                                  <a:pt x="0" y="623"/>
                                </a:lnTo>
                                <a:lnTo>
                                  <a:pt x="93" y="658"/>
                                </a:lnTo>
                                <a:lnTo>
                                  <a:pt x="219" y="724"/>
                                </a:lnTo>
                                <a:lnTo>
                                  <a:pt x="254" y="777"/>
                                </a:lnTo>
                                <a:lnTo>
                                  <a:pt x="387" y="767"/>
                                </a:lnTo>
                                <a:lnTo>
                                  <a:pt x="403" y="720"/>
                                </a:lnTo>
                                <a:lnTo>
                                  <a:pt x="428" y="729"/>
                                </a:lnTo>
                                <a:lnTo>
                                  <a:pt x="428" y="762"/>
                                </a:lnTo>
                                <a:lnTo>
                                  <a:pt x="444" y="799"/>
                                </a:lnTo>
                                <a:lnTo>
                                  <a:pt x="406" y="843"/>
                                </a:lnTo>
                                <a:lnTo>
                                  <a:pt x="366" y="857"/>
                                </a:lnTo>
                                <a:lnTo>
                                  <a:pt x="391" y="902"/>
                                </a:lnTo>
                                <a:lnTo>
                                  <a:pt x="431" y="903"/>
                                </a:lnTo>
                                <a:lnTo>
                                  <a:pt x="460" y="993"/>
                                </a:lnTo>
                                <a:lnTo>
                                  <a:pt x="533" y="1017"/>
                                </a:lnTo>
                                <a:lnTo>
                                  <a:pt x="544" y="993"/>
                                </a:lnTo>
                                <a:lnTo>
                                  <a:pt x="606" y="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8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2262036" y="2126615"/>
                            <a:ext cx="594360" cy="645795"/>
                          </a:xfrm>
                          <a:custGeom>
                            <a:avLst/>
                            <a:gdLst>
                              <a:gd name="T0" fmla="*/ 606 w 936"/>
                              <a:gd name="T1" fmla="*/ 959 h 1017"/>
                              <a:gd name="T2" fmla="*/ 619 w 936"/>
                              <a:gd name="T3" fmla="*/ 854 h 1017"/>
                              <a:gd name="T4" fmla="*/ 721 w 936"/>
                              <a:gd name="T5" fmla="*/ 815 h 1017"/>
                              <a:gd name="T6" fmla="*/ 789 w 936"/>
                              <a:gd name="T7" fmla="*/ 752 h 1017"/>
                              <a:gd name="T8" fmla="*/ 776 w 936"/>
                              <a:gd name="T9" fmla="*/ 612 h 1017"/>
                              <a:gd name="T10" fmla="*/ 815 w 936"/>
                              <a:gd name="T11" fmla="*/ 601 h 1017"/>
                              <a:gd name="T12" fmla="*/ 822 w 936"/>
                              <a:gd name="T13" fmla="*/ 552 h 1017"/>
                              <a:gd name="T14" fmla="*/ 883 w 936"/>
                              <a:gd name="T15" fmla="*/ 548 h 1017"/>
                              <a:gd name="T16" fmla="*/ 892 w 936"/>
                              <a:gd name="T17" fmla="*/ 505 h 1017"/>
                              <a:gd name="T18" fmla="*/ 851 w 936"/>
                              <a:gd name="T19" fmla="*/ 446 h 1017"/>
                              <a:gd name="T20" fmla="*/ 849 w 936"/>
                              <a:gd name="T21" fmla="*/ 409 h 1017"/>
                              <a:gd name="T22" fmla="*/ 891 w 936"/>
                              <a:gd name="T23" fmla="*/ 370 h 1017"/>
                              <a:gd name="T24" fmla="*/ 868 w 936"/>
                              <a:gd name="T25" fmla="*/ 332 h 1017"/>
                              <a:gd name="T26" fmla="*/ 923 w 936"/>
                              <a:gd name="T27" fmla="*/ 260 h 1017"/>
                              <a:gd name="T28" fmla="*/ 920 w 936"/>
                              <a:gd name="T29" fmla="*/ 214 h 1017"/>
                              <a:gd name="T30" fmla="*/ 935 w 936"/>
                              <a:gd name="T31" fmla="*/ 179 h 1017"/>
                              <a:gd name="T32" fmla="*/ 936 w 936"/>
                              <a:gd name="T33" fmla="*/ 107 h 1017"/>
                              <a:gd name="T34" fmla="*/ 906 w 936"/>
                              <a:gd name="T35" fmla="*/ 100 h 1017"/>
                              <a:gd name="T36" fmla="*/ 900 w 936"/>
                              <a:gd name="T37" fmla="*/ 59 h 1017"/>
                              <a:gd name="T38" fmla="*/ 878 w 936"/>
                              <a:gd name="T39" fmla="*/ 44 h 1017"/>
                              <a:gd name="T40" fmla="*/ 831 w 936"/>
                              <a:gd name="T41" fmla="*/ 80 h 1017"/>
                              <a:gd name="T42" fmla="*/ 806 w 936"/>
                              <a:gd name="T43" fmla="*/ 56 h 1017"/>
                              <a:gd name="T44" fmla="*/ 668 w 936"/>
                              <a:gd name="T45" fmla="*/ 30 h 1017"/>
                              <a:gd name="T46" fmla="*/ 619 w 936"/>
                              <a:gd name="T47" fmla="*/ 58 h 1017"/>
                              <a:gd name="T48" fmla="*/ 515 w 936"/>
                              <a:gd name="T49" fmla="*/ 69 h 1017"/>
                              <a:gd name="T50" fmla="*/ 495 w 936"/>
                              <a:gd name="T51" fmla="*/ 45 h 1017"/>
                              <a:gd name="T52" fmla="*/ 497 w 936"/>
                              <a:gd name="T53" fmla="*/ 4 h 1017"/>
                              <a:gd name="T54" fmla="*/ 462 w 936"/>
                              <a:gd name="T55" fmla="*/ 0 h 1017"/>
                              <a:gd name="T56" fmla="*/ 417 w 936"/>
                              <a:gd name="T57" fmla="*/ 11 h 1017"/>
                              <a:gd name="T58" fmla="*/ 337 w 936"/>
                              <a:gd name="T59" fmla="*/ 17 h 1017"/>
                              <a:gd name="T60" fmla="*/ 349 w 936"/>
                              <a:gd name="T61" fmla="*/ 104 h 1017"/>
                              <a:gd name="T62" fmla="*/ 328 w 936"/>
                              <a:gd name="T63" fmla="*/ 153 h 1017"/>
                              <a:gd name="T64" fmla="*/ 222 w 936"/>
                              <a:gd name="T65" fmla="*/ 263 h 1017"/>
                              <a:gd name="T66" fmla="*/ 162 w 936"/>
                              <a:gd name="T67" fmla="*/ 406 h 1017"/>
                              <a:gd name="T68" fmla="*/ 170 w 936"/>
                              <a:gd name="T69" fmla="*/ 508 h 1017"/>
                              <a:gd name="T70" fmla="*/ 134 w 936"/>
                              <a:gd name="T71" fmla="*/ 543 h 1017"/>
                              <a:gd name="T72" fmla="*/ 87 w 936"/>
                              <a:gd name="T73" fmla="*/ 539 h 1017"/>
                              <a:gd name="T74" fmla="*/ 77 w 936"/>
                              <a:gd name="T75" fmla="*/ 588 h 1017"/>
                              <a:gd name="T76" fmla="*/ 23 w 936"/>
                              <a:gd name="T77" fmla="*/ 590 h 1017"/>
                              <a:gd name="T78" fmla="*/ 0 w 936"/>
                              <a:gd name="T79" fmla="*/ 623 h 1017"/>
                              <a:gd name="T80" fmla="*/ 93 w 936"/>
                              <a:gd name="T81" fmla="*/ 658 h 1017"/>
                              <a:gd name="T82" fmla="*/ 219 w 936"/>
                              <a:gd name="T83" fmla="*/ 724 h 1017"/>
                              <a:gd name="T84" fmla="*/ 254 w 936"/>
                              <a:gd name="T85" fmla="*/ 777 h 1017"/>
                              <a:gd name="T86" fmla="*/ 387 w 936"/>
                              <a:gd name="T87" fmla="*/ 767 h 1017"/>
                              <a:gd name="T88" fmla="*/ 403 w 936"/>
                              <a:gd name="T89" fmla="*/ 720 h 1017"/>
                              <a:gd name="T90" fmla="*/ 428 w 936"/>
                              <a:gd name="T91" fmla="*/ 729 h 1017"/>
                              <a:gd name="T92" fmla="*/ 428 w 936"/>
                              <a:gd name="T93" fmla="*/ 762 h 1017"/>
                              <a:gd name="T94" fmla="*/ 444 w 936"/>
                              <a:gd name="T95" fmla="*/ 799 h 1017"/>
                              <a:gd name="T96" fmla="*/ 406 w 936"/>
                              <a:gd name="T97" fmla="*/ 843 h 1017"/>
                              <a:gd name="T98" fmla="*/ 366 w 936"/>
                              <a:gd name="T99" fmla="*/ 857 h 1017"/>
                              <a:gd name="T100" fmla="*/ 391 w 936"/>
                              <a:gd name="T101" fmla="*/ 902 h 1017"/>
                              <a:gd name="T102" fmla="*/ 431 w 936"/>
                              <a:gd name="T103" fmla="*/ 903 h 1017"/>
                              <a:gd name="T104" fmla="*/ 460 w 936"/>
                              <a:gd name="T105" fmla="*/ 993 h 1017"/>
                              <a:gd name="T106" fmla="*/ 533 w 936"/>
                              <a:gd name="T107" fmla="*/ 1017 h 1017"/>
                              <a:gd name="T108" fmla="*/ 544 w 936"/>
                              <a:gd name="T109" fmla="*/ 993 h 1017"/>
                              <a:gd name="T110" fmla="*/ 606 w 936"/>
                              <a:gd name="T111" fmla="*/ 959 h 10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36" h="1017">
                                <a:moveTo>
                                  <a:pt x="606" y="959"/>
                                </a:moveTo>
                                <a:lnTo>
                                  <a:pt x="619" y="854"/>
                                </a:lnTo>
                                <a:lnTo>
                                  <a:pt x="721" y="815"/>
                                </a:lnTo>
                                <a:lnTo>
                                  <a:pt x="789" y="752"/>
                                </a:lnTo>
                                <a:lnTo>
                                  <a:pt x="776" y="612"/>
                                </a:lnTo>
                                <a:lnTo>
                                  <a:pt x="815" y="601"/>
                                </a:lnTo>
                                <a:lnTo>
                                  <a:pt x="822" y="552"/>
                                </a:lnTo>
                                <a:lnTo>
                                  <a:pt x="883" y="548"/>
                                </a:lnTo>
                                <a:lnTo>
                                  <a:pt x="892" y="505"/>
                                </a:lnTo>
                                <a:lnTo>
                                  <a:pt x="851" y="446"/>
                                </a:lnTo>
                                <a:lnTo>
                                  <a:pt x="849" y="409"/>
                                </a:lnTo>
                                <a:lnTo>
                                  <a:pt x="891" y="370"/>
                                </a:lnTo>
                                <a:lnTo>
                                  <a:pt x="868" y="332"/>
                                </a:lnTo>
                                <a:lnTo>
                                  <a:pt x="923" y="260"/>
                                </a:lnTo>
                                <a:lnTo>
                                  <a:pt x="920" y="214"/>
                                </a:lnTo>
                                <a:lnTo>
                                  <a:pt x="935" y="179"/>
                                </a:lnTo>
                                <a:lnTo>
                                  <a:pt x="936" y="107"/>
                                </a:lnTo>
                                <a:lnTo>
                                  <a:pt x="906" y="100"/>
                                </a:lnTo>
                                <a:lnTo>
                                  <a:pt x="900" y="59"/>
                                </a:lnTo>
                                <a:lnTo>
                                  <a:pt x="878" y="44"/>
                                </a:lnTo>
                                <a:lnTo>
                                  <a:pt x="831" y="80"/>
                                </a:lnTo>
                                <a:lnTo>
                                  <a:pt x="806" y="56"/>
                                </a:lnTo>
                                <a:lnTo>
                                  <a:pt x="668" y="30"/>
                                </a:lnTo>
                                <a:lnTo>
                                  <a:pt x="619" y="58"/>
                                </a:lnTo>
                                <a:lnTo>
                                  <a:pt x="515" y="69"/>
                                </a:lnTo>
                                <a:lnTo>
                                  <a:pt x="495" y="45"/>
                                </a:lnTo>
                                <a:lnTo>
                                  <a:pt x="497" y="4"/>
                                </a:lnTo>
                                <a:lnTo>
                                  <a:pt x="462" y="0"/>
                                </a:lnTo>
                                <a:lnTo>
                                  <a:pt x="417" y="11"/>
                                </a:lnTo>
                                <a:lnTo>
                                  <a:pt x="337" y="17"/>
                                </a:lnTo>
                                <a:lnTo>
                                  <a:pt x="349" y="104"/>
                                </a:lnTo>
                                <a:lnTo>
                                  <a:pt x="328" y="153"/>
                                </a:lnTo>
                                <a:lnTo>
                                  <a:pt x="222" y="263"/>
                                </a:lnTo>
                                <a:lnTo>
                                  <a:pt x="162" y="406"/>
                                </a:lnTo>
                                <a:lnTo>
                                  <a:pt x="170" y="508"/>
                                </a:lnTo>
                                <a:lnTo>
                                  <a:pt x="134" y="543"/>
                                </a:lnTo>
                                <a:lnTo>
                                  <a:pt x="87" y="539"/>
                                </a:lnTo>
                                <a:lnTo>
                                  <a:pt x="77" y="588"/>
                                </a:lnTo>
                                <a:lnTo>
                                  <a:pt x="23" y="590"/>
                                </a:lnTo>
                                <a:lnTo>
                                  <a:pt x="0" y="623"/>
                                </a:lnTo>
                                <a:lnTo>
                                  <a:pt x="93" y="658"/>
                                </a:lnTo>
                                <a:lnTo>
                                  <a:pt x="219" y="724"/>
                                </a:lnTo>
                                <a:lnTo>
                                  <a:pt x="254" y="777"/>
                                </a:lnTo>
                                <a:lnTo>
                                  <a:pt x="387" y="767"/>
                                </a:lnTo>
                                <a:lnTo>
                                  <a:pt x="403" y="720"/>
                                </a:lnTo>
                                <a:lnTo>
                                  <a:pt x="428" y="729"/>
                                </a:lnTo>
                                <a:lnTo>
                                  <a:pt x="428" y="762"/>
                                </a:lnTo>
                                <a:lnTo>
                                  <a:pt x="444" y="799"/>
                                </a:lnTo>
                                <a:lnTo>
                                  <a:pt x="406" y="843"/>
                                </a:lnTo>
                                <a:lnTo>
                                  <a:pt x="366" y="857"/>
                                </a:lnTo>
                                <a:lnTo>
                                  <a:pt x="391" y="902"/>
                                </a:lnTo>
                                <a:lnTo>
                                  <a:pt x="431" y="903"/>
                                </a:lnTo>
                                <a:lnTo>
                                  <a:pt x="460" y="993"/>
                                </a:lnTo>
                                <a:lnTo>
                                  <a:pt x="533" y="1017"/>
                                </a:lnTo>
                                <a:lnTo>
                                  <a:pt x="544" y="993"/>
                                </a:lnTo>
                                <a:lnTo>
                                  <a:pt x="606" y="9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3699041" y="2328545"/>
                            <a:ext cx="816610" cy="954405"/>
                          </a:xfrm>
                          <a:custGeom>
                            <a:avLst/>
                            <a:gdLst>
                              <a:gd name="T0" fmla="*/ 121 w 1286"/>
                              <a:gd name="T1" fmla="*/ 1167 h 1503"/>
                              <a:gd name="T2" fmla="*/ 161 w 1286"/>
                              <a:gd name="T3" fmla="*/ 1180 h 1503"/>
                              <a:gd name="T4" fmla="*/ 231 w 1286"/>
                              <a:gd name="T5" fmla="*/ 1165 h 1503"/>
                              <a:gd name="T6" fmla="*/ 298 w 1286"/>
                              <a:gd name="T7" fmla="*/ 1186 h 1503"/>
                              <a:gd name="T8" fmla="*/ 338 w 1286"/>
                              <a:gd name="T9" fmla="*/ 1228 h 1503"/>
                              <a:gd name="T10" fmla="*/ 361 w 1286"/>
                              <a:gd name="T11" fmla="*/ 1207 h 1503"/>
                              <a:gd name="T12" fmla="*/ 386 w 1286"/>
                              <a:gd name="T13" fmla="*/ 1225 h 1503"/>
                              <a:gd name="T14" fmla="*/ 423 w 1286"/>
                              <a:gd name="T15" fmla="*/ 1235 h 1503"/>
                              <a:gd name="T16" fmla="*/ 484 w 1286"/>
                              <a:gd name="T17" fmla="*/ 1350 h 1503"/>
                              <a:gd name="T18" fmla="*/ 700 w 1286"/>
                              <a:gd name="T19" fmla="*/ 1436 h 1503"/>
                              <a:gd name="T20" fmla="*/ 773 w 1286"/>
                              <a:gd name="T21" fmla="*/ 1447 h 1503"/>
                              <a:gd name="T22" fmla="*/ 810 w 1286"/>
                              <a:gd name="T23" fmla="*/ 1473 h 1503"/>
                              <a:gd name="T24" fmla="*/ 873 w 1286"/>
                              <a:gd name="T25" fmla="*/ 1480 h 1503"/>
                              <a:gd name="T26" fmla="*/ 897 w 1286"/>
                              <a:gd name="T27" fmla="*/ 1503 h 1503"/>
                              <a:gd name="T28" fmla="*/ 920 w 1286"/>
                              <a:gd name="T29" fmla="*/ 1496 h 1503"/>
                              <a:gd name="T30" fmla="*/ 924 w 1286"/>
                              <a:gd name="T31" fmla="*/ 1444 h 1503"/>
                              <a:gd name="T32" fmla="*/ 895 w 1286"/>
                              <a:gd name="T33" fmla="*/ 1431 h 1503"/>
                              <a:gd name="T34" fmla="*/ 847 w 1286"/>
                              <a:gd name="T35" fmla="*/ 1378 h 1503"/>
                              <a:gd name="T36" fmla="*/ 856 w 1286"/>
                              <a:gd name="T37" fmla="*/ 1264 h 1503"/>
                              <a:gd name="T38" fmla="*/ 831 w 1286"/>
                              <a:gd name="T39" fmla="*/ 1130 h 1503"/>
                              <a:gd name="T40" fmla="*/ 797 w 1286"/>
                              <a:gd name="T41" fmla="*/ 1092 h 1503"/>
                              <a:gd name="T42" fmla="*/ 836 w 1286"/>
                              <a:gd name="T43" fmla="*/ 1043 h 1503"/>
                              <a:gd name="T44" fmla="*/ 1004 w 1286"/>
                              <a:gd name="T45" fmla="*/ 809 h 1503"/>
                              <a:gd name="T46" fmla="*/ 1106 w 1286"/>
                              <a:gd name="T47" fmla="*/ 650 h 1503"/>
                              <a:gd name="T48" fmla="*/ 1286 w 1286"/>
                              <a:gd name="T49" fmla="*/ 468 h 1503"/>
                              <a:gd name="T50" fmla="*/ 1221 w 1286"/>
                              <a:gd name="T51" fmla="*/ 406 h 1503"/>
                              <a:gd name="T52" fmla="*/ 1178 w 1286"/>
                              <a:gd name="T53" fmla="*/ 354 h 1503"/>
                              <a:gd name="T54" fmla="*/ 1127 w 1286"/>
                              <a:gd name="T55" fmla="*/ 371 h 1503"/>
                              <a:gd name="T56" fmla="*/ 1077 w 1286"/>
                              <a:gd name="T57" fmla="*/ 358 h 1503"/>
                              <a:gd name="T58" fmla="*/ 1020 w 1286"/>
                              <a:gd name="T59" fmla="*/ 447 h 1503"/>
                              <a:gd name="T60" fmla="*/ 829 w 1286"/>
                              <a:gd name="T61" fmla="*/ 448 h 1503"/>
                              <a:gd name="T62" fmla="*/ 798 w 1286"/>
                              <a:gd name="T63" fmla="*/ 429 h 1503"/>
                              <a:gd name="T64" fmla="*/ 804 w 1286"/>
                              <a:gd name="T65" fmla="*/ 400 h 1503"/>
                              <a:gd name="T66" fmla="*/ 727 w 1286"/>
                              <a:gd name="T67" fmla="*/ 395 h 1503"/>
                              <a:gd name="T68" fmla="*/ 685 w 1286"/>
                              <a:gd name="T69" fmla="*/ 350 h 1503"/>
                              <a:gd name="T70" fmla="*/ 695 w 1286"/>
                              <a:gd name="T71" fmla="*/ 298 h 1503"/>
                              <a:gd name="T72" fmla="*/ 759 w 1286"/>
                              <a:gd name="T73" fmla="*/ 302 h 1503"/>
                              <a:gd name="T74" fmla="*/ 745 w 1286"/>
                              <a:gd name="T75" fmla="*/ 212 h 1503"/>
                              <a:gd name="T76" fmla="*/ 602 w 1286"/>
                              <a:gd name="T77" fmla="*/ 160 h 1503"/>
                              <a:gd name="T78" fmla="*/ 557 w 1286"/>
                              <a:gd name="T79" fmla="*/ 93 h 1503"/>
                              <a:gd name="T80" fmla="*/ 580 w 1286"/>
                              <a:gd name="T81" fmla="*/ 61 h 1503"/>
                              <a:gd name="T82" fmla="*/ 500 w 1286"/>
                              <a:gd name="T83" fmla="*/ 0 h 1503"/>
                              <a:gd name="T84" fmla="*/ 433 w 1286"/>
                              <a:gd name="T85" fmla="*/ 46 h 1503"/>
                              <a:gd name="T86" fmla="*/ 382 w 1286"/>
                              <a:gd name="T87" fmla="*/ 23 h 1503"/>
                              <a:gd name="T88" fmla="*/ 368 w 1286"/>
                              <a:gd name="T89" fmla="*/ 43 h 1503"/>
                              <a:gd name="T90" fmla="*/ 355 w 1286"/>
                              <a:gd name="T91" fmla="*/ 136 h 1503"/>
                              <a:gd name="T92" fmla="*/ 293 w 1286"/>
                              <a:gd name="T93" fmla="*/ 164 h 1503"/>
                              <a:gd name="T94" fmla="*/ 263 w 1286"/>
                              <a:gd name="T95" fmla="*/ 239 h 1503"/>
                              <a:gd name="T96" fmla="*/ 157 w 1286"/>
                              <a:gd name="T97" fmla="*/ 278 h 1503"/>
                              <a:gd name="T98" fmla="*/ 146 w 1286"/>
                              <a:gd name="T99" fmla="*/ 316 h 1503"/>
                              <a:gd name="T100" fmla="*/ 85 w 1286"/>
                              <a:gd name="T101" fmla="*/ 322 h 1503"/>
                              <a:gd name="T102" fmla="*/ 35 w 1286"/>
                              <a:gd name="T103" fmla="*/ 404 h 1503"/>
                              <a:gd name="T104" fmla="*/ 30 w 1286"/>
                              <a:gd name="T105" fmla="*/ 457 h 1503"/>
                              <a:gd name="T106" fmla="*/ 8 w 1286"/>
                              <a:gd name="T107" fmla="*/ 532 h 1503"/>
                              <a:gd name="T108" fmla="*/ 25 w 1286"/>
                              <a:gd name="T109" fmla="*/ 671 h 1503"/>
                              <a:gd name="T110" fmla="*/ 0 w 1286"/>
                              <a:gd name="T111" fmla="*/ 723 h 1503"/>
                              <a:gd name="T112" fmla="*/ 15 w 1286"/>
                              <a:gd name="T113" fmla="*/ 776 h 1503"/>
                              <a:gd name="T114" fmla="*/ 6 w 1286"/>
                              <a:gd name="T115" fmla="*/ 848 h 1503"/>
                              <a:gd name="T116" fmla="*/ 92 w 1286"/>
                              <a:gd name="T117" fmla="*/ 886 h 1503"/>
                              <a:gd name="T118" fmla="*/ 106 w 1286"/>
                              <a:gd name="T119" fmla="*/ 972 h 1503"/>
                              <a:gd name="T120" fmla="*/ 85 w 1286"/>
                              <a:gd name="T121" fmla="*/ 1013 h 1503"/>
                              <a:gd name="T122" fmla="*/ 138 w 1286"/>
                              <a:gd name="T123" fmla="*/ 1103 h 1503"/>
                              <a:gd name="T124" fmla="*/ 121 w 1286"/>
                              <a:gd name="T125" fmla="*/ 1167 h 1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286" h="1503">
                                <a:moveTo>
                                  <a:pt x="121" y="1167"/>
                                </a:moveTo>
                                <a:lnTo>
                                  <a:pt x="161" y="1180"/>
                                </a:lnTo>
                                <a:lnTo>
                                  <a:pt x="231" y="1165"/>
                                </a:lnTo>
                                <a:lnTo>
                                  <a:pt x="298" y="1186"/>
                                </a:lnTo>
                                <a:lnTo>
                                  <a:pt x="338" y="1228"/>
                                </a:lnTo>
                                <a:lnTo>
                                  <a:pt x="361" y="1207"/>
                                </a:lnTo>
                                <a:lnTo>
                                  <a:pt x="386" y="1225"/>
                                </a:lnTo>
                                <a:lnTo>
                                  <a:pt x="423" y="1235"/>
                                </a:lnTo>
                                <a:lnTo>
                                  <a:pt x="484" y="1350"/>
                                </a:lnTo>
                                <a:lnTo>
                                  <a:pt x="700" y="1436"/>
                                </a:lnTo>
                                <a:lnTo>
                                  <a:pt x="773" y="1447"/>
                                </a:lnTo>
                                <a:lnTo>
                                  <a:pt x="810" y="1473"/>
                                </a:lnTo>
                                <a:lnTo>
                                  <a:pt x="873" y="1480"/>
                                </a:lnTo>
                                <a:lnTo>
                                  <a:pt x="897" y="1503"/>
                                </a:lnTo>
                                <a:lnTo>
                                  <a:pt x="920" y="1496"/>
                                </a:lnTo>
                                <a:lnTo>
                                  <a:pt x="924" y="1444"/>
                                </a:lnTo>
                                <a:lnTo>
                                  <a:pt x="895" y="1431"/>
                                </a:lnTo>
                                <a:lnTo>
                                  <a:pt x="847" y="1378"/>
                                </a:lnTo>
                                <a:lnTo>
                                  <a:pt x="856" y="1264"/>
                                </a:lnTo>
                                <a:lnTo>
                                  <a:pt x="831" y="1130"/>
                                </a:lnTo>
                                <a:lnTo>
                                  <a:pt x="797" y="1092"/>
                                </a:lnTo>
                                <a:lnTo>
                                  <a:pt x="836" y="1043"/>
                                </a:lnTo>
                                <a:lnTo>
                                  <a:pt x="1004" y="809"/>
                                </a:lnTo>
                                <a:lnTo>
                                  <a:pt x="1106" y="650"/>
                                </a:lnTo>
                                <a:lnTo>
                                  <a:pt x="1286" y="468"/>
                                </a:lnTo>
                                <a:lnTo>
                                  <a:pt x="1221" y="406"/>
                                </a:lnTo>
                                <a:lnTo>
                                  <a:pt x="1178" y="354"/>
                                </a:lnTo>
                                <a:lnTo>
                                  <a:pt x="1127" y="371"/>
                                </a:lnTo>
                                <a:lnTo>
                                  <a:pt x="1077" y="358"/>
                                </a:lnTo>
                                <a:lnTo>
                                  <a:pt x="1020" y="447"/>
                                </a:lnTo>
                                <a:lnTo>
                                  <a:pt x="829" y="448"/>
                                </a:lnTo>
                                <a:lnTo>
                                  <a:pt x="798" y="429"/>
                                </a:lnTo>
                                <a:lnTo>
                                  <a:pt x="804" y="400"/>
                                </a:lnTo>
                                <a:lnTo>
                                  <a:pt x="727" y="395"/>
                                </a:lnTo>
                                <a:lnTo>
                                  <a:pt x="685" y="350"/>
                                </a:lnTo>
                                <a:lnTo>
                                  <a:pt x="695" y="298"/>
                                </a:lnTo>
                                <a:lnTo>
                                  <a:pt x="759" y="302"/>
                                </a:lnTo>
                                <a:lnTo>
                                  <a:pt x="745" y="212"/>
                                </a:lnTo>
                                <a:lnTo>
                                  <a:pt x="602" y="160"/>
                                </a:lnTo>
                                <a:lnTo>
                                  <a:pt x="557" y="93"/>
                                </a:lnTo>
                                <a:lnTo>
                                  <a:pt x="580" y="61"/>
                                </a:lnTo>
                                <a:lnTo>
                                  <a:pt x="500" y="0"/>
                                </a:lnTo>
                                <a:lnTo>
                                  <a:pt x="433" y="46"/>
                                </a:lnTo>
                                <a:lnTo>
                                  <a:pt x="382" y="23"/>
                                </a:lnTo>
                                <a:lnTo>
                                  <a:pt x="368" y="43"/>
                                </a:lnTo>
                                <a:lnTo>
                                  <a:pt x="355" y="136"/>
                                </a:lnTo>
                                <a:lnTo>
                                  <a:pt x="293" y="164"/>
                                </a:lnTo>
                                <a:lnTo>
                                  <a:pt x="263" y="239"/>
                                </a:lnTo>
                                <a:lnTo>
                                  <a:pt x="157" y="278"/>
                                </a:lnTo>
                                <a:lnTo>
                                  <a:pt x="146" y="316"/>
                                </a:lnTo>
                                <a:lnTo>
                                  <a:pt x="85" y="322"/>
                                </a:lnTo>
                                <a:lnTo>
                                  <a:pt x="35" y="404"/>
                                </a:lnTo>
                                <a:lnTo>
                                  <a:pt x="30" y="457"/>
                                </a:lnTo>
                                <a:lnTo>
                                  <a:pt x="8" y="532"/>
                                </a:lnTo>
                                <a:lnTo>
                                  <a:pt x="25" y="671"/>
                                </a:lnTo>
                                <a:lnTo>
                                  <a:pt x="0" y="723"/>
                                </a:lnTo>
                                <a:lnTo>
                                  <a:pt x="15" y="776"/>
                                </a:lnTo>
                                <a:lnTo>
                                  <a:pt x="6" y="848"/>
                                </a:lnTo>
                                <a:lnTo>
                                  <a:pt x="92" y="886"/>
                                </a:lnTo>
                                <a:lnTo>
                                  <a:pt x="106" y="972"/>
                                </a:lnTo>
                                <a:lnTo>
                                  <a:pt x="85" y="1013"/>
                                </a:lnTo>
                                <a:lnTo>
                                  <a:pt x="138" y="1103"/>
                                </a:lnTo>
                                <a:lnTo>
                                  <a:pt x="121" y="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D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3699041" y="2328545"/>
                            <a:ext cx="816610" cy="954405"/>
                          </a:xfrm>
                          <a:custGeom>
                            <a:avLst/>
                            <a:gdLst>
                              <a:gd name="T0" fmla="*/ 121 w 1286"/>
                              <a:gd name="T1" fmla="*/ 1167 h 1503"/>
                              <a:gd name="T2" fmla="*/ 161 w 1286"/>
                              <a:gd name="T3" fmla="*/ 1180 h 1503"/>
                              <a:gd name="T4" fmla="*/ 231 w 1286"/>
                              <a:gd name="T5" fmla="*/ 1165 h 1503"/>
                              <a:gd name="T6" fmla="*/ 298 w 1286"/>
                              <a:gd name="T7" fmla="*/ 1186 h 1503"/>
                              <a:gd name="T8" fmla="*/ 338 w 1286"/>
                              <a:gd name="T9" fmla="*/ 1228 h 1503"/>
                              <a:gd name="T10" fmla="*/ 361 w 1286"/>
                              <a:gd name="T11" fmla="*/ 1207 h 1503"/>
                              <a:gd name="T12" fmla="*/ 386 w 1286"/>
                              <a:gd name="T13" fmla="*/ 1225 h 1503"/>
                              <a:gd name="T14" fmla="*/ 423 w 1286"/>
                              <a:gd name="T15" fmla="*/ 1235 h 1503"/>
                              <a:gd name="T16" fmla="*/ 484 w 1286"/>
                              <a:gd name="T17" fmla="*/ 1350 h 1503"/>
                              <a:gd name="T18" fmla="*/ 700 w 1286"/>
                              <a:gd name="T19" fmla="*/ 1436 h 1503"/>
                              <a:gd name="T20" fmla="*/ 773 w 1286"/>
                              <a:gd name="T21" fmla="*/ 1447 h 1503"/>
                              <a:gd name="T22" fmla="*/ 810 w 1286"/>
                              <a:gd name="T23" fmla="*/ 1473 h 1503"/>
                              <a:gd name="T24" fmla="*/ 873 w 1286"/>
                              <a:gd name="T25" fmla="*/ 1480 h 1503"/>
                              <a:gd name="T26" fmla="*/ 897 w 1286"/>
                              <a:gd name="T27" fmla="*/ 1503 h 1503"/>
                              <a:gd name="T28" fmla="*/ 920 w 1286"/>
                              <a:gd name="T29" fmla="*/ 1496 h 1503"/>
                              <a:gd name="T30" fmla="*/ 924 w 1286"/>
                              <a:gd name="T31" fmla="*/ 1444 h 1503"/>
                              <a:gd name="T32" fmla="*/ 895 w 1286"/>
                              <a:gd name="T33" fmla="*/ 1431 h 1503"/>
                              <a:gd name="T34" fmla="*/ 847 w 1286"/>
                              <a:gd name="T35" fmla="*/ 1378 h 1503"/>
                              <a:gd name="T36" fmla="*/ 856 w 1286"/>
                              <a:gd name="T37" fmla="*/ 1264 h 1503"/>
                              <a:gd name="T38" fmla="*/ 831 w 1286"/>
                              <a:gd name="T39" fmla="*/ 1130 h 1503"/>
                              <a:gd name="T40" fmla="*/ 797 w 1286"/>
                              <a:gd name="T41" fmla="*/ 1092 h 1503"/>
                              <a:gd name="T42" fmla="*/ 836 w 1286"/>
                              <a:gd name="T43" fmla="*/ 1043 h 1503"/>
                              <a:gd name="T44" fmla="*/ 1004 w 1286"/>
                              <a:gd name="T45" fmla="*/ 809 h 1503"/>
                              <a:gd name="T46" fmla="*/ 1106 w 1286"/>
                              <a:gd name="T47" fmla="*/ 650 h 1503"/>
                              <a:gd name="T48" fmla="*/ 1286 w 1286"/>
                              <a:gd name="T49" fmla="*/ 468 h 1503"/>
                              <a:gd name="T50" fmla="*/ 1221 w 1286"/>
                              <a:gd name="T51" fmla="*/ 406 h 1503"/>
                              <a:gd name="T52" fmla="*/ 1178 w 1286"/>
                              <a:gd name="T53" fmla="*/ 354 h 1503"/>
                              <a:gd name="T54" fmla="*/ 1127 w 1286"/>
                              <a:gd name="T55" fmla="*/ 371 h 1503"/>
                              <a:gd name="T56" fmla="*/ 1077 w 1286"/>
                              <a:gd name="T57" fmla="*/ 358 h 1503"/>
                              <a:gd name="T58" fmla="*/ 1020 w 1286"/>
                              <a:gd name="T59" fmla="*/ 447 h 1503"/>
                              <a:gd name="T60" fmla="*/ 829 w 1286"/>
                              <a:gd name="T61" fmla="*/ 448 h 1503"/>
                              <a:gd name="T62" fmla="*/ 798 w 1286"/>
                              <a:gd name="T63" fmla="*/ 429 h 1503"/>
                              <a:gd name="T64" fmla="*/ 804 w 1286"/>
                              <a:gd name="T65" fmla="*/ 400 h 1503"/>
                              <a:gd name="T66" fmla="*/ 727 w 1286"/>
                              <a:gd name="T67" fmla="*/ 395 h 1503"/>
                              <a:gd name="T68" fmla="*/ 685 w 1286"/>
                              <a:gd name="T69" fmla="*/ 350 h 1503"/>
                              <a:gd name="T70" fmla="*/ 695 w 1286"/>
                              <a:gd name="T71" fmla="*/ 298 h 1503"/>
                              <a:gd name="T72" fmla="*/ 759 w 1286"/>
                              <a:gd name="T73" fmla="*/ 302 h 1503"/>
                              <a:gd name="T74" fmla="*/ 745 w 1286"/>
                              <a:gd name="T75" fmla="*/ 212 h 1503"/>
                              <a:gd name="T76" fmla="*/ 602 w 1286"/>
                              <a:gd name="T77" fmla="*/ 160 h 1503"/>
                              <a:gd name="T78" fmla="*/ 557 w 1286"/>
                              <a:gd name="T79" fmla="*/ 93 h 1503"/>
                              <a:gd name="T80" fmla="*/ 580 w 1286"/>
                              <a:gd name="T81" fmla="*/ 61 h 1503"/>
                              <a:gd name="T82" fmla="*/ 500 w 1286"/>
                              <a:gd name="T83" fmla="*/ 0 h 1503"/>
                              <a:gd name="T84" fmla="*/ 433 w 1286"/>
                              <a:gd name="T85" fmla="*/ 46 h 1503"/>
                              <a:gd name="T86" fmla="*/ 382 w 1286"/>
                              <a:gd name="T87" fmla="*/ 23 h 1503"/>
                              <a:gd name="T88" fmla="*/ 368 w 1286"/>
                              <a:gd name="T89" fmla="*/ 43 h 1503"/>
                              <a:gd name="T90" fmla="*/ 355 w 1286"/>
                              <a:gd name="T91" fmla="*/ 136 h 1503"/>
                              <a:gd name="T92" fmla="*/ 293 w 1286"/>
                              <a:gd name="T93" fmla="*/ 164 h 1503"/>
                              <a:gd name="T94" fmla="*/ 263 w 1286"/>
                              <a:gd name="T95" fmla="*/ 239 h 1503"/>
                              <a:gd name="T96" fmla="*/ 157 w 1286"/>
                              <a:gd name="T97" fmla="*/ 278 h 1503"/>
                              <a:gd name="T98" fmla="*/ 146 w 1286"/>
                              <a:gd name="T99" fmla="*/ 316 h 1503"/>
                              <a:gd name="T100" fmla="*/ 85 w 1286"/>
                              <a:gd name="T101" fmla="*/ 322 h 1503"/>
                              <a:gd name="T102" fmla="*/ 35 w 1286"/>
                              <a:gd name="T103" fmla="*/ 404 h 1503"/>
                              <a:gd name="T104" fmla="*/ 30 w 1286"/>
                              <a:gd name="T105" fmla="*/ 457 h 1503"/>
                              <a:gd name="T106" fmla="*/ 8 w 1286"/>
                              <a:gd name="T107" fmla="*/ 532 h 1503"/>
                              <a:gd name="T108" fmla="*/ 25 w 1286"/>
                              <a:gd name="T109" fmla="*/ 671 h 1503"/>
                              <a:gd name="T110" fmla="*/ 0 w 1286"/>
                              <a:gd name="T111" fmla="*/ 723 h 1503"/>
                              <a:gd name="T112" fmla="*/ 15 w 1286"/>
                              <a:gd name="T113" fmla="*/ 776 h 1503"/>
                              <a:gd name="T114" fmla="*/ 6 w 1286"/>
                              <a:gd name="T115" fmla="*/ 848 h 1503"/>
                              <a:gd name="T116" fmla="*/ 92 w 1286"/>
                              <a:gd name="T117" fmla="*/ 886 h 1503"/>
                              <a:gd name="T118" fmla="*/ 106 w 1286"/>
                              <a:gd name="T119" fmla="*/ 972 h 1503"/>
                              <a:gd name="T120" fmla="*/ 85 w 1286"/>
                              <a:gd name="T121" fmla="*/ 1013 h 1503"/>
                              <a:gd name="T122" fmla="*/ 138 w 1286"/>
                              <a:gd name="T123" fmla="*/ 1103 h 1503"/>
                              <a:gd name="T124" fmla="*/ 121 w 1286"/>
                              <a:gd name="T125" fmla="*/ 1167 h 1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286" h="1503">
                                <a:moveTo>
                                  <a:pt x="121" y="1167"/>
                                </a:moveTo>
                                <a:lnTo>
                                  <a:pt x="161" y="1180"/>
                                </a:lnTo>
                                <a:lnTo>
                                  <a:pt x="231" y="1165"/>
                                </a:lnTo>
                                <a:lnTo>
                                  <a:pt x="298" y="1186"/>
                                </a:lnTo>
                                <a:lnTo>
                                  <a:pt x="338" y="1228"/>
                                </a:lnTo>
                                <a:lnTo>
                                  <a:pt x="361" y="1207"/>
                                </a:lnTo>
                                <a:lnTo>
                                  <a:pt x="386" y="1225"/>
                                </a:lnTo>
                                <a:lnTo>
                                  <a:pt x="423" y="1235"/>
                                </a:lnTo>
                                <a:lnTo>
                                  <a:pt x="484" y="1350"/>
                                </a:lnTo>
                                <a:lnTo>
                                  <a:pt x="700" y="1436"/>
                                </a:lnTo>
                                <a:lnTo>
                                  <a:pt x="773" y="1447"/>
                                </a:lnTo>
                                <a:lnTo>
                                  <a:pt x="810" y="1473"/>
                                </a:lnTo>
                                <a:lnTo>
                                  <a:pt x="873" y="1480"/>
                                </a:lnTo>
                                <a:lnTo>
                                  <a:pt x="897" y="1503"/>
                                </a:lnTo>
                                <a:lnTo>
                                  <a:pt x="920" y="1496"/>
                                </a:lnTo>
                                <a:lnTo>
                                  <a:pt x="924" y="1444"/>
                                </a:lnTo>
                                <a:lnTo>
                                  <a:pt x="895" y="1431"/>
                                </a:lnTo>
                                <a:lnTo>
                                  <a:pt x="847" y="1378"/>
                                </a:lnTo>
                                <a:lnTo>
                                  <a:pt x="856" y="1264"/>
                                </a:lnTo>
                                <a:lnTo>
                                  <a:pt x="831" y="1130"/>
                                </a:lnTo>
                                <a:lnTo>
                                  <a:pt x="797" y="1092"/>
                                </a:lnTo>
                                <a:lnTo>
                                  <a:pt x="836" y="1043"/>
                                </a:lnTo>
                                <a:lnTo>
                                  <a:pt x="1004" y="809"/>
                                </a:lnTo>
                                <a:lnTo>
                                  <a:pt x="1106" y="650"/>
                                </a:lnTo>
                                <a:lnTo>
                                  <a:pt x="1286" y="468"/>
                                </a:lnTo>
                                <a:lnTo>
                                  <a:pt x="1221" y="406"/>
                                </a:lnTo>
                                <a:lnTo>
                                  <a:pt x="1178" y="354"/>
                                </a:lnTo>
                                <a:lnTo>
                                  <a:pt x="1127" y="371"/>
                                </a:lnTo>
                                <a:lnTo>
                                  <a:pt x="1077" y="358"/>
                                </a:lnTo>
                                <a:lnTo>
                                  <a:pt x="1020" y="447"/>
                                </a:lnTo>
                                <a:lnTo>
                                  <a:pt x="829" y="448"/>
                                </a:lnTo>
                                <a:lnTo>
                                  <a:pt x="798" y="429"/>
                                </a:lnTo>
                                <a:lnTo>
                                  <a:pt x="804" y="400"/>
                                </a:lnTo>
                                <a:lnTo>
                                  <a:pt x="727" y="395"/>
                                </a:lnTo>
                                <a:lnTo>
                                  <a:pt x="685" y="350"/>
                                </a:lnTo>
                                <a:lnTo>
                                  <a:pt x="695" y="298"/>
                                </a:lnTo>
                                <a:lnTo>
                                  <a:pt x="759" y="302"/>
                                </a:lnTo>
                                <a:lnTo>
                                  <a:pt x="745" y="212"/>
                                </a:lnTo>
                                <a:lnTo>
                                  <a:pt x="602" y="160"/>
                                </a:lnTo>
                                <a:lnTo>
                                  <a:pt x="557" y="93"/>
                                </a:lnTo>
                                <a:lnTo>
                                  <a:pt x="580" y="61"/>
                                </a:lnTo>
                                <a:lnTo>
                                  <a:pt x="500" y="0"/>
                                </a:lnTo>
                                <a:lnTo>
                                  <a:pt x="433" y="46"/>
                                </a:lnTo>
                                <a:lnTo>
                                  <a:pt x="382" y="23"/>
                                </a:lnTo>
                                <a:lnTo>
                                  <a:pt x="368" y="43"/>
                                </a:lnTo>
                                <a:lnTo>
                                  <a:pt x="355" y="136"/>
                                </a:lnTo>
                                <a:lnTo>
                                  <a:pt x="293" y="164"/>
                                </a:lnTo>
                                <a:lnTo>
                                  <a:pt x="263" y="239"/>
                                </a:lnTo>
                                <a:lnTo>
                                  <a:pt x="157" y="278"/>
                                </a:lnTo>
                                <a:lnTo>
                                  <a:pt x="146" y="316"/>
                                </a:lnTo>
                                <a:lnTo>
                                  <a:pt x="85" y="322"/>
                                </a:lnTo>
                                <a:lnTo>
                                  <a:pt x="35" y="404"/>
                                </a:lnTo>
                                <a:lnTo>
                                  <a:pt x="30" y="457"/>
                                </a:lnTo>
                                <a:lnTo>
                                  <a:pt x="8" y="532"/>
                                </a:lnTo>
                                <a:lnTo>
                                  <a:pt x="25" y="671"/>
                                </a:lnTo>
                                <a:lnTo>
                                  <a:pt x="0" y="723"/>
                                </a:lnTo>
                                <a:lnTo>
                                  <a:pt x="15" y="776"/>
                                </a:lnTo>
                                <a:lnTo>
                                  <a:pt x="6" y="848"/>
                                </a:lnTo>
                                <a:lnTo>
                                  <a:pt x="92" y="886"/>
                                </a:lnTo>
                                <a:lnTo>
                                  <a:pt x="106" y="972"/>
                                </a:lnTo>
                                <a:lnTo>
                                  <a:pt x="85" y="1013"/>
                                </a:lnTo>
                                <a:lnTo>
                                  <a:pt x="138" y="1103"/>
                                </a:lnTo>
                                <a:lnTo>
                                  <a:pt x="121" y="1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3865411" y="407670"/>
                            <a:ext cx="784860" cy="1133475"/>
                          </a:xfrm>
                          <a:custGeom>
                            <a:avLst/>
                            <a:gdLst>
                              <a:gd name="T0" fmla="*/ 880 w 1236"/>
                              <a:gd name="T1" fmla="*/ 1695 h 1785"/>
                              <a:gd name="T2" fmla="*/ 1082 w 1236"/>
                              <a:gd name="T3" fmla="*/ 1514 h 1785"/>
                              <a:gd name="T4" fmla="*/ 1236 w 1236"/>
                              <a:gd name="T5" fmla="*/ 1425 h 1785"/>
                              <a:gd name="T6" fmla="*/ 1211 w 1236"/>
                              <a:gd name="T7" fmla="*/ 1099 h 1785"/>
                              <a:gd name="T8" fmla="*/ 1221 w 1236"/>
                              <a:gd name="T9" fmla="*/ 1017 h 1785"/>
                              <a:gd name="T10" fmla="*/ 1091 w 1236"/>
                              <a:gd name="T11" fmla="*/ 784 h 1785"/>
                              <a:gd name="T12" fmla="*/ 996 w 1236"/>
                              <a:gd name="T13" fmla="*/ 442 h 1785"/>
                              <a:gd name="T14" fmla="*/ 954 w 1236"/>
                              <a:gd name="T15" fmla="*/ 201 h 1785"/>
                              <a:gd name="T16" fmla="*/ 777 w 1236"/>
                              <a:gd name="T17" fmla="*/ 73 h 1785"/>
                              <a:gd name="T18" fmla="*/ 649 w 1236"/>
                              <a:gd name="T19" fmla="*/ 0 h 1785"/>
                              <a:gd name="T20" fmla="*/ 621 w 1236"/>
                              <a:gd name="T21" fmla="*/ 83 h 1785"/>
                              <a:gd name="T22" fmla="*/ 487 w 1236"/>
                              <a:gd name="T23" fmla="*/ 215 h 1785"/>
                              <a:gd name="T24" fmla="*/ 533 w 1236"/>
                              <a:gd name="T25" fmla="*/ 295 h 1785"/>
                              <a:gd name="T26" fmla="*/ 628 w 1236"/>
                              <a:gd name="T27" fmla="*/ 412 h 1785"/>
                              <a:gd name="T28" fmla="*/ 523 w 1236"/>
                              <a:gd name="T29" fmla="*/ 579 h 1785"/>
                              <a:gd name="T30" fmla="*/ 458 w 1236"/>
                              <a:gd name="T31" fmla="*/ 635 h 1785"/>
                              <a:gd name="T32" fmla="*/ 297 w 1236"/>
                              <a:gd name="T33" fmla="*/ 725 h 1785"/>
                              <a:gd name="T34" fmla="*/ 204 w 1236"/>
                              <a:gd name="T35" fmla="*/ 753 h 1785"/>
                              <a:gd name="T36" fmla="*/ 144 w 1236"/>
                              <a:gd name="T37" fmla="*/ 792 h 1785"/>
                              <a:gd name="T38" fmla="*/ 0 w 1236"/>
                              <a:gd name="T39" fmla="*/ 792 h 1785"/>
                              <a:gd name="T40" fmla="*/ 32 w 1236"/>
                              <a:gd name="T41" fmla="*/ 926 h 1785"/>
                              <a:gd name="T42" fmla="*/ 50 w 1236"/>
                              <a:gd name="T43" fmla="*/ 1008 h 1785"/>
                              <a:gd name="T44" fmla="*/ 75 w 1236"/>
                              <a:gd name="T45" fmla="*/ 1090 h 1785"/>
                              <a:gd name="T46" fmla="*/ 144 w 1236"/>
                              <a:gd name="T47" fmla="*/ 1139 h 1785"/>
                              <a:gd name="T48" fmla="*/ 203 w 1236"/>
                              <a:gd name="T49" fmla="*/ 1200 h 1785"/>
                              <a:gd name="T50" fmla="*/ 256 w 1236"/>
                              <a:gd name="T51" fmla="*/ 1313 h 1785"/>
                              <a:gd name="T52" fmla="*/ 350 w 1236"/>
                              <a:gd name="T53" fmla="*/ 1302 h 1785"/>
                              <a:gd name="T54" fmla="*/ 373 w 1236"/>
                              <a:gd name="T55" fmla="*/ 1378 h 1785"/>
                              <a:gd name="T56" fmla="*/ 427 w 1236"/>
                              <a:gd name="T57" fmla="*/ 1483 h 1785"/>
                              <a:gd name="T58" fmla="*/ 472 w 1236"/>
                              <a:gd name="T59" fmla="*/ 1577 h 1785"/>
                              <a:gd name="T60" fmla="*/ 514 w 1236"/>
                              <a:gd name="T61" fmla="*/ 1691 h 1785"/>
                              <a:gd name="T62" fmla="*/ 688 w 1236"/>
                              <a:gd name="T63" fmla="*/ 1714 h 1785"/>
                              <a:gd name="T64" fmla="*/ 835 w 1236"/>
                              <a:gd name="T65" fmla="*/ 1782 h 1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36" h="1785">
                                <a:moveTo>
                                  <a:pt x="835" y="1782"/>
                                </a:moveTo>
                                <a:lnTo>
                                  <a:pt x="880" y="1695"/>
                                </a:lnTo>
                                <a:lnTo>
                                  <a:pt x="991" y="1571"/>
                                </a:lnTo>
                                <a:lnTo>
                                  <a:pt x="1082" y="1514"/>
                                </a:lnTo>
                                <a:lnTo>
                                  <a:pt x="1151" y="1499"/>
                                </a:lnTo>
                                <a:lnTo>
                                  <a:pt x="1236" y="1425"/>
                                </a:lnTo>
                                <a:lnTo>
                                  <a:pt x="1236" y="1170"/>
                                </a:lnTo>
                                <a:lnTo>
                                  <a:pt x="1211" y="1099"/>
                                </a:lnTo>
                                <a:lnTo>
                                  <a:pt x="1226" y="1071"/>
                                </a:lnTo>
                                <a:lnTo>
                                  <a:pt x="1221" y="1017"/>
                                </a:lnTo>
                                <a:lnTo>
                                  <a:pt x="1183" y="995"/>
                                </a:lnTo>
                                <a:lnTo>
                                  <a:pt x="1091" y="784"/>
                                </a:lnTo>
                                <a:lnTo>
                                  <a:pt x="1032" y="538"/>
                                </a:lnTo>
                                <a:lnTo>
                                  <a:pt x="996" y="442"/>
                                </a:lnTo>
                                <a:lnTo>
                                  <a:pt x="991" y="251"/>
                                </a:lnTo>
                                <a:lnTo>
                                  <a:pt x="954" y="201"/>
                                </a:lnTo>
                                <a:lnTo>
                                  <a:pt x="918" y="144"/>
                                </a:lnTo>
                                <a:lnTo>
                                  <a:pt x="777" y="73"/>
                                </a:lnTo>
                                <a:lnTo>
                                  <a:pt x="747" y="38"/>
                                </a:lnTo>
                                <a:lnTo>
                                  <a:pt x="649" y="0"/>
                                </a:lnTo>
                                <a:lnTo>
                                  <a:pt x="633" y="27"/>
                                </a:lnTo>
                                <a:lnTo>
                                  <a:pt x="621" y="83"/>
                                </a:lnTo>
                                <a:lnTo>
                                  <a:pt x="489" y="141"/>
                                </a:lnTo>
                                <a:lnTo>
                                  <a:pt x="487" y="215"/>
                                </a:lnTo>
                                <a:lnTo>
                                  <a:pt x="541" y="230"/>
                                </a:lnTo>
                                <a:lnTo>
                                  <a:pt x="533" y="295"/>
                                </a:lnTo>
                                <a:lnTo>
                                  <a:pt x="567" y="320"/>
                                </a:lnTo>
                                <a:lnTo>
                                  <a:pt x="628" y="412"/>
                                </a:lnTo>
                                <a:lnTo>
                                  <a:pt x="616" y="472"/>
                                </a:lnTo>
                                <a:lnTo>
                                  <a:pt x="523" y="579"/>
                                </a:lnTo>
                                <a:lnTo>
                                  <a:pt x="489" y="586"/>
                                </a:lnTo>
                                <a:lnTo>
                                  <a:pt x="458" y="635"/>
                                </a:lnTo>
                                <a:lnTo>
                                  <a:pt x="403" y="626"/>
                                </a:lnTo>
                                <a:lnTo>
                                  <a:pt x="297" y="725"/>
                                </a:lnTo>
                                <a:lnTo>
                                  <a:pt x="234" y="759"/>
                                </a:lnTo>
                                <a:lnTo>
                                  <a:pt x="204" y="753"/>
                                </a:lnTo>
                                <a:lnTo>
                                  <a:pt x="151" y="769"/>
                                </a:lnTo>
                                <a:lnTo>
                                  <a:pt x="144" y="792"/>
                                </a:lnTo>
                                <a:lnTo>
                                  <a:pt x="55" y="777"/>
                                </a:lnTo>
                                <a:lnTo>
                                  <a:pt x="0" y="792"/>
                                </a:lnTo>
                                <a:lnTo>
                                  <a:pt x="40" y="888"/>
                                </a:lnTo>
                                <a:lnTo>
                                  <a:pt x="32" y="926"/>
                                </a:lnTo>
                                <a:lnTo>
                                  <a:pt x="18" y="941"/>
                                </a:lnTo>
                                <a:lnTo>
                                  <a:pt x="50" y="1008"/>
                                </a:lnTo>
                                <a:lnTo>
                                  <a:pt x="43" y="1052"/>
                                </a:lnTo>
                                <a:lnTo>
                                  <a:pt x="75" y="1090"/>
                                </a:lnTo>
                                <a:lnTo>
                                  <a:pt x="110" y="1090"/>
                                </a:lnTo>
                                <a:lnTo>
                                  <a:pt x="144" y="1139"/>
                                </a:lnTo>
                                <a:lnTo>
                                  <a:pt x="145" y="1174"/>
                                </a:lnTo>
                                <a:lnTo>
                                  <a:pt x="203" y="1200"/>
                                </a:lnTo>
                                <a:lnTo>
                                  <a:pt x="194" y="1262"/>
                                </a:lnTo>
                                <a:lnTo>
                                  <a:pt x="256" y="1313"/>
                                </a:lnTo>
                                <a:lnTo>
                                  <a:pt x="312" y="1280"/>
                                </a:lnTo>
                                <a:lnTo>
                                  <a:pt x="350" y="1302"/>
                                </a:lnTo>
                                <a:lnTo>
                                  <a:pt x="340" y="1363"/>
                                </a:lnTo>
                                <a:lnTo>
                                  <a:pt x="373" y="1378"/>
                                </a:lnTo>
                                <a:lnTo>
                                  <a:pt x="437" y="1370"/>
                                </a:lnTo>
                                <a:lnTo>
                                  <a:pt x="427" y="1483"/>
                                </a:lnTo>
                                <a:lnTo>
                                  <a:pt x="410" y="1511"/>
                                </a:lnTo>
                                <a:lnTo>
                                  <a:pt x="472" y="1577"/>
                                </a:lnTo>
                                <a:lnTo>
                                  <a:pt x="480" y="1665"/>
                                </a:lnTo>
                                <a:lnTo>
                                  <a:pt x="514" y="1691"/>
                                </a:lnTo>
                                <a:lnTo>
                                  <a:pt x="643" y="1728"/>
                                </a:lnTo>
                                <a:lnTo>
                                  <a:pt x="688" y="1714"/>
                                </a:lnTo>
                                <a:lnTo>
                                  <a:pt x="782" y="1785"/>
                                </a:lnTo>
                                <a:lnTo>
                                  <a:pt x="835" y="1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DA7A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3865411" y="407670"/>
                            <a:ext cx="784860" cy="1133475"/>
                          </a:xfrm>
                          <a:custGeom>
                            <a:avLst/>
                            <a:gdLst>
                              <a:gd name="T0" fmla="*/ 880 w 1236"/>
                              <a:gd name="T1" fmla="*/ 1695 h 1785"/>
                              <a:gd name="T2" fmla="*/ 1082 w 1236"/>
                              <a:gd name="T3" fmla="*/ 1514 h 1785"/>
                              <a:gd name="T4" fmla="*/ 1236 w 1236"/>
                              <a:gd name="T5" fmla="*/ 1425 h 1785"/>
                              <a:gd name="T6" fmla="*/ 1211 w 1236"/>
                              <a:gd name="T7" fmla="*/ 1099 h 1785"/>
                              <a:gd name="T8" fmla="*/ 1221 w 1236"/>
                              <a:gd name="T9" fmla="*/ 1017 h 1785"/>
                              <a:gd name="T10" fmla="*/ 1091 w 1236"/>
                              <a:gd name="T11" fmla="*/ 784 h 1785"/>
                              <a:gd name="T12" fmla="*/ 996 w 1236"/>
                              <a:gd name="T13" fmla="*/ 442 h 1785"/>
                              <a:gd name="T14" fmla="*/ 954 w 1236"/>
                              <a:gd name="T15" fmla="*/ 201 h 1785"/>
                              <a:gd name="T16" fmla="*/ 777 w 1236"/>
                              <a:gd name="T17" fmla="*/ 73 h 1785"/>
                              <a:gd name="T18" fmla="*/ 649 w 1236"/>
                              <a:gd name="T19" fmla="*/ 0 h 1785"/>
                              <a:gd name="T20" fmla="*/ 621 w 1236"/>
                              <a:gd name="T21" fmla="*/ 83 h 1785"/>
                              <a:gd name="T22" fmla="*/ 487 w 1236"/>
                              <a:gd name="T23" fmla="*/ 215 h 1785"/>
                              <a:gd name="T24" fmla="*/ 533 w 1236"/>
                              <a:gd name="T25" fmla="*/ 295 h 1785"/>
                              <a:gd name="T26" fmla="*/ 628 w 1236"/>
                              <a:gd name="T27" fmla="*/ 412 h 1785"/>
                              <a:gd name="T28" fmla="*/ 523 w 1236"/>
                              <a:gd name="T29" fmla="*/ 579 h 1785"/>
                              <a:gd name="T30" fmla="*/ 458 w 1236"/>
                              <a:gd name="T31" fmla="*/ 635 h 1785"/>
                              <a:gd name="T32" fmla="*/ 297 w 1236"/>
                              <a:gd name="T33" fmla="*/ 725 h 1785"/>
                              <a:gd name="T34" fmla="*/ 204 w 1236"/>
                              <a:gd name="T35" fmla="*/ 753 h 1785"/>
                              <a:gd name="T36" fmla="*/ 144 w 1236"/>
                              <a:gd name="T37" fmla="*/ 792 h 1785"/>
                              <a:gd name="T38" fmla="*/ 0 w 1236"/>
                              <a:gd name="T39" fmla="*/ 792 h 1785"/>
                              <a:gd name="T40" fmla="*/ 32 w 1236"/>
                              <a:gd name="T41" fmla="*/ 926 h 1785"/>
                              <a:gd name="T42" fmla="*/ 50 w 1236"/>
                              <a:gd name="T43" fmla="*/ 1008 h 1785"/>
                              <a:gd name="T44" fmla="*/ 75 w 1236"/>
                              <a:gd name="T45" fmla="*/ 1090 h 1785"/>
                              <a:gd name="T46" fmla="*/ 144 w 1236"/>
                              <a:gd name="T47" fmla="*/ 1139 h 1785"/>
                              <a:gd name="T48" fmla="*/ 203 w 1236"/>
                              <a:gd name="T49" fmla="*/ 1200 h 1785"/>
                              <a:gd name="T50" fmla="*/ 256 w 1236"/>
                              <a:gd name="T51" fmla="*/ 1313 h 1785"/>
                              <a:gd name="T52" fmla="*/ 350 w 1236"/>
                              <a:gd name="T53" fmla="*/ 1302 h 1785"/>
                              <a:gd name="T54" fmla="*/ 373 w 1236"/>
                              <a:gd name="T55" fmla="*/ 1378 h 1785"/>
                              <a:gd name="T56" fmla="*/ 427 w 1236"/>
                              <a:gd name="T57" fmla="*/ 1483 h 1785"/>
                              <a:gd name="T58" fmla="*/ 472 w 1236"/>
                              <a:gd name="T59" fmla="*/ 1577 h 1785"/>
                              <a:gd name="T60" fmla="*/ 514 w 1236"/>
                              <a:gd name="T61" fmla="*/ 1691 h 1785"/>
                              <a:gd name="T62" fmla="*/ 688 w 1236"/>
                              <a:gd name="T63" fmla="*/ 1714 h 1785"/>
                              <a:gd name="T64" fmla="*/ 835 w 1236"/>
                              <a:gd name="T65" fmla="*/ 1782 h 1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36" h="1785">
                                <a:moveTo>
                                  <a:pt x="835" y="1782"/>
                                </a:moveTo>
                                <a:lnTo>
                                  <a:pt x="880" y="1695"/>
                                </a:lnTo>
                                <a:lnTo>
                                  <a:pt x="991" y="1571"/>
                                </a:lnTo>
                                <a:lnTo>
                                  <a:pt x="1082" y="1514"/>
                                </a:lnTo>
                                <a:lnTo>
                                  <a:pt x="1151" y="1499"/>
                                </a:lnTo>
                                <a:lnTo>
                                  <a:pt x="1236" y="1425"/>
                                </a:lnTo>
                                <a:lnTo>
                                  <a:pt x="1236" y="1170"/>
                                </a:lnTo>
                                <a:lnTo>
                                  <a:pt x="1211" y="1099"/>
                                </a:lnTo>
                                <a:lnTo>
                                  <a:pt x="1226" y="1071"/>
                                </a:lnTo>
                                <a:lnTo>
                                  <a:pt x="1221" y="1017"/>
                                </a:lnTo>
                                <a:lnTo>
                                  <a:pt x="1183" y="995"/>
                                </a:lnTo>
                                <a:lnTo>
                                  <a:pt x="1091" y="784"/>
                                </a:lnTo>
                                <a:lnTo>
                                  <a:pt x="1032" y="538"/>
                                </a:lnTo>
                                <a:lnTo>
                                  <a:pt x="996" y="442"/>
                                </a:lnTo>
                                <a:lnTo>
                                  <a:pt x="991" y="251"/>
                                </a:lnTo>
                                <a:lnTo>
                                  <a:pt x="954" y="201"/>
                                </a:lnTo>
                                <a:lnTo>
                                  <a:pt x="918" y="144"/>
                                </a:lnTo>
                                <a:lnTo>
                                  <a:pt x="777" y="73"/>
                                </a:lnTo>
                                <a:lnTo>
                                  <a:pt x="747" y="38"/>
                                </a:lnTo>
                                <a:lnTo>
                                  <a:pt x="649" y="0"/>
                                </a:lnTo>
                                <a:lnTo>
                                  <a:pt x="633" y="27"/>
                                </a:lnTo>
                                <a:lnTo>
                                  <a:pt x="621" y="83"/>
                                </a:lnTo>
                                <a:lnTo>
                                  <a:pt x="489" y="141"/>
                                </a:lnTo>
                                <a:lnTo>
                                  <a:pt x="487" y="215"/>
                                </a:lnTo>
                                <a:lnTo>
                                  <a:pt x="541" y="230"/>
                                </a:lnTo>
                                <a:lnTo>
                                  <a:pt x="533" y="295"/>
                                </a:lnTo>
                                <a:lnTo>
                                  <a:pt x="567" y="320"/>
                                </a:lnTo>
                                <a:lnTo>
                                  <a:pt x="628" y="412"/>
                                </a:lnTo>
                                <a:lnTo>
                                  <a:pt x="616" y="472"/>
                                </a:lnTo>
                                <a:lnTo>
                                  <a:pt x="523" y="579"/>
                                </a:lnTo>
                                <a:lnTo>
                                  <a:pt x="489" y="586"/>
                                </a:lnTo>
                                <a:lnTo>
                                  <a:pt x="458" y="635"/>
                                </a:lnTo>
                                <a:lnTo>
                                  <a:pt x="403" y="626"/>
                                </a:lnTo>
                                <a:lnTo>
                                  <a:pt x="297" y="725"/>
                                </a:lnTo>
                                <a:lnTo>
                                  <a:pt x="234" y="759"/>
                                </a:lnTo>
                                <a:lnTo>
                                  <a:pt x="204" y="753"/>
                                </a:lnTo>
                                <a:lnTo>
                                  <a:pt x="151" y="769"/>
                                </a:lnTo>
                                <a:lnTo>
                                  <a:pt x="144" y="792"/>
                                </a:lnTo>
                                <a:lnTo>
                                  <a:pt x="55" y="777"/>
                                </a:lnTo>
                                <a:lnTo>
                                  <a:pt x="0" y="792"/>
                                </a:lnTo>
                                <a:lnTo>
                                  <a:pt x="40" y="888"/>
                                </a:lnTo>
                                <a:lnTo>
                                  <a:pt x="32" y="926"/>
                                </a:lnTo>
                                <a:lnTo>
                                  <a:pt x="18" y="941"/>
                                </a:lnTo>
                                <a:lnTo>
                                  <a:pt x="50" y="1008"/>
                                </a:lnTo>
                                <a:lnTo>
                                  <a:pt x="43" y="1052"/>
                                </a:lnTo>
                                <a:lnTo>
                                  <a:pt x="75" y="1090"/>
                                </a:lnTo>
                                <a:lnTo>
                                  <a:pt x="110" y="1090"/>
                                </a:lnTo>
                                <a:lnTo>
                                  <a:pt x="144" y="1139"/>
                                </a:lnTo>
                                <a:lnTo>
                                  <a:pt x="145" y="1174"/>
                                </a:lnTo>
                                <a:lnTo>
                                  <a:pt x="203" y="1200"/>
                                </a:lnTo>
                                <a:lnTo>
                                  <a:pt x="194" y="1262"/>
                                </a:lnTo>
                                <a:lnTo>
                                  <a:pt x="256" y="1313"/>
                                </a:lnTo>
                                <a:lnTo>
                                  <a:pt x="312" y="1280"/>
                                </a:lnTo>
                                <a:lnTo>
                                  <a:pt x="350" y="1302"/>
                                </a:lnTo>
                                <a:lnTo>
                                  <a:pt x="340" y="1363"/>
                                </a:lnTo>
                                <a:lnTo>
                                  <a:pt x="373" y="1378"/>
                                </a:lnTo>
                                <a:lnTo>
                                  <a:pt x="437" y="1370"/>
                                </a:lnTo>
                                <a:lnTo>
                                  <a:pt x="427" y="1483"/>
                                </a:lnTo>
                                <a:lnTo>
                                  <a:pt x="410" y="1511"/>
                                </a:lnTo>
                                <a:lnTo>
                                  <a:pt x="472" y="1577"/>
                                </a:lnTo>
                                <a:lnTo>
                                  <a:pt x="480" y="1665"/>
                                </a:lnTo>
                                <a:lnTo>
                                  <a:pt x="514" y="1691"/>
                                </a:lnTo>
                                <a:lnTo>
                                  <a:pt x="643" y="1728"/>
                                </a:lnTo>
                                <a:lnTo>
                                  <a:pt x="688" y="1714"/>
                                </a:lnTo>
                                <a:lnTo>
                                  <a:pt x="782" y="1785"/>
                                </a:lnTo>
                                <a:lnTo>
                                  <a:pt x="835" y="17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2206791" y="166370"/>
                            <a:ext cx="993140" cy="725170"/>
                          </a:xfrm>
                          <a:custGeom>
                            <a:avLst/>
                            <a:gdLst>
                              <a:gd name="T0" fmla="*/ 391 w 1564"/>
                              <a:gd name="T1" fmla="*/ 1040 h 1142"/>
                              <a:gd name="T2" fmla="*/ 525 w 1564"/>
                              <a:gd name="T3" fmla="*/ 1071 h 1142"/>
                              <a:gd name="T4" fmla="*/ 536 w 1564"/>
                              <a:gd name="T5" fmla="*/ 1021 h 1142"/>
                              <a:gd name="T6" fmla="*/ 606 w 1564"/>
                              <a:gd name="T7" fmla="*/ 964 h 1142"/>
                              <a:gd name="T8" fmla="*/ 646 w 1564"/>
                              <a:gd name="T9" fmla="*/ 925 h 1142"/>
                              <a:gd name="T10" fmla="*/ 708 w 1564"/>
                              <a:gd name="T11" fmla="*/ 949 h 1142"/>
                              <a:gd name="T12" fmla="*/ 777 w 1564"/>
                              <a:gd name="T13" fmla="*/ 916 h 1142"/>
                              <a:gd name="T14" fmla="*/ 861 w 1564"/>
                              <a:gd name="T15" fmla="*/ 978 h 1142"/>
                              <a:gd name="T16" fmla="*/ 981 w 1564"/>
                              <a:gd name="T17" fmla="*/ 1002 h 1142"/>
                              <a:gd name="T18" fmla="*/ 1083 w 1564"/>
                              <a:gd name="T19" fmla="*/ 995 h 1142"/>
                              <a:gd name="T20" fmla="*/ 1280 w 1564"/>
                              <a:gd name="T21" fmla="*/ 1077 h 1142"/>
                              <a:gd name="T22" fmla="*/ 1322 w 1564"/>
                              <a:gd name="T23" fmla="*/ 1021 h 1142"/>
                              <a:gd name="T24" fmla="*/ 1370 w 1564"/>
                              <a:gd name="T25" fmla="*/ 930 h 1142"/>
                              <a:gd name="T26" fmla="*/ 1502 w 1564"/>
                              <a:gd name="T27" fmla="*/ 850 h 1142"/>
                              <a:gd name="T28" fmla="*/ 1502 w 1564"/>
                              <a:gd name="T29" fmla="*/ 764 h 1142"/>
                              <a:gd name="T30" fmla="*/ 1424 w 1564"/>
                              <a:gd name="T31" fmla="*/ 712 h 1142"/>
                              <a:gd name="T32" fmla="*/ 1347 w 1564"/>
                              <a:gd name="T33" fmla="*/ 580 h 1142"/>
                              <a:gd name="T34" fmla="*/ 1351 w 1564"/>
                              <a:gd name="T35" fmla="*/ 495 h 1142"/>
                              <a:gd name="T36" fmla="*/ 1346 w 1564"/>
                              <a:gd name="T37" fmla="*/ 434 h 1142"/>
                              <a:gd name="T38" fmla="*/ 1515 w 1564"/>
                              <a:gd name="T39" fmla="*/ 377 h 1142"/>
                              <a:gd name="T40" fmla="*/ 1564 w 1564"/>
                              <a:gd name="T41" fmla="*/ 337 h 1142"/>
                              <a:gd name="T42" fmla="*/ 1501 w 1564"/>
                              <a:gd name="T43" fmla="*/ 357 h 1142"/>
                              <a:gd name="T44" fmla="*/ 1263 w 1564"/>
                              <a:gd name="T45" fmla="*/ 417 h 1142"/>
                              <a:gd name="T46" fmla="*/ 1040 w 1564"/>
                              <a:gd name="T47" fmla="*/ 377 h 1142"/>
                              <a:gd name="T48" fmla="*/ 981 w 1564"/>
                              <a:gd name="T49" fmla="*/ 269 h 1142"/>
                              <a:gd name="T50" fmla="*/ 902 w 1564"/>
                              <a:gd name="T51" fmla="*/ 108 h 1142"/>
                              <a:gd name="T52" fmla="*/ 1059 w 1564"/>
                              <a:gd name="T53" fmla="*/ 141 h 1142"/>
                              <a:gd name="T54" fmla="*/ 1134 w 1564"/>
                              <a:gd name="T55" fmla="*/ 210 h 1142"/>
                              <a:gd name="T56" fmla="*/ 1072 w 1564"/>
                              <a:gd name="T57" fmla="*/ 128 h 1142"/>
                              <a:gd name="T58" fmla="*/ 889 w 1564"/>
                              <a:gd name="T59" fmla="*/ 20 h 1142"/>
                              <a:gd name="T60" fmla="*/ 631 w 1564"/>
                              <a:gd name="T61" fmla="*/ 18 h 1142"/>
                              <a:gd name="T62" fmla="*/ 263 w 1564"/>
                              <a:gd name="T63" fmla="*/ 97 h 1142"/>
                              <a:gd name="T64" fmla="*/ 6 w 1564"/>
                              <a:gd name="T65" fmla="*/ 228 h 1142"/>
                              <a:gd name="T66" fmla="*/ 61 w 1564"/>
                              <a:gd name="T67" fmla="*/ 320 h 1142"/>
                              <a:gd name="T68" fmla="*/ 67 w 1564"/>
                              <a:gd name="T69" fmla="*/ 473 h 1142"/>
                              <a:gd name="T70" fmla="*/ 6 w 1564"/>
                              <a:gd name="T71" fmla="*/ 521 h 1142"/>
                              <a:gd name="T72" fmla="*/ 37 w 1564"/>
                              <a:gd name="T73" fmla="*/ 609 h 1142"/>
                              <a:gd name="T74" fmla="*/ 70 w 1564"/>
                              <a:gd name="T75" fmla="*/ 731 h 1142"/>
                              <a:gd name="T76" fmla="*/ 126 w 1564"/>
                              <a:gd name="T77" fmla="*/ 800 h 1142"/>
                              <a:gd name="T78" fmla="*/ 86 w 1564"/>
                              <a:gd name="T79" fmla="*/ 836 h 1142"/>
                              <a:gd name="T80" fmla="*/ 108 w 1564"/>
                              <a:gd name="T81" fmla="*/ 893 h 1142"/>
                              <a:gd name="T82" fmla="*/ 77 w 1564"/>
                              <a:gd name="T83" fmla="*/ 946 h 1142"/>
                              <a:gd name="T84" fmla="*/ 129 w 1564"/>
                              <a:gd name="T85" fmla="*/ 1096 h 1142"/>
                              <a:gd name="T86" fmla="*/ 159 w 1564"/>
                              <a:gd name="T87" fmla="*/ 1121 h 1142"/>
                              <a:gd name="T88" fmla="*/ 284 w 1564"/>
                              <a:gd name="T89" fmla="*/ 1108 h 1142"/>
                              <a:gd name="T90" fmla="*/ 339 w 1564"/>
                              <a:gd name="T91" fmla="*/ 1142 h 1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64" h="1142">
                                <a:moveTo>
                                  <a:pt x="339" y="1142"/>
                                </a:moveTo>
                                <a:lnTo>
                                  <a:pt x="391" y="1040"/>
                                </a:lnTo>
                                <a:lnTo>
                                  <a:pt x="438" y="1066"/>
                                </a:lnTo>
                                <a:lnTo>
                                  <a:pt x="525" y="1071"/>
                                </a:lnTo>
                                <a:lnTo>
                                  <a:pt x="567" y="1046"/>
                                </a:lnTo>
                                <a:lnTo>
                                  <a:pt x="536" y="1021"/>
                                </a:lnTo>
                                <a:lnTo>
                                  <a:pt x="538" y="987"/>
                                </a:lnTo>
                                <a:lnTo>
                                  <a:pt x="606" y="964"/>
                                </a:lnTo>
                                <a:lnTo>
                                  <a:pt x="606" y="916"/>
                                </a:lnTo>
                                <a:lnTo>
                                  <a:pt x="646" y="925"/>
                                </a:lnTo>
                                <a:lnTo>
                                  <a:pt x="682" y="950"/>
                                </a:lnTo>
                                <a:lnTo>
                                  <a:pt x="708" y="949"/>
                                </a:lnTo>
                                <a:lnTo>
                                  <a:pt x="721" y="899"/>
                                </a:lnTo>
                                <a:lnTo>
                                  <a:pt x="777" y="916"/>
                                </a:lnTo>
                                <a:lnTo>
                                  <a:pt x="832" y="949"/>
                                </a:lnTo>
                                <a:lnTo>
                                  <a:pt x="861" y="978"/>
                                </a:lnTo>
                                <a:lnTo>
                                  <a:pt x="938" y="979"/>
                                </a:lnTo>
                                <a:lnTo>
                                  <a:pt x="981" y="1002"/>
                                </a:lnTo>
                                <a:lnTo>
                                  <a:pt x="1043" y="978"/>
                                </a:lnTo>
                                <a:lnTo>
                                  <a:pt x="1083" y="995"/>
                                </a:lnTo>
                                <a:lnTo>
                                  <a:pt x="1089" y="1048"/>
                                </a:lnTo>
                                <a:lnTo>
                                  <a:pt x="1280" y="1077"/>
                                </a:lnTo>
                                <a:lnTo>
                                  <a:pt x="1291" y="1051"/>
                                </a:lnTo>
                                <a:lnTo>
                                  <a:pt x="1322" y="1021"/>
                                </a:lnTo>
                                <a:lnTo>
                                  <a:pt x="1329" y="992"/>
                                </a:lnTo>
                                <a:lnTo>
                                  <a:pt x="1370" y="930"/>
                                </a:lnTo>
                                <a:lnTo>
                                  <a:pt x="1445" y="908"/>
                                </a:lnTo>
                                <a:lnTo>
                                  <a:pt x="1502" y="850"/>
                                </a:lnTo>
                                <a:lnTo>
                                  <a:pt x="1526" y="775"/>
                                </a:lnTo>
                                <a:lnTo>
                                  <a:pt x="1502" y="764"/>
                                </a:lnTo>
                                <a:lnTo>
                                  <a:pt x="1436" y="773"/>
                                </a:lnTo>
                                <a:lnTo>
                                  <a:pt x="1424" y="712"/>
                                </a:lnTo>
                                <a:lnTo>
                                  <a:pt x="1351" y="687"/>
                                </a:lnTo>
                                <a:lnTo>
                                  <a:pt x="1347" y="580"/>
                                </a:lnTo>
                                <a:lnTo>
                                  <a:pt x="1393" y="544"/>
                                </a:lnTo>
                                <a:lnTo>
                                  <a:pt x="1351" y="495"/>
                                </a:lnTo>
                                <a:lnTo>
                                  <a:pt x="1354" y="463"/>
                                </a:lnTo>
                                <a:lnTo>
                                  <a:pt x="1346" y="434"/>
                                </a:lnTo>
                                <a:lnTo>
                                  <a:pt x="1442" y="412"/>
                                </a:lnTo>
                                <a:lnTo>
                                  <a:pt x="1515" y="377"/>
                                </a:lnTo>
                                <a:lnTo>
                                  <a:pt x="1555" y="355"/>
                                </a:lnTo>
                                <a:lnTo>
                                  <a:pt x="1564" y="337"/>
                                </a:lnTo>
                                <a:lnTo>
                                  <a:pt x="1550" y="326"/>
                                </a:lnTo>
                                <a:lnTo>
                                  <a:pt x="1501" y="357"/>
                                </a:lnTo>
                                <a:lnTo>
                                  <a:pt x="1347" y="402"/>
                                </a:lnTo>
                                <a:lnTo>
                                  <a:pt x="1263" y="417"/>
                                </a:lnTo>
                                <a:lnTo>
                                  <a:pt x="1124" y="408"/>
                                </a:lnTo>
                                <a:lnTo>
                                  <a:pt x="1040" y="377"/>
                                </a:lnTo>
                                <a:lnTo>
                                  <a:pt x="987" y="337"/>
                                </a:lnTo>
                                <a:lnTo>
                                  <a:pt x="981" y="269"/>
                                </a:lnTo>
                                <a:lnTo>
                                  <a:pt x="930" y="126"/>
                                </a:lnTo>
                                <a:lnTo>
                                  <a:pt x="902" y="108"/>
                                </a:lnTo>
                                <a:lnTo>
                                  <a:pt x="906" y="73"/>
                                </a:lnTo>
                                <a:lnTo>
                                  <a:pt x="1059" y="141"/>
                                </a:lnTo>
                                <a:lnTo>
                                  <a:pt x="1091" y="192"/>
                                </a:lnTo>
                                <a:lnTo>
                                  <a:pt x="1134" y="210"/>
                                </a:lnTo>
                                <a:lnTo>
                                  <a:pt x="1112" y="166"/>
                                </a:lnTo>
                                <a:lnTo>
                                  <a:pt x="1072" y="128"/>
                                </a:lnTo>
                                <a:lnTo>
                                  <a:pt x="1008" y="84"/>
                                </a:lnTo>
                                <a:lnTo>
                                  <a:pt x="889" y="20"/>
                                </a:lnTo>
                                <a:lnTo>
                                  <a:pt x="791" y="0"/>
                                </a:lnTo>
                                <a:lnTo>
                                  <a:pt x="631" y="18"/>
                                </a:lnTo>
                                <a:lnTo>
                                  <a:pt x="519" y="64"/>
                                </a:lnTo>
                                <a:lnTo>
                                  <a:pt x="263" y="97"/>
                                </a:lnTo>
                                <a:lnTo>
                                  <a:pt x="74" y="207"/>
                                </a:lnTo>
                                <a:lnTo>
                                  <a:pt x="6" y="228"/>
                                </a:lnTo>
                                <a:lnTo>
                                  <a:pt x="14" y="285"/>
                                </a:lnTo>
                                <a:lnTo>
                                  <a:pt x="61" y="320"/>
                                </a:lnTo>
                                <a:lnTo>
                                  <a:pt x="53" y="448"/>
                                </a:lnTo>
                                <a:lnTo>
                                  <a:pt x="67" y="473"/>
                                </a:lnTo>
                                <a:lnTo>
                                  <a:pt x="35" y="518"/>
                                </a:lnTo>
                                <a:lnTo>
                                  <a:pt x="6" y="521"/>
                                </a:lnTo>
                                <a:lnTo>
                                  <a:pt x="0" y="561"/>
                                </a:lnTo>
                                <a:lnTo>
                                  <a:pt x="37" y="609"/>
                                </a:lnTo>
                                <a:lnTo>
                                  <a:pt x="40" y="707"/>
                                </a:lnTo>
                                <a:lnTo>
                                  <a:pt x="70" y="731"/>
                                </a:lnTo>
                                <a:lnTo>
                                  <a:pt x="77" y="769"/>
                                </a:lnTo>
                                <a:lnTo>
                                  <a:pt x="126" y="800"/>
                                </a:lnTo>
                                <a:lnTo>
                                  <a:pt x="129" y="824"/>
                                </a:lnTo>
                                <a:lnTo>
                                  <a:pt x="86" y="836"/>
                                </a:lnTo>
                                <a:lnTo>
                                  <a:pt x="74" y="859"/>
                                </a:lnTo>
                                <a:lnTo>
                                  <a:pt x="108" y="893"/>
                                </a:lnTo>
                                <a:lnTo>
                                  <a:pt x="98" y="917"/>
                                </a:lnTo>
                                <a:lnTo>
                                  <a:pt x="77" y="946"/>
                                </a:lnTo>
                                <a:lnTo>
                                  <a:pt x="82" y="1035"/>
                                </a:lnTo>
                                <a:lnTo>
                                  <a:pt x="129" y="1096"/>
                                </a:lnTo>
                                <a:lnTo>
                                  <a:pt x="127" y="1119"/>
                                </a:lnTo>
                                <a:lnTo>
                                  <a:pt x="159" y="1121"/>
                                </a:lnTo>
                                <a:lnTo>
                                  <a:pt x="182" y="1106"/>
                                </a:lnTo>
                                <a:lnTo>
                                  <a:pt x="284" y="1108"/>
                                </a:lnTo>
                                <a:lnTo>
                                  <a:pt x="304" y="1132"/>
                                </a:lnTo>
                                <a:lnTo>
                                  <a:pt x="339" y="1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8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2206791" y="166370"/>
                            <a:ext cx="993140" cy="725170"/>
                          </a:xfrm>
                          <a:custGeom>
                            <a:avLst/>
                            <a:gdLst>
                              <a:gd name="T0" fmla="*/ 391 w 1564"/>
                              <a:gd name="T1" fmla="*/ 1040 h 1142"/>
                              <a:gd name="T2" fmla="*/ 525 w 1564"/>
                              <a:gd name="T3" fmla="*/ 1071 h 1142"/>
                              <a:gd name="T4" fmla="*/ 536 w 1564"/>
                              <a:gd name="T5" fmla="*/ 1021 h 1142"/>
                              <a:gd name="T6" fmla="*/ 606 w 1564"/>
                              <a:gd name="T7" fmla="*/ 964 h 1142"/>
                              <a:gd name="T8" fmla="*/ 646 w 1564"/>
                              <a:gd name="T9" fmla="*/ 925 h 1142"/>
                              <a:gd name="T10" fmla="*/ 708 w 1564"/>
                              <a:gd name="T11" fmla="*/ 949 h 1142"/>
                              <a:gd name="T12" fmla="*/ 777 w 1564"/>
                              <a:gd name="T13" fmla="*/ 916 h 1142"/>
                              <a:gd name="T14" fmla="*/ 861 w 1564"/>
                              <a:gd name="T15" fmla="*/ 978 h 1142"/>
                              <a:gd name="T16" fmla="*/ 981 w 1564"/>
                              <a:gd name="T17" fmla="*/ 1002 h 1142"/>
                              <a:gd name="T18" fmla="*/ 1083 w 1564"/>
                              <a:gd name="T19" fmla="*/ 995 h 1142"/>
                              <a:gd name="T20" fmla="*/ 1280 w 1564"/>
                              <a:gd name="T21" fmla="*/ 1077 h 1142"/>
                              <a:gd name="T22" fmla="*/ 1322 w 1564"/>
                              <a:gd name="T23" fmla="*/ 1021 h 1142"/>
                              <a:gd name="T24" fmla="*/ 1370 w 1564"/>
                              <a:gd name="T25" fmla="*/ 930 h 1142"/>
                              <a:gd name="T26" fmla="*/ 1502 w 1564"/>
                              <a:gd name="T27" fmla="*/ 850 h 1142"/>
                              <a:gd name="T28" fmla="*/ 1502 w 1564"/>
                              <a:gd name="T29" fmla="*/ 764 h 1142"/>
                              <a:gd name="T30" fmla="*/ 1424 w 1564"/>
                              <a:gd name="T31" fmla="*/ 712 h 1142"/>
                              <a:gd name="T32" fmla="*/ 1347 w 1564"/>
                              <a:gd name="T33" fmla="*/ 580 h 1142"/>
                              <a:gd name="T34" fmla="*/ 1351 w 1564"/>
                              <a:gd name="T35" fmla="*/ 495 h 1142"/>
                              <a:gd name="T36" fmla="*/ 1346 w 1564"/>
                              <a:gd name="T37" fmla="*/ 434 h 1142"/>
                              <a:gd name="T38" fmla="*/ 1515 w 1564"/>
                              <a:gd name="T39" fmla="*/ 377 h 1142"/>
                              <a:gd name="T40" fmla="*/ 1564 w 1564"/>
                              <a:gd name="T41" fmla="*/ 337 h 1142"/>
                              <a:gd name="T42" fmla="*/ 1501 w 1564"/>
                              <a:gd name="T43" fmla="*/ 357 h 1142"/>
                              <a:gd name="T44" fmla="*/ 1263 w 1564"/>
                              <a:gd name="T45" fmla="*/ 417 h 1142"/>
                              <a:gd name="T46" fmla="*/ 1040 w 1564"/>
                              <a:gd name="T47" fmla="*/ 377 h 1142"/>
                              <a:gd name="T48" fmla="*/ 981 w 1564"/>
                              <a:gd name="T49" fmla="*/ 269 h 1142"/>
                              <a:gd name="T50" fmla="*/ 902 w 1564"/>
                              <a:gd name="T51" fmla="*/ 108 h 1142"/>
                              <a:gd name="T52" fmla="*/ 1059 w 1564"/>
                              <a:gd name="T53" fmla="*/ 141 h 1142"/>
                              <a:gd name="T54" fmla="*/ 1134 w 1564"/>
                              <a:gd name="T55" fmla="*/ 210 h 1142"/>
                              <a:gd name="T56" fmla="*/ 1072 w 1564"/>
                              <a:gd name="T57" fmla="*/ 128 h 1142"/>
                              <a:gd name="T58" fmla="*/ 889 w 1564"/>
                              <a:gd name="T59" fmla="*/ 20 h 1142"/>
                              <a:gd name="T60" fmla="*/ 631 w 1564"/>
                              <a:gd name="T61" fmla="*/ 18 h 1142"/>
                              <a:gd name="T62" fmla="*/ 263 w 1564"/>
                              <a:gd name="T63" fmla="*/ 97 h 1142"/>
                              <a:gd name="T64" fmla="*/ 6 w 1564"/>
                              <a:gd name="T65" fmla="*/ 228 h 1142"/>
                              <a:gd name="T66" fmla="*/ 61 w 1564"/>
                              <a:gd name="T67" fmla="*/ 320 h 1142"/>
                              <a:gd name="T68" fmla="*/ 67 w 1564"/>
                              <a:gd name="T69" fmla="*/ 473 h 1142"/>
                              <a:gd name="T70" fmla="*/ 6 w 1564"/>
                              <a:gd name="T71" fmla="*/ 521 h 1142"/>
                              <a:gd name="T72" fmla="*/ 37 w 1564"/>
                              <a:gd name="T73" fmla="*/ 609 h 1142"/>
                              <a:gd name="T74" fmla="*/ 70 w 1564"/>
                              <a:gd name="T75" fmla="*/ 731 h 1142"/>
                              <a:gd name="T76" fmla="*/ 126 w 1564"/>
                              <a:gd name="T77" fmla="*/ 800 h 1142"/>
                              <a:gd name="T78" fmla="*/ 86 w 1564"/>
                              <a:gd name="T79" fmla="*/ 836 h 1142"/>
                              <a:gd name="T80" fmla="*/ 108 w 1564"/>
                              <a:gd name="T81" fmla="*/ 893 h 1142"/>
                              <a:gd name="T82" fmla="*/ 77 w 1564"/>
                              <a:gd name="T83" fmla="*/ 946 h 1142"/>
                              <a:gd name="T84" fmla="*/ 129 w 1564"/>
                              <a:gd name="T85" fmla="*/ 1096 h 1142"/>
                              <a:gd name="T86" fmla="*/ 159 w 1564"/>
                              <a:gd name="T87" fmla="*/ 1121 h 1142"/>
                              <a:gd name="T88" fmla="*/ 284 w 1564"/>
                              <a:gd name="T89" fmla="*/ 1108 h 1142"/>
                              <a:gd name="T90" fmla="*/ 339 w 1564"/>
                              <a:gd name="T91" fmla="*/ 1142 h 1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64" h="1142">
                                <a:moveTo>
                                  <a:pt x="339" y="1142"/>
                                </a:moveTo>
                                <a:lnTo>
                                  <a:pt x="391" y="1040"/>
                                </a:lnTo>
                                <a:lnTo>
                                  <a:pt x="438" y="1066"/>
                                </a:lnTo>
                                <a:lnTo>
                                  <a:pt x="525" y="1071"/>
                                </a:lnTo>
                                <a:lnTo>
                                  <a:pt x="567" y="1046"/>
                                </a:lnTo>
                                <a:lnTo>
                                  <a:pt x="536" y="1021"/>
                                </a:lnTo>
                                <a:lnTo>
                                  <a:pt x="538" y="987"/>
                                </a:lnTo>
                                <a:lnTo>
                                  <a:pt x="606" y="964"/>
                                </a:lnTo>
                                <a:lnTo>
                                  <a:pt x="606" y="916"/>
                                </a:lnTo>
                                <a:lnTo>
                                  <a:pt x="646" y="925"/>
                                </a:lnTo>
                                <a:lnTo>
                                  <a:pt x="682" y="950"/>
                                </a:lnTo>
                                <a:lnTo>
                                  <a:pt x="708" y="949"/>
                                </a:lnTo>
                                <a:lnTo>
                                  <a:pt x="721" y="899"/>
                                </a:lnTo>
                                <a:lnTo>
                                  <a:pt x="777" y="916"/>
                                </a:lnTo>
                                <a:lnTo>
                                  <a:pt x="832" y="949"/>
                                </a:lnTo>
                                <a:lnTo>
                                  <a:pt x="861" y="978"/>
                                </a:lnTo>
                                <a:lnTo>
                                  <a:pt x="938" y="979"/>
                                </a:lnTo>
                                <a:lnTo>
                                  <a:pt x="981" y="1002"/>
                                </a:lnTo>
                                <a:lnTo>
                                  <a:pt x="1043" y="978"/>
                                </a:lnTo>
                                <a:lnTo>
                                  <a:pt x="1083" y="995"/>
                                </a:lnTo>
                                <a:lnTo>
                                  <a:pt x="1089" y="1048"/>
                                </a:lnTo>
                                <a:lnTo>
                                  <a:pt x="1280" y="1077"/>
                                </a:lnTo>
                                <a:lnTo>
                                  <a:pt x="1291" y="1051"/>
                                </a:lnTo>
                                <a:lnTo>
                                  <a:pt x="1322" y="1021"/>
                                </a:lnTo>
                                <a:lnTo>
                                  <a:pt x="1329" y="992"/>
                                </a:lnTo>
                                <a:lnTo>
                                  <a:pt x="1370" y="930"/>
                                </a:lnTo>
                                <a:lnTo>
                                  <a:pt x="1445" y="908"/>
                                </a:lnTo>
                                <a:lnTo>
                                  <a:pt x="1502" y="850"/>
                                </a:lnTo>
                                <a:lnTo>
                                  <a:pt x="1526" y="775"/>
                                </a:lnTo>
                                <a:lnTo>
                                  <a:pt x="1502" y="764"/>
                                </a:lnTo>
                                <a:lnTo>
                                  <a:pt x="1436" y="773"/>
                                </a:lnTo>
                                <a:lnTo>
                                  <a:pt x="1424" y="712"/>
                                </a:lnTo>
                                <a:lnTo>
                                  <a:pt x="1351" y="687"/>
                                </a:lnTo>
                                <a:lnTo>
                                  <a:pt x="1347" y="580"/>
                                </a:lnTo>
                                <a:lnTo>
                                  <a:pt x="1393" y="544"/>
                                </a:lnTo>
                                <a:lnTo>
                                  <a:pt x="1351" y="495"/>
                                </a:lnTo>
                                <a:lnTo>
                                  <a:pt x="1354" y="463"/>
                                </a:lnTo>
                                <a:lnTo>
                                  <a:pt x="1346" y="434"/>
                                </a:lnTo>
                                <a:lnTo>
                                  <a:pt x="1442" y="412"/>
                                </a:lnTo>
                                <a:lnTo>
                                  <a:pt x="1515" y="377"/>
                                </a:lnTo>
                                <a:lnTo>
                                  <a:pt x="1555" y="355"/>
                                </a:lnTo>
                                <a:lnTo>
                                  <a:pt x="1564" y="337"/>
                                </a:lnTo>
                                <a:lnTo>
                                  <a:pt x="1550" y="326"/>
                                </a:lnTo>
                                <a:lnTo>
                                  <a:pt x="1501" y="357"/>
                                </a:lnTo>
                                <a:lnTo>
                                  <a:pt x="1347" y="402"/>
                                </a:lnTo>
                                <a:lnTo>
                                  <a:pt x="1263" y="417"/>
                                </a:lnTo>
                                <a:lnTo>
                                  <a:pt x="1124" y="408"/>
                                </a:lnTo>
                                <a:lnTo>
                                  <a:pt x="1040" y="377"/>
                                </a:lnTo>
                                <a:lnTo>
                                  <a:pt x="987" y="337"/>
                                </a:lnTo>
                                <a:lnTo>
                                  <a:pt x="981" y="269"/>
                                </a:lnTo>
                                <a:lnTo>
                                  <a:pt x="930" y="126"/>
                                </a:lnTo>
                                <a:lnTo>
                                  <a:pt x="902" y="108"/>
                                </a:lnTo>
                                <a:lnTo>
                                  <a:pt x="906" y="73"/>
                                </a:lnTo>
                                <a:lnTo>
                                  <a:pt x="1059" y="141"/>
                                </a:lnTo>
                                <a:lnTo>
                                  <a:pt x="1091" y="192"/>
                                </a:lnTo>
                                <a:lnTo>
                                  <a:pt x="1134" y="210"/>
                                </a:lnTo>
                                <a:lnTo>
                                  <a:pt x="1112" y="166"/>
                                </a:lnTo>
                                <a:lnTo>
                                  <a:pt x="1072" y="128"/>
                                </a:lnTo>
                                <a:lnTo>
                                  <a:pt x="1008" y="84"/>
                                </a:lnTo>
                                <a:lnTo>
                                  <a:pt x="889" y="20"/>
                                </a:lnTo>
                                <a:lnTo>
                                  <a:pt x="791" y="0"/>
                                </a:lnTo>
                                <a:lnTo>
                                  <a:pt x="631" y="18"/>
                                </a:lnTo>
                                <a:lnTo>
                                  <a:pt x="519" y="64"/>
                                </a:lnTo>
                                <a:lnTo>
                                  <a:pt x="263" y="97"/>
                                </a:lnTo>
                                <a:lnTo>
                                  <a:pt x="74" y="207"/>
                                </a:lnTo>
                                <a:lnTo>
                                  <a:pt x="6" y="228"/>
                                </a:lnTo>
                                <a:lnTo>
                                  <a:pt x="14" y="285"/>
                                </a:lnTo>
                                <a:lnTo>
                                  <a:pt x="61" y="320"/>
                                </a:lnTo>
                                <a:lnTo>
                                  <a:pt x="53" y="448"/>
                                </a:lnTo>
                                <a:lnTo>
                                  <a:pt x="67" y="473"/>
                                </a:lnTo>
                                <a:lnTo>
                                  <a:pt x="35" y="518"/>
                                </a:lnTo>
                                <a:lnTo>
                                  <a:pt x="6" y="521"/>
                                </a:lnTo>
                                <a:lnTo>
                                  <a:pt x="0" y="561"/>
                                </a:lnTo>
                                <a:lnTo>
                                  <a:pt x="37" y="609"/>
                                </a:lnTo>
                                <a:lnTo>
                                  <a:pt x="40" y="707"/>
                                </a:lnTo>
                                <a:lnTo>
                                  <a:pt x="70" y="731"/>
                                </a:lnTo>
                                <a:lnTo>
                                  <a:pt x="77" y="769"/>
                                </a:lnTo>
                                <a:lnTo>
                                  <a:pt x="126" y="800"/>
                                </a:lnTo>
                                <a:lnTo>
                                  <a:pt x="129" y="824"/>
                                </a:lnTo>
                                <a:lnTo>
                                  <a:pt x="86" y="836"/>
                                </a:lnTo>
                                <a:lnTo>
                                  <a:pt x="74" y="859"/>
                                </a:lnTo>
                                <a:lnTo>
                                  <a:pt x="108" y="893"/>
                                </a:lnTo>
                                <a:lnTo>
                                  <a:pt x="98" y="917"/>
                                </a:lnTo>
                                <a:lnTo>
                                  <a:pt x="77" y="946"/>
                                </a:lnTo>
                                <a:lnTo>
                                  <a:pt x="82" y="1035"/>
                                </a:lnTo>
                                <a:lnTo>
                                  <a:pt x="129" y="1096"/>
                                </a:lnTo>
                                <a:lnTo>
                                  <a:pt x="127" y="1119"/>
                                </a:lnTo>
                                <a:lnTo>
                                  <a:pt x="159" y="1121"/>
                                </a:lnTo>
                                <a:lnTo>
                                  <a:pt x="182" y="1106"/>
                                </a:lnTo>
                                <a:lnTo>
                                  <a:pt x="284" y="1108"/>
                                </a:lnTo>
                                <a:lnTo>
                                  <a:pt x="304" y="1132"/>
                                </a:lnTo>
                                <a:lnTo>
                                  <a:pt x="339" y="1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2646846" y="2182495"/>
                            <a:ext cx="647700" cy="897890"/>
                          </a:xfrm>
                          <a:custGeom>
                            <a:avLst/>
                            <a:gdLst>
                              <a:gd name="T0" fmla="*/ 771 w 1020"/>
                              <a:gd name="T1" fmla="*/ 1194 h 1414"/>
                              <a:gd name="T2" fmla="*/ 737 w 1020"/>
                              <a:gd name="T3" fmla="*/ 1122 h 1414"/>
                              <a:gd name="T4" fmla="*/ 686 w 1020"/>
                              <a:gd name="T5" fmla="*/ 1090 h 1414"/>
                              <a:gd name="T6" fmla="*/ 616 w 1020"/>
                              <a:gd name="T7" fmla="*/ 994 h 1414"/>
                              <a:gd name="T8" fmla="*/ 554 w 1020"/>
                              <a:gd name="T9" fmla="*/ 954 h 1414"/>
                              <a:gd name="T10" fmla="*/ 630 w 1020"/>
                              <a:gd name="T11" fmla="*/ 827 h 1414"/>
                              <a:gd name="T12" fmla="*/ 684 w 1020"/>
                              <a:gd name="T13" fmla="*/ 786 h 1414"/>
                              <a:gd name="T14" fmla="*/ 684 w 1020"/>
                              <a:gd name="T15" fmla="*/ 679 h 1414"/>
                              <a:gd name="T16" fmla="*/ 763 w 1020"/>
                              <a:gd name="T17" fmla="*/ 645 h 1414"/>
                              <a:gd name="T18" fmla="*/ 905 w 1020"/>
                              <a:gd name="T19" fmla="*/ 555 h 1414"/>
                              <a:gd name="T20" fmla="*/ 1020 w 1020"/>
                              <a:gd name="T21" fmla="*/ 485 h 1414"/>
                              <a:gd name="T22" fmla="*/ 997 w 1020"/>
                              <a:gd name="T23" fmla="*/ 394 h 1414"/>
                              <a:gd name="T24" fmla="*/ 975 w 1020"/>
                              <a:gd name="T25" fmla="*/ 328 h 1414"/>
                              <a:gd name="T26" fmla="*/ 956 w 1020"/>
                              <a:gd name="T27" fmla="*/ 216 h 1414"/>
                              <a:gd name="T28" fmla="*/ 889 w 1020"/>
                              <a:gd name="T29" fmla="*/ 207 h 1414"/>
                              <a:gd name="T30" fmla="*/ 825 w 1020"/>
                              <a:gd name="T31" fmla="*/ 144 h 1414"/>
                              <a:gd name="T32" fmla="*/ 778 w 1020"/>
                              <a:gd name="T33" fmla="*/ 166 h 1414"/>
                              <a:gd name="T34" fmla="*/ 669 w 1020"/>
                              <a:gd name="T35" fmla="*/ 29 h 1414"/>
                              <a:gd name="T36" fmla="*/ 481 w 1020"/>
                              <a:gd name="T37" fmla="*/ 0 h 1414"/>
                              <a:gd name="T38" fmla="*/ 330 w 1020"/>
                              <a:gd name="T39" fmla="*/ 92 h 1414"/>
                              <a:gd name="T40" fmla="*/ 317 w 1020"/>
                              <a:gd name="T41" fmla="*/ 172 h 1414"/>
                              <a:gd name="T42" fmla="*/ 285 w 1020"/>
                              <a:gd name="T43" fmla="*/ 283 h 1414"/>
                              <a:gd name="T44" fmla="*/ 246 w 1020"/>
                              <a:gd name="T45" fmla="*/ 359 h 1414"/>
                              <a:gd name="T46" fmla="*/ 278 w 1020"/>
                              <a:gd name="T47" fmla="*/ 461 h 1414"/>
                              <a:gd name="T48" fmla="*/ 210 w 1020"/>
                              <a:gd name="T49" fmla="*/ 514 h 1414"/>
                              <a:gd name="T50" fmla="*/ 184 w 1020"/>
                              <a:gd name="T51" fmla="*/ 665 h 1414"/>
                              <a:gd name="T52" fmla="*/ 13 w 1020"/>
                              <a:gd name="T53" fmla="*/ 767 h 1414"/>
                              <a:gd name="T54" fmla="*/ 38 w 1020"/>
                              <a:gd name="T55" fmla="*/ 910 h 1414"/>
                              <a:gd name="T56" fmla="*/ 128 w 1020"/>
                              <a:gd name="T57" fmla="*/ 973 h 1414"/>
                              <a:gd name="T58" fmla="*/ 193 w 1020"/>
                              <a:gd name="T59" fmla="*/ 966 h 1414"/>
                              <a:gd name="T60" fmla="*/ 305 w 1020"/>
                              <a:gd name="T61" fmla="*/ 1156 h 1414"/>
                              <a:gd name="T62" fmla="*/ 408 w 1020"/>
                              <a:gd name="T63" fmla="*/ 1303 h 1414"/>
                              <a:gd name="T64" fmla="*/ 486 w 1020"/>
                              <a:gd name="T65" fmla="*/ 1388 h 1414"/>
                              <a:gd name="T66" fmla="*/ 546 w 1020"/>
                              <a:gd name="T67" fmla="*/ 1402 h 1414"/>
                              <a:gd name="T68" fmla="*/ 637 w 1020"/>
                              <a:gd name="T69" fmla="*/ 1309 h 1414"/>
                              <a:gd name="T70" fmla="*/ 733 w 1020"/>
                              <a:gd name="T71" fmla="*/ 1250 h 1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20" h="1414">
                                <a:moveTo>
                                  <a:pt x="766" y="1246"/>
                                </a:moveTo>
                                <a:lnTo>
                                  <a:pt x="771" y="1194"/>
                                </a:lnTo>
                                <a:lnTo>
                                  <a:pt x="729" y="1170"/>
                                </a:lnTo>
                                <a:lnTo>
                                  <a:pt x="737" y="1122"/>
                                </a:lnTo>
                                <a:lnTo>
                                  <a:pt x="725" y="1097"/>
                                </a:lnTo>
                                <a:lnTo>
                                  <a:pt x="686" y="1090"/>
                                </a:lnTo>
                                <a:lnTo>
                                  <a:pt x="665" y="1034"/>
                                </a:lnTo>
                                <a:lnTo>
                                  <a:pt x="616" y="994"/>
                                </a:lnTo>
                                <a:lnTo>
                                  <a:pt x="610" y="959"/>
                                </a:lnTo>
                                <a:lnTo>
                                  <a:pt x="554" y="954"/>
                                </a:lnTo>
                                <a:lnTo>
                                  <a:pt x="567" y="906"/>
                                </a:lnTo>
                                <a:lnTo>
                                  <a:pt x="630" y="827"/>
                                </a:lnTo>
                                <a:lnTo>
                                  <a:pt x="637" y="791"/>
                                </a:lnTo>
                                <a:lnTo>
                                  <a:pt x="684" y="786"/>
                                </a:lnTo>
                                <a:lnTo>
                                  <a:pt x="713" y="734"/>
                                </a:lnTo>
                                <a:lnTo>
                                  <a:pt x="684" y="679"/>
                                </a:lnTo>
                                <a:lnTo>
                                  <a:pt x="701" y="648"/>
                                </a:lnTo>
                                <a:lnTo>
                                  <a:pt x="763" y="645"/>
                                </a:lnTo>
                                <a:lnTo>
                                  <a:pt x="776" y="560"/>
                                </a:lnTo>
                                <a:lnTo>
                                  <a:pt x="905" y="555"/>
                                </a:lnTo>
                                <a:lnTo>
                                  <a:pt x="993" y="536"/>
                                </a:lnTo>
                                <a:lnTo>
                                  <a:pt x="1020" y="485"/>
                                </a:lnTo>
                                <a:lnTo>
                                  <a:pt x="966" y="445"/>
                                </a:lnTo>
                                <a:lnTo>
                                  <a:pt x="997" y="394"/>
                                </a:lnTo>
                                <a:lnTo>
                                  <a:pt x="978" y="355"/>
                                </a:lnTo>
                                <a:lnTo>
                                  <a:pt x="975" y="328"/>
                                </a:lnTo>
                                <a:lnTo>
                                  <a:pt x="937" y="297"/>
                                </a:lnTo>
                                <a:lnTo>
                                  <a:pt x="956" y="216"/>
                                </a:lnTo>
                                <a:lnTo>
                                  <a:pt x="937" y="192"/>
                                </a:lnTo>
                                <a:lnTo>
                                  <a:pt x="889" y="207"/>
                                </a:lnTo>
                                <a:lnTo>
                                  <a:pt x="877" y="181"/>
                                </a:lnTo>
                                <a:lnTo>
                                  <a:pt x="825" y="144"/>
                                </a:lnTo>
                                <a:lnTo>
                                  <a:pt x="797" y="170"/>
                                </a:lnTo>
                                <a:lnTo>
                                  <a:pt x="778" y="166"/>
                                </a:lnTo>
                                <a:lnTo>
                                  <a:pt x="770" y="113"/>
                                </a:lnTo>
                                <a:lnTo>
                                  <a:pt x="669" y="29"/>
                                </a:lnTo>
                                <a:lnTo>
                                  <a:pt x="616" y="58"/>
                                </a:lnTo>
                                <a:lnTo>
                                  <a:pt x="481" y="0"/>
                                </a:lnTo>
                                <a:lnTo>
                                  <a:pt x="331" y="20"/>
                                </a:lnTo>
                                <a:lnTo>
                                  <a:pt x="330" y="92"/>
                                </a:lnTo>
                                <a:lnTo>
                                  <a:pt x="314" y="126"/>
                                </a:lnTo>
                                <a:lnTo>
                                  <a:pt x="317" y="172"/>
                                </a:lnTo>
                                <a:lnTo>
                                  <a:pt x="263" y="245"/>
                                </a:lnTo>
                                <a:lnTo>
                                  <a:pt x="285" y="283"/>
                                </a:lnTo>
                                <a:lnTo>
                                  <a:pt x="243" y="322"/>
                                </a:lnTo>
                                <a:lnTo>
                                  <a:pt x="246" y="359"/>
                                </a:lnTo>
                                <a:lnTo>
                                  <a:pt x="287" y="418"/>
                                </a:lnTo>
                                <a:lnTo>
                                  <a:pt x="278" y="461"/>
                                </a:lnTo>
                                <a:lnTo>
                                  <a:pt x="216" y="465"/>
                                </a:lnTo>
                                <a:lnTo>
                                  <a:pt x="210" y="514"/>
                                </a:lnTo>
                                <a:lnTo>
                                  <a:pt x="170" y="525"/>
                                </a:lnTo>
                                <a:lnTo>
                                  <a:pt x="184" y="665"/>
                                </a:lnTo>
                                <a:lnTo>
                                  <a:pt x="115" y="728"/>
                                </a:lnTo>
                                <a:lnTo>
                                  <a:pt x="13" y="767"/>
                                </a:lnTo>
                                <a:lnTo>
                                  <a:pt x="0" y="872"/>
                                </a:lnTo>
                                <a:lnTo>
                                  <a:pt x="38" y="910"/>
                                </a:lnTo>
                                <a:lnTo>
                                  <a:pt x="120" y="940"/>
                                </a:lnTo>
                                <a:lnTo>
                                  <a:pt x="128" y="973"/>
                                </a:lnTo>
                                <a:lnTo>
                                  <a:pt x="165" y="973"/>
                                </a:lnTo>
                                <a:lnTo>
                                  <a:pt x="193" y="966"/>
                                </a:lnTo>
                                <a:lnTo>
                                  <a:pt x="268" y="996"/>
                                </a:lnTo>
                                <a:lnTo>
                                  <a:pt x="305" y="1156"/>
                                </a:lnTo>
                                <a:lnTo>
                                  <a:pt x="380" y="1183"/>
                                </a:lnTo>
                                <a:lnTo>
                                  <a:pt x="408" y="1303"/>
                                </a:lnTo>
                                <a:lnTo>
                                  <a:pt x="482" y="1322"/>
                                </a:lnTo>
                                <a:lnTo>
                                  <a:pt x="486" y="1388"/>
                                </a:lnTo>
                                <a:lnTo>
                                  <a:pt x="511" y="1414"/>
                                </a:lnTo>
                                <a:lnTo>
                                  <a:pt x="546" y="1402"/>
                                </a:lnTo>
                                <a:lnTo>
                                  <a:pt x="605" y="1414"/>
                                </a:lnTo>
                                <a:lnTo>
                                  <a:pt x="637" y="1309"/>
                                </a:lnTo>
                                <a:lnTo>
                                  <a:pt x="692" y="1306"/>
                                </a:lnTo>
                                <a:lnTo>
                                  <a:pt x="733" y="1250"/>
                                </a:lnTo>
                                <a:lnTo>
                                  <a:pt x="766" y="1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8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2646846" y="2182495"/>
                            <a:ext cx="647700" cy="897890"/>
                          </a:xfrm>
                          <a:custGeom>
                            <a:avLst/>
                            <a:gdLst>
                              <a:gd name="T0" fmla="*/ 771 w 1020"/>
                              <a:gd name="T1" fmla="*/ 1194 h 1414"/>
                              <a:gd name="T2" fmla="*/ 737 w 1020"/>
                              <a:gd name="T3" fmla="*/ 1122 h 1414"/>
                              <a:gd name="T4" fmla="*/ 686 w 1020"/>
                              <a:gd name="T5" fmla="*/ 1090 h 1414"/>
                              <a:gd name="T6" fmla="*/ 616 w 1020"/>
                              <a:gd name="T7" fmla="*/ 994 h 1414"/>
                              <a:gd name="T8" fmla="*/ 554 w 1020"/>
                              <a:gd name="T9" fmla="*/ 954 h 1414"/>
                              <a:gd name="T10" fmla="*/ 630 w 1020"/>
                              <a:gd name="T11" fmla="*/ 827 h 1414"/>
                              <a:gd name="T12" fmla="*/ 684 w 1020"/>
                              <a:gd name="T13" fmla="*/ 786 h 1414"/>
                              <a:gd name="T14" fmla="*/ 684 w 1020"/>
                              <a:gd name="T15" fmla="*/ 679 h 1414"/>
                              <a:gd name="T16" fmla="*/ 763 w 1020"/>
                              <a:gd name="T17" fmla="*/ 645 h 1414"/>
                              <a:gd name="T18" fmla="*/ 905 w 1020"/>
                              <a:gd name="T19" fmla="*/ 555 h 1414"/>
                              <a:gd name="T20" fmla="*/ 1020 w 1020"/>
                              <a:gd name="T21" fmla="*/ 485 h 1414"/>
                              <a:gd name="T22" fmla="*/ 997 w 1020"/>
                              <a:gd name="T23" fmla="*/ 394 h 1414"/>
                              <a:gd name="T24" fmla="*/ 975 w 1020"/>
                              <a:gd name="T25" fmla="*/ 328 h 1414"/>
                              <a:gd name="T26" fmla="*/ 956 w 1020"/>
                              <a:gd name="T27" fmla="*/ 216 h 1414"/>
                              <a:gd name="T28" fmla="*/ 889 w 1020"/>
                              <a:gd name="T29" fmla="*/ 207 h 1414"/>
                              <a:gd name="T30" fmla="*/ 825 w 1020"/>
                              <a:gd name="T31" fmla="*/ 144 h 1414"/>
                              <a:gd name="T32" fmla="*/ 778 w 1020"/>
                              <a:gd name="T33" fmla="*/ 166 h 1414"/>
                              <a:gd name="T34" fmla="*/ 669 w 1020"/>
                              <a:gd name="T35" fmla="*/ 29 h 1414"/>
                              <a:gd name="T36" fmla="*/ 481 w 1020"/>
                              <a:gd name="T37" fmla="*/ 0 h 1414"/>
                              <a:gd name="T38" fmla="*/ 330 w 1020"/>
                              <a:gd name="T39" fmla="*/ 92 h 1414"/>
                              <a:gd name="T40" fmla="*/ 317 w 1020"/>
                              <a:gd name="T41" fmla="*/ 172 h 1414"/>
                              <a:gd name="T42" fmla="*/ 285 w 1020"/>
                              <a:gd name="T43" fmla="*/ 283 h 1414"/>
                              <a:gd name="T44" fmla="*/ 246 w 1020"/>
                              <a:gd name="T45" fmla="*/ 359 h 1414"/>
                              <a:gd name="T46" fmla="*/ 278 w 1020"/>
                              <a:gd name="T47" fmla="*/ 461 h 1414"/>
                              <a:gd name="T48" fmla="*/ 210 w 1020"/>
                              <a:gd name="T49" fmla="*/ 514 h 1414"/>
                              <a:gd name="T50" fmla="*/ 184 w 1020"/>
                              <a:gd name="T51" fmla="*/ 665 h 1414"/>
                              <a:gd name="T52" fmla="*/ 13 w 1020"/>
                              <a:gd name="T53" fmla="*/ 767 h 1414"/>
                              <a:gd name="T54" fmla="*/ 38 w 1020"/>
                              <a:gd name="T55" fmla="*/ 910 h 1414"/>
                              <a:gd name="T56" fmla="*/ 128 w 1020"/>
                              <a:gd name="T57" fmla="*/ 973 h 1414"/>
                              <a:gd name="T58" fmla="*/ 193 w 1020"/>
                              <a:gd name="T59" fmla="*/ 966 h 1414"/>
                              <a:gd name="T60" fmla="*/ 305 w 1020"/>
                              <a:gd name="T61" fmla="*/ 1156 h 1414"/>
                              <a:gd name="T62" fmla="*/ 408 w 1020"/>
                              <a:gd name="T63" fmla="*/ 1303 h 1414"/>
                              <a:gd name="T64" fmla="*/ 486 w 1020"/>
                              <a:gd name="T65" fmla="*/ 1388 h 1414"/>
                              <a:gd name="T66" fmla="*/ 546 w 1020"/>
                              <a:gd name="T67" fmla="*/ 1402 h 1414"/>
                              <a:gd name="T68" fmla="*/ 637 w 1020"/>
                              <a:gd name="T69" fmla="*/ 1309 h 1414"/>
                              <a:gd name="T70" fmla="*/ 733 w 1020"/>
                              <a:gd name="T71" fmla="*/ 1250 h 1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20" h="1414">
                                <a:moveTo>
                                  <a:pt x="766" y="1246"/>
                                </a:moveTo>
                                <a:lnTo>
                                  <a:pt x="771" y="1194"/>
                                </a:lnTo>
                                <a:lnTo>
                                  <a:pt x="729" y="1170"/>
                                </a:lnTo>
                                <a:lnTo>
                                  <a:pt x="737" y="1122"/>
                                </a:lnTo>
                                <a:lnTo>
                                  <a:pt x="725" y="1097"/>
                                </a:lnTo>
                                <a:lnTo>
                                  <a:pt x="686" y="1090"/>
                                </a:lnTo>
                                <a:lnTo>
                                  <a:pt x="665" y="1034"/>
                                </a:lnTo>
                                <a:lnTo>
                                  <a:pt x="616" y="994"/>
                                </a:lnTo>
                                <a:lnTo>
                                  <a:pt x="610" y="959"/>
                                </a:lnTo>
                                <a:lnTo>
                                  <a:pt x="554" y="954"/>
                                </a:lnTo>
                                <a:lnTo>
                                  <a:pt x="567" y="906"/>
                                </a:lnTo>
                                <a:lnTo>
                                  <a:pt x="630" y="827"/>
                                </a:lnTo>
                                <a:lnTo>
                                  <a:pt x="637" y="791"/>
                                </a:lnTo>
                                <a:lnTo>
                                  <a:pt x="684" y="786"/>
                                </a:lnTo>
                                <a:lnTo>
                                  <a:pt x="713" y="734"/>
                                </a:lnTo>
                                <a:lnTo>
                                  <a:pt x="684" y="679"/>
                                </a:lnTo>
                                <a:lnTo>
                                  <a:pt x="701" y="648"/>
                                </a:lnTo>
                                <a:lnTo>
                                  <a:pt x="763" y="645"/>
                                </a:lnTo>
                                <a:lnTo>
                                  <a:pt x="776" y="560"/>
                                </a:lnTo>
                                <a:lnTo>
                                  <a:pt x="905" y="555"/>
                                </a:lnTo>
                                <a:lnTo>
                                  <a:pt x="993" y="536"/>
                                </a:lnTo>
                                <a:lnTo>
                                  <a:pt x="1020" y="485"/>
                                </a:lnTo>
                                <a:lnTo>
                                  <a:pt x="966" y="445"/>
                                </a:lnTo>
                                <a:lnTo>
                                  <a:pt x="997" y="394"/>
                                </a:lnTo>
                                <a:lnTo>
                                  <a:pt x="978" y="355"/>
                                </a:lnTo>
                                <a:lnTo>
                                  <a:pt x="975" y="328"/>
                                </a:lnTo>
                                <a:lnTo>
                                  <a:pt x="937" y="297"/>
                                </a:lnTo>
                                <a:lnTo>
                                  <a:pt x="956" y="216"/>
                                </a:lnTo>
                                <a:lnTo>
                                  <a:pt x="937" y="192"/>
                                </a:lnTo>
                                <a:lnTo>
                                  <a:pt x="889" y="207"/>
                                </a:lnTo>
                                <a:lnTo>
                                  <a:pt x="877" y="181"/>
                                </a:lnTo>
                                <a:lnTo>
                                  <a:pt x="825" y="144"/>
                                </a:lnTo>
                                <a:lnTo>
                                  <a:pt x="797" y="170"/>
                                </a:lnTo>
                                <a:lnTo>
                                  <a:pt x="778" y="166"/>
                                </a:lnTo>
                                <a:lnTo>
                                  <a:pt x="770" y="113"/>
                                </a:lnTo>
                                <a:lnTo>
                                  <a:pt x="669" y="29"/>
                                </a:lnTo>
                                <a:lnTo>
                                  <a:pt x="616" y="58"/>
                                </a:lnTo>
                                <a:lnTo>
                                  <a:pt x="481" y="0"/>
                                </a:lnTo>
                                <a:lnTo>
                                  <a:pt x="331" y="20"/>
                                </a:lnTo>
                                <a:lnTo>
                                  <a:pt x="330" y="92"/>
                                </a:lnTo>
                                <a:lnTo>
                                  <a:pt x="314" y="126"/>
                                </a:lnTo>
                                <a:lnTo>
                                  <a:pt x="317" y="172"/>
                                </a:lnTo>
                                <a:lnTo>
                                  <a:pt x="263" y="245"/>
                                </a:lnTo>
                                <a:lnTo>
                                  <a:pt x="285" y="283"/>
                                </a:lnTo>
                                <a:lnTo>
                                  <a:pt x="243" y="322"/>
                                </a:lnTo>
                                <a:lnTo>
                                  <a:pt x="246" y="359"/>
                                </a:lnTo>
                                <a:lnTo>
                                  <a:pt x="287" y="418"/>
                                </a:lnTo>
                                <a:lnTo>
                                  <a:pt x="278" y="461"/>
                                </a:lnTo>
                                <a:lnTo>
                                  <a:pt x="216" y="465"/>
                                </a:lnTo>
                                <a:lnTo>
                                  <a:pt x="210" y="514"/>
                                </a:lnTo>
                                <a:lnTo>
                                  <a:pt x="170" y="525"/>
                                </a:lnTo>
                                <a:lnTo>
                                  <a:pt x="184" y="665"/>
                                </a:lnTo>
                                <a:lnTo>
                                  <a:pt x="115" y="728"/>
                                </a:lnTo>
                                <a:lnTo>
                                  <a:pt x="13" y="767"/>
                                </a:lnTo>
                                <a:lnTo>
                                  <a:pt x="0" y="872"/>
                                </a:lnTo>
                                <a:lnTo>
                                  <a:pt x="38" y="910"/>
                                </a:lnTo>
                                <a:lnTo>
                                  <a:pt x="120" y="940"/>
                                </a:lnTo>
                                <a:lnTo>
                                  <a:pt x="128" y="973"/>
                                </a:lnTo>
                                <a:lnTo>
                                  <a:pt x="165" y="973"/>
                                </a:lnTo>
                                <a:lnTo>
                                  <a:pt x="193" y="966"/>
                                </a:lnTo>
                                <a:lnTo>
                                  <a:pt x="268" y="996"/>
                                </a:lnTo>
                                <a:lnTo>
                                  <a:pt x="305" y="1156"/>
                                </a:lnTo>
                                <a:lnTo>
                                  <a:pt x="380" y="1183"/>
                                </a:lnTo>
                                <a:lnTo>
                                  <a:pt x="408" y="1303"/>
                                </a:lnTo>
                                <a:lnTo>
                                  <a:pt x="482" y="1322"/>
                                </a:lnTo>
                                <a:lnTo>
                                  <a:pt x="486" y="1388"/>
                                </a:lnTo>
                                <a:lnTo>
                                  <a:pt x="511" y="1414"/>
                                </a:lnTo>
                                <a:lnTo>
                                  <a:pt x="546" y="1402"/>
                                </a:lnTo>
                                <a:lnTo>
                                  <a:pt x="605" y="1414"/>
                                </a:lnTo>
                                <a:lnTo>
                                  <a:pt x="637" y="1309"/>
                                </a:lnTo>
                                <a:lnTo>
                                  <a:pt x="692" y="1306"/>
                                </a:lnTo>
                                <a:lnTo>
                                  <a:pt x="733" y="1250"/>
                                </a:lnTo>
                                <a:lnTo>
                                  <a:pt x="766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3241841" y="2052955"/>
                            <a:ext cx="699770" cy="600710"/>
                          </a:xfrm>
                          <a:custGeom>
                            <a:avLst/>
                            <a:gdLst>
                              <a:gd name="T0" fmla="*/ 133 w 1102"/>
                              <a:gd name="T1" fmla="*/ 682 h 946"/>
                              <a:gd name="T2" fmla="*/ 241 w 1102"/>
                              <a:gd name="T3" fmla="*/ 713 h 946"/>
                              <a:gd name="T4" fmla="*/ 286 w 1102"/>
                              <a:gd name="T5" fmla="*/ 792 h 946"/>
                              <a:gd name="T6" fmla="*/ 328 w 1102"/>
                              <a:gd name="T7" fmla="*/ 946 h 946"/>
                              <a:gd name="T8" fmla="*/ 519 w 1102"/>
                              <a:gd name="T9" fmla="*/ 889 h 946"/>
                              <a:gd name="T10" fmla="*/ 626 w 1102"/>
                              <a:gd name="T11" fmla="*/ 860 h 946"/>
                              <a:gd name="T12" fmla="*/ 706 w 1102"/>
                              <a:gd name="T13" fmla="*/ 830 h 946"/>
                              <a:gd name="T14" fmla="*/ 806 w 1102"/>
                              <a:gd name="T15" fmla="*/ 757 h 946"/>
                              <a:gd name="T16" fmla="*/ 877 w 1102"/>
                              <a:gd name="T17" fmla="*/ 713 h 946"/>
                              <a:gd name="T18" fmla="*/ 1013 w 1102"/>
                              <a:gd name="T19" fmla="*/ 600 h 946"/>
                              <a:gd name="T20" fmla="*/ 1089 w 1102"/>
                              <a:gd name="T21" fmla="*/ 478 h 946"/>
                              <a:gd name="T22" fmla="*/ 1098 w 1102"/>
                              <a:gd name="T23" fmla="*/ 359 h 946"/>
                              <a:gd name="T24" fmla="*/ 1026 w 1102"/>
                              <a:gd name="T25" fmla="*/ 242 h 946"/>
                              <a:gd name="T26" fmla="*/ 962 w 1102"/>
                              <a:gd name="T27" fmla="*/ 220 h 946"/>
                              <a:gd name="T28" fmla="*/ 834 w 1102"/>
                              <a:gd name="T29" fmla="*/ 223 h 946"/>
                              <a:gd name="T30" fmla="*/ 714 w 1102"/>
                              <a:gd name="T31" fmla="*/ 187 h 946"/>
                              <a:gd name="T32" fmla="*/ 685 w 1102"/>
                              <a:gd name="T33" fmla="*/ 101 h 946"/>
                              <a:gd name="T34" fmla="*/ 655 w 1102"/>
                              <a:gd name="T35" fmla="*/ 157 h 946"/>
                              <a:gd name="T36" fmla="*/ 598 w 1102"/>
                              <a:gd name="T37" fmla="*/ 137 h 946"/>
                              <a:gd name="T38" fmla="*/ 474 w 1102"/>
                              <a:gd name="T39" fmla="*/ 143 h 946"/>
                              <a:gd name="T40" fmla="*/ 398 w 1102"/>
                              <a:gd name="T41" fmla="*/ 65 h 946"/>
                              <a:gd name="T42" fmla="*/ 338 w 1102"/>
                              <a:gd name="T43" fmla="*/ 0 h 946"/>
                              <a:gd name="T44" fmla="*/ 313 w 1102"/>
                              <a:gd name="T45" fmla="*/ 68 h 946"/>
                              <a:gd name="T46" fmla="*/ 247 w 1102"/>
                              <a:gd name="T47" fmla="*/ 99 h 946"/>
                              <a:gd name="T48" fmla="*/ 119 w 1102"/>
                              <a:gd name="T49" fmla="*/ 200 h 946"/>
                              <a:gd name="T50" fmla="*/ 143 w 1102"/>
                              <a:gd name="T51" fmla="*/ 297 h 946"/>
                              <a:gd name="T52" fmla="*/ 75 w 1102"/>
                              <a:gd name="T53" fmla="*/ 256 h 946"/>
                              <a:gd name="T54" fmla="*/ 30 w 1102"/>
                              <a:gd name="T55" fmla="*/ 336 h 946"/>
                              <a:gd name="T56" fmla="*/ 19 w 1102"/>
                              <a:gd name="T57" fmla="*/ 420 h 946"/>
                              <a:gd name="T58" fmla="*/ 38 w 1102"/>
                              <a:gd name="T59" fmla="*/ 532 h 946"/>
                              <a:gd name="T60" fmla="*/ 60 w 1102"/>
                              <a:gd name="T61" fmla="*/ 598 h 946"/>
                              <a:gd name="T62" fmla="*/ 83 w 1102"/>
                              <a:gd name="T63" fmla="*/ 689 h 9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02" h="946">
                                <a:moveTo>
                                  <a:pt x="83" y="689"/>
                                </a:moveTo>
                                <a:lnTo>
                                  <a:pt x="133" y="682"/>
                                </a:lnTo>
                                <a:lnTo>
                                  <a:pt x="162" y="702"/>
                                </a:lnTo>
                                <a:lnTo>
                                  <a:pt x="241" y="713"/>
                                </a:lnTo>
                                <a:lnTo>
                                  <a:pt x="264" y="729"/>
                                </a:lnTo>
                                <a:lnTo>
                                  <a:pt x="286" y="792"/>
                                </a:lnTo>
                                <a:lnTo>
                                  <a:pt x="280" y="849"/>
                                </a:lnTo>
                                <a:lnTo>
                                  <a:pt x="328" y="946"/>
                                </a:lnTo>
                                <a:lnTo>
                                  <a:pt x="461" y="940"/>
                                </a:lnTo>
                                <a:lnTo>
                                  <a:pt x="519" y="889"/>
                                </a:lnTo>
                                <a:lnTo>
                                  <a:pt x="553" y="887"/>
                                </a:lnTo>
                                <a:lnTo>
                                  <a:pt x="626" y="860"/>
                                </a:lnTo>
                                <a:lnTo>
                                  <a:pt x="662" y="868"/>
                                </a:lnTo>
                                <a:lnTo>
                                  <a:pt x="706" y="830"/>
                                </a:lnTo>
                                <a:lnTo>
                                  <a:pt x="755" y="840"/>
                                </a:lnTo>
                                <a:lnTo>
                                  <a:pt x="806" y="757"/>
                                </a:lnTo>
                                <a:lnTo>
                                  <a:pt x="866" y="751"/>
                                </a:lnTo>
                                <a:lnTo>
                                  <a:pt x="877" y="713"/>
                                </a:lnTo>
                                <a:lnTo>
                                  <a:pt x="983" y="675"/>
                                </a:lnTo>
                                <a:lnTo>
                                  <a:pt x="1013" y="600"/>
                                </a:lnTo>
                                <a:lnTo>
                                  <a:pt x="1076" y="571"/>
                                </a:lnTo>
                                <a:lnTo>
                                  <a:pt x="1089" y="478"/>
                                </a:lnTo>
                                <a:lnTo>
                                  <a:pt x="1102" y="458"/>
                                </a:lnTo>
                                <a:lnTo>
                                  <a:pt x="1098" y="359"/>
                                </a:lnTo>
                                <a:lnTo>
                                  <a:pt x="1076" y="247"/>
                                </a:lnTo>
                                <a:lnTo>
                                  <a:pt x="1026" y="242"/>
                                </a:lnTo>
                                <a:lnTo>
                                  <a:pt x="1004" y="223"/>
                                </a:lnTo>
                                <a:lnTo>
                                  <a:pt x="962" y="220"/>
                                </a:lnTo>
                                <a:lnTo>
                                  <a:pt x="895" y="256"/>
                                </a:lnTo>
                                <a:lnTo>
                                  <a:pt x="834" y="223"/>
                                </a:lnTo>
                                <a:lnTo>
                                  <a:pt x="745" y="218"/>
                                </a:lnTo>
                                <a:lnTo>
                                  <a:pt x="714" y="187"/>
                                </a:lnTo>
                                <a:lnTo>
                                  <a:pt x="702" y="143"/>
                                </a:lnTo>
                                <a:lnTo>
                                  <a:pt x="685" y="101"/>
                                </a:lnTo>
                                <a:lnTo>
                                  <a:pt x="662" y="114"/>
                                </a:lnTo>
                                <a:lnTo>
                                  <a:pt x="655" y="157"/>
                                </a:lnTo>
                                <a:lnTo>
                                  <a:pt x="622" y="160"/>
                                </a:lnTo>
                                <a:lnTo>
                                  <a:pt x="598" y="137"/>
                                </a:lnTo>
                                <a:lnTo>
                                  <a:pt x="581" y="156"/>
                                </a:lnTo>
                                <a:lnTo>
                                  <a:pt x="474" y="143"/>
                                </a:lnTo>
                                <a:lnTo>
                                  <a:pt x="474" y="103"/>
                                </a:lnTo>
                                <a:lnTo>
                                  <a:pt x="398" y="65"/>
                                </a:lnTo>
                                <a:lnTo>
                                  <a:pt x="387" y="0"/>
                                </a:lnTo>
                                <a:lnTo>
                                  <a:pt x="338" y="0"/>
                                </a:lnTo>
                                <a:lnTo>
                                  <a:pt x="315" y="17"/>
                                </a:lnTo>
                                <a:lnTo>
                                  <a:pt x="313" y="68"/>
                                </a:lnTo>
                                <a:lnTo>
                                  <a:pt x="256" y="65"/>
                                </a:lnTo>
                                <a:lnTo>
                                  <a:pt x="247" y="99"/>
                                </a:lnTo>
                                <a:lnTo>
                                  <a:pt x="127" y="116"/>
                                </a:lnTo>
                                <a:lnTo>
                                  <a:pt x="119" y="200"/>
                                </a:lnTo>
                                <a:lnTo>
                                  <a:pt x="143" y="235"/>
                                </a:lnTo>
                                <a:lnTo>
                                  <a:pt x="143" y="297"/>
                                </a:lnTo>
                                <a:lnTo>
                                  <a:pt x="108" y="298"/>
                                </a:lnTo>
                                <a:lnTo>
                                  <a:pt x="75" y="256"/>
                                </a:lnTo>
                                <a:lnTo>
                                  <a:pt x="43" y="260"/>
                                </a:lnTo>
                                <a:lnTo>
                                  <a:pt x="30" y="336"/>
                                </a:lnTo>
                                <a:lnTo>
                                  <a:pt x="0" y="396"/>
                                </a:lnTo>
                                <a:lnTo>
                                  <a:pt x="19" y="420"/>
                                </a:lnTo>
                                <a:lnTo>
                                  <a:pt x="0" y="501"/>
                                </a:lnTo>
                                <a:lnTo>
                                  <a:pt x="38" y="532"/>
                                </a:lnTo>
                                <a:lnTo>
                                  <a:pt x="41" y="559"/>
                                </a:lnTo>
                                <a:lnTo>
                                  <a:pt x="60" y="598"/>
                                </a:lnTo>
                                <a:lnTo>
                                  <a:pt x="29" y="649"/>
                                </a:lnTo>
                                <a:lnTo>
                                  <a:pt x="83" y="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D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3241841" y="2052955"/>
                            <a:ext cx="699770" cy="600710"/>
                          </a:xfrm>
                          <a:custGeom>
                            <a:avLst/>
                            <a:gdLst>
                              <a:gd name="T0" fmla="*/ 133 w 1102"/>
                              <a:gd name="T1" fmla="*/ 682 h 946"/>
                              <a:gd name="T2" fmla="*/ 241 w 1102"/>
                              <a:gd name="T3" fmla="*/ 713 h 946"/>
                              <a:gd name="T4" fmla="*/ 286 w 1102"/>
                              <a:gd name="T5" fmla="*/ 792 h 946"/>
                              <a:gd name="T6" fmla="*/ 328 w 1102"/>
                              <a:gd name="T7" fmla="*/ 946 h 946"/>
                              <a:gd name="T8" fmla="*/ 519 w 1102"/>
                              <a:gd name="T9" fmla="*/ 889 h 946"/>
                              <a:gd name="T10" fmla="*/ 626 w 1102"/>
                              <a:gd name="T11" fmla="*/ 860 h 946"/>
                              <a:gd name="T12" fmla="*/ 706 w 1102"/>
                              <a:gd name="T13" fmla="*/ 830 h 946"/>
                              <a:gd name="T14" fmla="*/ 806 w 1102"/>
                              <a:gd name="T15" fmla="*/ 757 h 946"/>
                              <a:gd name="T16" fmla="*/ 877 w 1102"/>
                              <a:gd name="T17" fmla="*/ 713 h 946"/>
                              <a:gd name="T18" fmla="*/ 1013 w 1102"/>
                              <a:gd name="T19" fmla="*/ 600 h 946"/>
                              <a:gd name="T20" fmla="*/ 1089 w 1102"/>
                              <a:gd name="T21" fmla="*/ 478 h 946"/>
                              <a:gd name="T22" fmla="*/ 1098 w 1102"/>
                              <a:gd name="T23" fmla="*/ 359 h 946"/>
                              <a:gd name="T24" fmla="*/ 1026 w 1102"/>
                              <a:gd name="T25" fmla="*/ 242 h 946"/>
                              <a:gd name="T26" fmla="*/ 962 w 1102"/>
                              <a:gd name="T27" fmla="*/ 220 h 946"/>
                              <a:gd name="T28" fmla="*/ 834 w 1102"/>
                              <a:gd name="T29" fmla="*/ 223 h 946"/>
                              <a:gd name="T30" fmla="*/ 714 w 1102"/>
                              <a:gd name="T31" fmla="*/ 187 h 946"/>
                              <a:gd name="T32" fmla="*/ 685 w 1102"/>
                              <a:gd name="T33" fmla="*/ 101 h 946"/>
                              <a:gd name="T34" fmla="*/ 655 w 1102"/>
                              <a:gd name="T35" fmla="*/ 157 h 946"/>
                              <a:gd name="T36" fmla="*/ 598 w 1102"/>
                              <a:gd name="T37" fmla="*/ 137 h 946"/>
                              <a:gd name="T38" fmla="*/ 474 w 1102"/>
                              <a:gd name="T39" fmla="*/ 143 h 946"/>
                              <a:gd name="T40" fmla="*/ 398 w 1102"/>
                              <a:gd name="T41" fmla="*/ 65 h 946"/>
                              <a:gd name="T42" fmla="*/ 338 w 1102"/>
                              <a:gd name="T43" fmla="*/ 0 h 946"/>
                              <a:gd name="T44" fmla="*/ 313 w 1102"/>
                              <a:gd name="T45" fmla="*/ 68 h 946"/>
                              <a:gd name="T46" fmla="*/ 247 w 1102"/>
                              <a:gd name="T47" fmla="*/ 99 h 946"/>
                              <a:gd name="T48" fmla="*/ 119 w 1102"/>
                              <a:gd name="T49" fmla="*/ 200 h 946"/>
                              <a:gd name="T50" fmla="*/ 143 w 1102"/>
                              <a:gd name="T51" fmla="*/ 297 h 946"/>
                              <a:gd name="T52" fmla="*/ 75 w 1102"/>
                              <a:gd name="T53" fmla="*/ 256 h 946"/>
                              <a:gd name="T54" fmla="*/ 30 w 1102"/>
                              <a:gd name="T55" fmla="*/ 336 h 946"/>
                              <a:gd name="T56" fmla="*/ 19 w 1102"/>
                              <a:gd name="T57" fmla="*/ 420 h 946"/>
                              <a:gd name="T58" fmla="*/ 38 w 1102"/>
                              <a:gd name="T59" fmla="*/ 532 h 946"/>
                              <a:gd name="T60" fmla="*/ 60 w 1102"/>
                              <a:gd name="T61" fmla="*/ 598 h 946"/>
                              <a:gd name="T62" fmla="*/ 83 w 1102"/>
                              <a:gd name="T63" fmla="*/ 689 h 9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02" h="946">
                                <a:moveTo>
                                  <a:pt x="83" y="689"/>
                                </a:moveTo>
                                <a:lnTo>
                                  <a:pt x="133" y="682"/>
                                </a:lnTo>
                                <a:lnTo>
                                  <a:pt x="162" y="702"/>
                                </a:lnTo>
                                <a:lnTo>
                                  <a:pt x="241" y="713"/>
                                </a:lnTo>
                                <a:lnTo>
                                  <a:pt x="264" y="729"/>
                                </a:lnTo>
                                <a:lnTo>
                                  <a:pt x="286" y="792"/>
                                </a:lnTo>
                                <a:lnTo>
                                  <a:pt x="280" y="849"/>
                                </a:lnTo>
                                <a:lnTo>
                                  <a:pt x="328" y="946"/>
                                </a:lnTo>
                                <a:lnTo>
                                  <a:pt x="461" y="940"/>
                                </a:lnTo>
                                <a:lnTo>
                                  <a:pt x="519" y="889"/>
                                </a:lnTo>
                                <a:lnTo>
                                  <a:pt x="553" y="887"/>
                                </a:lnTo>
                                <a:lnTo>
                                  <a:pt x="626" y="860"/>
                                </a:lnTo>
                                <a:lnTo>
                                  <a:pt x="662" y="868"/>
                                </a:lnTo>
                                <a:lnTo>
                                  <a:pt x="706" y="830"/>
                                </a:lnTo>
                                <a:lnTo>
                                  <a:pt x="755" y="840"/>
                                </a:lnTo>
                                <a:lnTo>
                                  <a:pt x="806" y="757"/>
                                </a:lnTo>
                                <a:lnTo>
                                  <a:pt x="866" y="751"/>
                                </a:lnTo>
                                <a:lnTo>
                                  <a:pt x="877" y="713"/>
                                </a:lnTo>
                                <a:lnTo>
                                  <a:pt x="983" y="675"/>
                                </a:lnTo>
                                <a:lnTo>
                                  <a:pt x="1013" y="600"/>
                                </a:lnTo>
                                <a:lnTo>
                                  <a:pt x="1076" y="571"/>
                                </a:lnTo>
                                <a:lnTo>
                                  <a:pt x="1089" y="478"/>
                                </a:lnTo>
                                <a:lnTo>
                                  <a:pt x="1102" y="458"/>
                                </a:lnTo>
                                <a:lnTo>
                                  <a:pt x="1098" y="359"/>
                                </a:lnTo>
                                <a:lnTo>
                                  <a:pt x="1076" y="247"/>
                                </a:lnTo>
                                <a:lnTo>
                                  <a:pt x="1026" y="242"/>
                                </a:lnTo>
                                <a:lnTo>
                                  <a:pt x="1004" y="223"/>
                                </a:lnTo>
                                <a:lnTo>
                                  <a:pt x="962" y="220"/>
                                </a:lnTo>
                                <a:lnTo>
                                  <a:pt x="895" y="256"/>
                                </a:lnTo>
                                <a:lnTo>
                                  <a:pt x="834" y="223"/>
                                </a:lnTo>
                                <a:lnTo>
                                  <a:pt x="745" y="218"/>
                                </a:lnTo>
                                <a:lnTo>
                                  <a:pt x="714" y="187"/>
                                </a:lnTo>
                                <a:lnTo>
                                  <a:pt x="702" y="143"/>
                                </a:lnTo>
                                <a:lnTo>
                                  <a:pt x="685" y="101"/>
                                </a:lnTo>
                                <a:lnTo>
                                  <a:pt x="662" y="114"/>
                                </a:lnTo>
                                <a:lnTo>
                                  <a:pt x="655" y="157"/>
                                </a:lnTo>
                                <a:lnTo>
                                  <a:pt x="622" y="160"/>
                                </a:lnTo>
                                <a:lnTo>
                                  <a:pt x="598" y="137"/>
                                </a:lnTo>
                                <a:lnTo>
                                  <a:pt x="581" y="156"/>
                                </a:lnTo>
                                <a:lnTo>
                                  <a:pt x="474" y="143"/>
                                </a:lnTo>
                                <a:lnTo>
                                  <a:pt x="474" y="103"/>
                                </a:lnTo>
                                <a:lnTo>
                                  <a:pt x="398" y="65"/>
                                </a:lnTo>
                                <a:lnTo>
                                  <a:pt x="387" y="0"/>
                                </a:lnTo>
                                <a:lnTo>
                                  <a:pt x="338" y="0"/>
                                </a:lnTo>
                                <a:lnTo>
                                  <a:pt x="315" y="17"/>
                                </a:lnTo>
                                <a:lnTo>
                                  <a:pt x="313" y="68"/>
                                </a:lnTo>
                                <a:lnTo>
                                  <a:pt x="256" y="65"/>
                                </a:lnTo>
                                <a:lnTo>
                                  <a:pt x="247" y="99"/>
                                </a:lnTo>
                                <a:lnTo>
                                  <a:pt x="127" y="116"/>
                                </a:lnTo>
                                <a:lnTo>
                                  <a:pt x="119" y="200"/>
                                </a:lnTo>
                                <a:lnTo>
                                  <a:pt x="143" y="235"/>
                                </a:lnTo>
                                <a:lnTo>
                                  <a:pt x="143" y="297"/>
                                </a:lnTo>
                                <a:lnTo>
                                  <a:pt x="108" y="298"/>
                                </a:lnTo>
                                <a:lnTo>
                                  <a:pt x="75" y="256"/>
                                </a:lnTo>
                                <a:lnTo>
                                  <a:pt x="43" y="260"/>
                                </a:lnTo>
                                <a:lnTo>
                                  <a:pt x="30" y="336"/>
                                </a:lnTo>
                                <a:lnTo>
                                  <a:pt x="0" y="396"/>
                                </a:lnTo>
                                <a:lnTo>
                                  <a:pt x="19" y="420"/>
                                </a:lnTo>
                                <a:lnTo>
                                  <a:pt x="0" y="501"/>
                                </a:lnTo>
                                <a:lnTo>
                                  <a:pt x="38" y="532"/>
                                </a:lnTo>
                                <a:lnTo>
                                  <a:pt x="41" y="559"/>
                                </a:lnTo>
                                <a:lnTo>
                                  <a:pt x="60" y="598"/>
                                </a:lnTo>
                                <a:lnTo>
                                  <a:pt x="29" y="649"/>
                                </a:lnTo>
                                <a:lnTo>
                                  <a:pt x="83" y="6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3019591" y="387350"/>
                            <a:ext cx="1248410" cy="692150"/>
                          </a:xfrm>
                          <a:custGeom>
                            <a:avLst/>
                            <a:gdLst>
                              <a:gd name="T0" fmla="*/ 1484 w 1966"/>
                              <a:gd name="T1" fmla="*/ 90 h 1090"/>
                              <a:gd name="T2" fmla="*/ 767 w 1966"/>
                              <a:gd name="T3" fmla="*/ 45 h 1090"/>
                              <a:gd name="T4" fmla="*/ 395 w 1966"/>
                              <a:gd name="T5" fmla="*/ 0 h 1090"/>
                              <a:gd name="T6" fmla="*/ 323 w 1966"/>
                              <a:gd name="T7" fmla="*/ 22 h 1090"/>
                              <a:gd name="T8" fmla="*/ 263 w 1966"/>
                              <a:gd name="T9" fmla="*/ 86 h 1090"/>
                              <a:gd name="T10" fmla="*/ 170 w 1966"/>
                              <a:gd name="T11" fmla="*/ 116 h 1090"/>
                              <a:gd name="T12" fmla="*/ 124 w 1966"/>
                              <a:gd name="T13" fmla="*/ 150 h 1090"/>
                              <a:gd name="T14" fmla="*/ 72 w 1966"/>
                              <a:gd name="T15" fmla="*/ 147 h 1090"/>
                              <a:gd name="T16" fmla="*/ 68 w 1966"/>
                              <a:gd name="T17" fmla="*/ 233 h 1090"/>
                              <a:gd name="T18" fmla="*/ 145 w 1966"/>
                              <a:gd name="T19" fmla="*/ 365 h 1090"/>
                              <a:gd name="T20" fmla="*/ 223 w 1966"/>
                              <a:gd name="T21" fmla="*/ 416 h 1090"/>
                              <a:gd name="T22" fmla="*/ 223 w 1966"/>
                              <a:gd name="T23" fmla="*/ 502 h 1090"/>
                              <a:gd name="T24" fmla="*/ 91 w 1966"/>
                              <a:gd name="T25" fmla="*/ 583 h 1090"/>
                              <a:gd name="T26" fmla="*/ 43 w 1966"/>
                              <a:gd name="T27" fmla="*/ 674 h 1090"/>
                              <a:gd name="T28" fmla="*/ 0 w 1966"/>
                              <a:gd name="T29" fmla="*/ 730 h 1090"/>
                              <a:gd name="T30" fmla="*/ 58 w 1966"/>
                              <a:gd name="T31" fmla="*/ 863 h 1090"/>
                              <a:gd name="T32" fmla="*/ 127 w 1966"/>
                              <a:gd name="T33" fmla="*/ 875 h 1090"/>
                              <a:gd name="T34" fmla="*/ 243 w 1966"/>
                              <a:gd name="T35" fmla="*/ 943 h 1090"/>
                              <a:gd name="T36" fmla="*/ 310 w 1966"/>
                              <a:gd name="T37" fmla="*/ 961 h 1090"/>
                              <a:gd name="T38" fmla="*/ 333 w 1966"/>
                              <a:gd name="T39" fmla="*/ 1043 h 1090"/>
                              <a:gd name="T40" fmla="*/ 375 w 1966"/>
                              <a:gd name="T41" fmla="*/ 1087 h 1090"/>
                              <a:gd name="T42" fmla="*/ 457 w 1966"/>
                              <a:gd name="T43" fmla="*/ 1085 h 1090"/>
                              <a:gd name="T44" fmla="*/ 646 w 1966"/>
                              <a:gd name="T45" fmla="*/ 1090 h 1090"/>
                              <a:gd name="T46" fmla="*/ 683 w 1966"/>
                              <a:gd name="T47" fmla="*/ 1028 h 1090"/>
                              <a:gd name="T48" fmla="*/ 827 w 1966"/>
                              <a:gd name="T49" fmla="*/ 999 h 1090"/>
                              <a:gd name="T50" fmla="*/ 922 w 1966"/>
                              <a:gd name="T51" fmla="*/ 968 h 1090"/>
                              <a:gd name="T52" fmla="*/ 969 w 1966"/>
                              <a:gd name="T53" fmla="*/ 933 h 1090"/>
                              <a:gd name="T54" fmla="*/ 1039 w 1966"/>
                              <a:gd name="T55" fmla="*/ 934 h 1090"/>
                              <a:gd name="T56" fmla="*/ 1178 w 1966"/>
                              <a:gd name="T57" fmla="*/ 869 h 1090"/>
                              <a:gd name="T58" fmla="*/ 1388 w 1966"/>
                              <a:gd name="T59" fmla="*/ 808 h 1090"/>
                              <a:gd name="T60" fmla="*/ 1484 w 1966"/>
                              <a:gd name="T61" fmla="*/ 801 h 1090"/>
                              <a:gd name="T62" fmla="*/ 1567 w 1966"/>
                              <a:gd name="T63" fmla="*/ 791 h 1090"/>
                              <a:gd name="T64" fmla="*/ 1736 w 1966"/>
                              <a:gd name="T65" fmla="*/ 658 h 1090"/>
                              <a:gd name="T66" fmla="*/ 1822 w 1966"/>
                              <a:gd name="T67" fmla="*/ 617 h 1090"/>
                              <a:gd name="T68" fmla="*/ 1949 w 1966"/>
                              <a:gd name="T69" fmla="*/ 504 h 1090"/>
                              <a:gd name="T70" fmla="*/ 1900 w 1966"/>
                              <a:gd name="T71" fmla="*/ 352 h 1090"/>
                              <a:gd name="T72" fmla="*/ 1873 w 1966"/>
                              <a:gd name="T73" fmla="*/ 262 h 1090"/>
                              <a:gd name="T74" fmla="*/ 1822 w 1966"/>
                              <a:gd name="T75" fmla="*/ 172 h 1090"/>
                              <a:gd name="T76" fmla="*/ 1966 w 1966"/>
                              <a:gd name="T77" fmla="*/ 59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966" h="1090">
                                <a:moveTo>
                                  <a:pt x="1966" y="59"/>
                                </a:moveTo>
                                <a:lnTo>
                                  <a:pt x="1484" y="90"/>
                                </a:lnTo>
                                <a:lnTo>
                                  <a:pt x="1156" y="88"/>
                                </a:lnTo>
                                <a:lnTo>
                                  <a:pt x="767" y="45"/>
                                </a:lnTo>
                                <a:lnTo>
                                  <a:pt x="445" y="13"/>
                                </a:lnTo>
                                <a:lnTo>
                                  <a:pt x="395" y="0"/>
                                </a:lnTo>
                                <a:lnTo>
                                  <a:pt x="354" y="3"/>
                                </a:lnTo>
                                <a:lnTo>
                                  <a:pt x="323" y="22"/>
                                </a:lnTo>
                                <a:lnTo>
                                  <a:pt x="293" y="70"/>
                                </a:lnTo>
                                <a:lnTo>
                                  <a:pt x="263" y="86"/>
                                </a:lnTo>
                                <a:lnTo>
                                  <a:pt x="218" y="92"/>
                                </a:lnTo>
                                <a:lnTo>
                                  <a:pt x="170" y="116"/>
                                </a:lnTo>
                                <a:lnTo>
                                  <a:pt x="155" y="150"/>
                                </a:lnTo>
                                <a:lnTo>
                                  <a:pt x="124" y="150"/>
                                </a:lnTo>
                                <a:lnTo>
                                  <a:pt x="74" y="116"/>
                                </a:lnTo>
                                <a:lnTo>
                                  <a:pt x="72" y="147"/>
                                </a:lnTo>
                                <a:lnTo>
                                  <a:pt x="114" y="196"/>
                                </a:lnTo>
                                <a:lnTo>
                                  <a:pt x="68" y="233"/>
                                </a:lnTo>
                                <a:lnTo>
                                  <a:pt x="72" y="339"/>
                                </a:lnTo>
                                <a:lnTo>
                                  <a:pt x="145" y="365"/>
                                </a:lnTo>
                                <a:lnTo>
                                  <a:pt x="157" y="426"/>
                                </a:lnTo>
                                <a:lnTo>
                                  <a:pt x="223" y="416"/>
                                </a:lnTo>
                                <a:lnTo>
                                  <a:pt x="247" y="427"/>
                                </a:lnTo>
                                <a:lnTo>
                                  <a:pt x="223" y="502"/>
                                </a:lnTo>
                                <a:lnTo>
                                  <a:pt x="166" y="561"/>
                                </a:lnTo>
                                <a:lnTo>
                                  <a:pt x="91" y="583"/>
                                </a:lnTo>
                                <a:lnTo>
                                  <a:pt x="49" y="645"/>
                                </a:lnTo>
                                <a:lnTo>
                                  <a:pt x="43" y="674"/>
                                </a:lnTo>
                                <a:lnTo>
                                  <a:pt x="12" y="704"/>
                                </a:lnTo>
                                <a:lnTo>
                                  <a:pt x="0" y="730"/>
                                </a:lnTo>
                                <a:lnTo>
                                  <a:pt x="33" y="733"/>
                                </a:lnTo>
                                <a:lnTo>
                                  <a:pt x="58" y="863"/>
                                </a:lnTo>
                                <a:lnTo>
                                  <a:pt x="100" y="889"/>
                                </a:lnTo>
                                <a:lnTo>
                                  <a:pt x="127" y="875"/>
                                </a:lnTo>
                                <a:lnTo>
                                  <a:pt x="227" y="919"/>
                                </a:lnTo>
                                <a:lnTo>
                                  <a:pt x="243" y="943"/>
                                </a:lnTo>
                                <a:lnTo>
                                  <a:pt x="287" y="934"/>
                                </a:lnTo>
                                <a:lnTo>
                                  <a:pt x="310" y="961"/>
                                </a:lnTo>
                                <a:lnTo>
                                  <a:pt x="302" y="1010"/>
                                </a:lnTo>
                                <a:lnTo>
                                  <a:pt x="333" y="1043"/>
                                </a:lnTo>
                                <a:lnTo>
                                  <a:pt x="327" y="1080"/>
                                </a:lnTo>
                                <a:lnTo>
                                  <a:pt x="375" y="1087"/>
                                </a:lnTo>
                                <a:lnTo>
                                  <a:pt x="424" y="1037"/>
                                </a:lnTo>
                                <a:lnTo>
                                  <a:pt x="457" y="1085"/>
                                </a:lnTo>
                                <a:lnTo>
                                  <a:pt x="508" y="1080"/>
                                </a:lnTo>
                                <a:lnTo>
                                  <a:pt x="646" y="1090"/>
                                </a:lnTo>
                                <a:lnTo>
                                  <a:pt x="678" y="1061"/>
                                </a:lnTo>
                                <a:lnTo>
                                  <a:pt x="683" y="1028"/>
                                </a:lnTo>
                                <a:lnTo>
                                  <a:pt x="726" y="1008"/>
                                </a:lnTo>
                                <a:lnTo>
                                  <a:pt x="827" y="999"/>
                                </a:lnTo>
                                <a:lnTo>
                                  <a:pt x="871" y="951"/>
                                </a:lnTo>
                                <a:lnTo>
                                  <a:pt x="922" y="968"/>
                                </a:lnTo>
                                <a:lnTo>
                                  <a:pt x="967" y="953"/>
                                </a:lnTo>
                                <a:lnTo>
                                  <a:pt x="969" y="933"/>
                                </a:lnTo>
                                <a:lnTo>
                                  <a:pt x="1005" y="913"/>
                                </a:lnTo>
                                <a:lnTo>
                                  <a:pt x="1039" y="934"/>
                                </a:lnTo>
                                <a:lnTo>
                                  <a:pt x="1139" y="867"/>
                                </a:lnTo>
                                <a:lnTo>
                                  <a:pt x="1178" y="869"/>
                                </a:lnTo>
                                <a:lnTo>
                                  <a:pt x="1333" y="823"/>
                                </a:lnTo>
                                <a:lnTo>
                                  <a:pt x="1388" y="808"/>
                                </a:lnTo>
                                <a:lnTo>
                                  <a:pt x="1477" y="823"/>
                                </a:lnTo>
                                <a:lnTo>
                                  <a:pt x="1484" y="801"/>
                                </a:lnTo>
                                <a:lnTo>
                                  <a:pt x="1537" y="785"/>
                                </a:lnTo>
                                <a:lnTo>
                                  <a:pt x="1567" y="791"/>
                                </a:lnTo>
                                <a:lnTo>
                                  <a:pt x="1630" y="757"/>
                                </a:lnTo>
                                <a:lnTo>
                                  <a:pt x="1736" y="658"/>
                                </a:lnTo>
                                <a:lnTo>
                                  <a:pt x="1790" y="667"/>
                                </a:lnTo>
                                <a:lnTo>
                                  <a:pt x="1822" y="617"/>
                                </a:lnTo>
                                <a:lnTo>
                                  <a:pt x="1856" y="611"/>
                                </a:lnTo>
                                <a:lnTo>
                                  <a:pt x="1949" y="504"/>
                                </a:lnTo>
                                <a:lnTo>
                                  <a:pt x="1960" y="444"/>
                                </a:lnTo>
                                <a:lnTo>
                                  <a:pt x="1900" y="352"/>
                                </a:lnTo>
                                <a:lnTo>
                                  <a:pt x="1865" y="327"/>
                                </a:lnTo>
                                <a:lnTo>
                                  <a:pt x="1873" y="262"/>
                                </a:lnTo>
                                <a:lnTo>
                                  <a:pt x="1820" y="246"/>
                                </a:lnTo>
                                <a:lnTo>
                                  <a:pt x="1822" y="172"/>
                                </a:lnTo>
                                <a:lnTo>
                                  <a:pt x="1954" y="114"/>
                                </a:lnTo>
                                <a:lnTo>
                                  <a:pt x="1966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8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3019591" y="387350"/>
                            <a:ext cx="1248410" cy="692150"/>
                          </a:xfrm>
                          <a:custGeom>
                            <a:avLst/>
                            <a:gdLst>
                              <a:gd name="T0" fmla="*/ 1484 w 1966"/>
                              <a:gd name="T1" fmla="*/ 90 h 1090"/>
                              <a:gd name="T2" fmla="*/ 767 w 1966"/>
                              <a:gd name="T3" fmla="*/ 45 h 1090"/>
                              <a:gd name="T4" fmla="*/ 395 w 1966"/>
                              <a:gd name="T5" fmla="*/ 0 h 1090"/>
                              <a:gd name="T6" fmla="*/ 323 w 1966"/>
                              <a:gd name="T7" fmla="*/ 22 h 1090"/>
                              <a:gd name="T8" fmla="*/ 263 w 1966"/>
                              <a:gd name="T9" fmla="*/ 86 h 1090"/>
                              <a:gd name="T10" fmla="*/ 170 w 1966"/>
                              <a:gd name="T11" fmla="*/ 116 h 1090"/>
                              <a:gd name="T12" fmla="*/ 124 w 1966"/>
                              <a:gd name="T13" fmla="*/ 150 h 1090"/>
                              <a:gd name="T14" fmla="*/ 72 w 1966"/>
                              <a:gd name="T15" fmla="*/ 147 h 1090"/>
                              <a:gd name="T16" fmla="*/ 68 w 1966"/>
                              <a:gd name="T17" fmla="*/ 233 h 1090"/>
                              <a:gd name="T18" fmla="*/ 145 w 1966"/>
                              <a:gd name="T19" fmla="*/ 365 h 1090"/>
                              <a:gd name="T20" fmla="*/ 223 w 1966"/>
                              <a:gd name="T21" fmla="*/ 416 h 1090"/>
                              <a:gd name="T22" fmla="*/ 223 w 1966"/>
                              <a:gd name="T23" fmla="*/ 502 h 1090"/>
                              <a:gd name="T24" fmla="*/ 91 w 1966"/>
                              <a:gd name="T25" fmla="*/ 583 h 1090"/>
                              <a:gd name="T26" fmla="*/ 43 w 1966"/>
                              <a:gd name="T27" fmla="*/ 674 h 1090"/>
                              <a:gd name="T28" fmla="*/ 0 w 1966"/>
                              <a:gd name="T29" fmla="*/ 730 h 1090"/>
                              <a:gd name="T30" fmla="*/ 58 w 1966"/>
                              <a:gd name="T31" fmla="*/ 863 h 1090"/>
                              <a:gd name="T32" fmla="*/ 127 w 1966"/>
                              <a:gd name="T33" fmla="*/ 875 h 1090"/>
                              <a:gd name="T34" fmla="*/ 243 w 1966"/>
                              <a:gd name="T35" fmla="*/ 943 h 1090"/>
                              <a:gd name="T36" fmla="*/ 310 w 1966"/>
                              <a:gd name="T37" fmla="*/ 961 h 1090"/>
                              <a:gd name="T38" fmla="*/ 333 w 1966"/>
                              <a:gd name="T39" fmla="*/ 1043 h 1090"/>
                              <a:gd name="T40" fmla="*/ 375 w 1966"/>
                              <a:gd name="T41" fmla="*/ 1087 h 1090"/>
                              <a:gd name="T42" fmla="*/ 457 w 1966"/>
                              <a:gd name="T43" fmla="*/ 1085 h 1090"/>
                              <a:gd name="T44" fmla="*/ 646 w 1966"/>
                              <a:gd name="T45" fmla="*/ 1090 h 1090"/>
                              <a:gd name="T46" fmla="*/ 683 w 1966"/>
                              <a:gd name="T47" fmla="*/ 1028 h 1090"/>
                              <a:gd name="T48" fmla="*/ 827 w 1966"/>
                              <a:gd name="T49" fmla="*/ 999 h 1090"/>
                              <a:gd name="T50" fmla="*/ 922 w 1966"/>
                              <a:gd name="T51" fmla="*/ 968 h 1090"/>
                              <a:gd name="T52" fmla="*/ 969 w 1966"/>
                              <a:gd name="T53" fmla="*/ 933 h 1090"/>
                              <a:gd name="T54" fmla="*/ 1039 w 1966"/>
                              <a:gd name="T55" fmla="*/ 934 h 1090"/>
                              <a:gd name="T56" fmla="*/ 1178 w 1966"/>
                              <a:gd name="T57" fmla="*/ 869 h 1090"/>
                              <a:gd name="T58" fmla="*/ 1388 w 1966"/>
                              <a:gd name="T59" fmla="*/ 808 h 1090"/>
                              <a:gd name="T60" fmla="*/ 1484 w 1966"/>
                              <a:gd name="T61" fmla="*/ 801 h 1090"/>
                              <a:gd name="T62" fmla="*/ 1567 w 1966"/>
                              <a:gd name="T63" fmla="*/ 791 h 1090"/>
                              <a:gd name="T64" fmla="*/ 1736 w 1966"/>
                              <a:gd name="T65" fmla="*/ 658 h 1090"/>
                              <a:gd name="T66" fmla="*/ 1822 w 1966"/>
                              <a:gd name="T67" fmla="*/ 617 h 1090"/>
                              <a:gd name="T68" fmla="*/ 1949 w 1966"/>
                              <a:gd name="T69" fmla="*/ 504 h 1090"/>
                              <a:gd name="T70" fmla="*/ 1900 w 1966"/>
                              <a:gd name="T71" fmla="*/ 352 h 1090"/>
                              <a:gd name="T72" fmla="*/ 1873 w 1966"/>
                              <a:gd name="T73" fmla="*/ 262 h 1090"/>
                              <a:gd name="T74" fmla="*/ 1822 w 1966"/>
                              <a:gd name="T75" fmla="*/ 172 h 1090"/>
                              <a:gd name="T76" fmla="*/ 1966 w 1966"/>
                              <a:gd name="T77" fmla="*/ 59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966" h="1090">
                                <a:moveTo>
                                  <a:pt x="1966" y="59"/>
                                </a:moveTo>
                                <a:lnTo>
                                  <a:pt x="1484" y="90"/>
                                </a:lnTo>
                                <a:lnTo>
                                  <a:pt x="1156" y="88"/>
                                </a:lnTo>
                                <a:lnTo>
                                  <a:pt x="767" y="45"/>
                                </a:lnTo>
                                <a:lnTo>
                                  <a:pt x="445" y="13"/>
                                </a:lnTo>
                                <a:lnTo>
                                  <a:pt x="395" y="0"/>
                                </a:lnTo>
                                <a:lnTo>
                                  <a:pt x="354" y="3"/>
                                </a:lnTo>
                                <a:lnTo>
                                  <a:pt x="323" y="22"/>
                                </a:lnTo>
                                <a:lnTo>
                                  <a:pt x="293" y="70"/>
                                </a:lnTo>
                                <a:lnTo>
                                  <a:pt x="263" y="86"/>
                                </a:lnTo>
                                <a:lnTo>
                                  <a:pt x="218" y="92"/>
                                </a:lnTo>
                                <a:lnTo>
                                  <a:pt x="170" y="116"/>
                                </a:lnTo>
                                <a:lnTo>
                                  <a:pt x="155" y="150"/>
                                </a:lnTo>
                                <a:lnTo>
                                  <a:pt x="124" y="150"/>
                                </a:lnTo>
                                <a:lnTo>
                                  <a:pt x="74" y="116"/>
                                </a:lnTo>
                                <a:lnTo>
                                  <a:pt x="72" y="147"/>
                                </a:lnTo>
                                <a:lnTo>
                                  <a:pt x="114" y="196"/>
                                </a:lnTo>
                                <a:lnTo>
                                  <a:pt x="68" y="233"/>
                                </a:lnTo>
                                <a:lnTo>
                                  <a:pt x="72" y="339"/>
                                </a:lnTo>
                                <a:lnTo>
                                  <a:pt x="145" y="365"/>
                                </a:lnTo>
                                <a:lnTo>
                                  <a:pt x="157" y="426"/>
                                </a:lnTo>
                                <a:lnTo>
                                  <a:pt x="223" y="416"/>
                                </a:lnTo>
                                <a:lnTo>
                                  <a:pt x="247" y="427"/>
                                </a:lnTo>
                                <a:lnTo>
                                  <a:pt x="223" y="502"/>
                                </a:lnTo>
                                <a:lnTo>
                                  <a:pt x="166" y="561"/>
                                </a:lnTo>
                                <a:lnTo>
                                  <a:pt x="91" y="583"/>
                                </a:lnTo>
                                <a:lnTo>
                                  <a:pt x="49" y="645"/>
                                </a:lnTo>
                                <a:lnTo>
                                  <a:pt x="43" y="674"/>
                                </a:lnTo>
                                <a:lnTo>
                                  <a:pt x="12" y="704"/>
                                </a:lnTo>
                                <a:lnTo>
                                  <a:pt x="0" y="730"/>
                                </a:lnTo>
                                <a:lnTo>
                                  <a:pt x="33" y="733"/>
                                </a:lnTo>
                                <a:lnTo>
                                  <a:pt x="58" y="863"/>
                                </a:lnTo>
                                <a:lnTo>
                                  <a:pt x="100" y="889"/>
                                </a:lnTo>
                                <a:lnTo>
                                  <a:pt x="127" y="875"/>
                                </a:lnTo>
                                <a:lnTo>
                                  <a:pt x="227" y="919"/>
                                </a:lnTo>
                                <a:lnTo>
                                  <a:pt x="243" y="943"/>
                                </a:lnTo>
                                <a:lnTo>
                                  <a:pt x="287" y="934"/>
                                </a:lnTo>
                                <a:lnTo>
                                  <a:pt x="310" y="961"/>
                                </a:lnTo>
                                <a:lnTo>
                                  <a:pt x="302" y="1010"/>
                                </a:lnTo>
                                <a:lnTo>
                                  <a:pt x="333" y="1043"/>
                                </a:lnTo>
                                <a:lnTo>
                                  <a:pt x="327" y="1080"/>
                                </a:lnTo>
                                <a:lnTo>
                                  <a:pt x="375" y="1087"/>
                                </a:lnTo>
                                <a:lnTo>
                                  <a:pt x="424" y="1037"/>
                                </a:lnTo>
                                <a:lnTo>
                                  <a:pt x="457" y="1085"/>
                                </a:lnTo>
                                <a:lnTo>
                                  <a:pt x="508" y="1080"/>
                                </a:lnTo>
                                <a:lnTo>
                                  <a:pt x="646" y="1090"/>
                                </a:lnTo>
                                <a:lnTo>
                                  <a:pt x="678" y="1061"/>
                                </a:lnTo>
                                <a:lnTo>
                                  <a:pt x="683" y="1028"/>
                                </a:lnTo>
                                <a:lnTo>
                                  <a:pt x="726" y="1008"/>
                                </a:lnTo>
                                <a:lnTo>
                                  <a:pt x="827" y="999"/>
                                </a:lnTo>
                                <a:lnTo>
                                  <a:pt x="871" y="951"/>
                                </a:lnTo>
                                <a:lnTo>
                                  <a:pt x="922" y="968"/>
                                </a:lnTo>
                                <a:lnTo>
                                  <a:pt x="967" y="953"/>
                                </a:lnTo>
                                <a:lnTo>
                                  <a:pt x="969" y="933"/>
                                </a:lnTo>
                                <a:lnTo>
                                  <a:pt x="1005" y="913"/>
                                </a:lnTo>
                                <a:lnTo>
                                  <a:pt x="1039" y="934"/>
                                </a:lnTo>
                                <a:lnTo>
                                  <a:pt x="1139" y="867"/>
                                </a:lnTo>
                                <a:lnTo>
                                  <a:pt x="1178" y="869"/>
                                </a:lnTo>
                                <a:lnTo>
                                  <a:pt x="1333" y="823"/>
                                </a:lnTo>
                                <a:lnTo>
                                  <a:pt x="1388" y="808"/>
                                </a:lnTo>
                                <a:lnTo>
                                  <a:pt x="1477" y="823"/>
                                </a:lnTo>
                                <a:lnTo>
                                  <a:pt x="1484" y="801"/>
                                </a:lnTo>
                                <a:lnTo>
                                  <a:pt x="1537" y="785"/>
                                </a:lnTo>
                                <a:lnTo>
                                  <a:pt x="1567" y="791"/>
                                </a:lnTo>
                                <a:lnTo>
                                  <a:pt x="1630" y="757"/>
                                </a:lnTo>
                                <a:lnTo>
                                  <a:pt x="1736" y="658"/>
                                </a:lnTo>
                                <a:lnTo>
                                  <a:pt x="1790" y="667"/>
                                </a:lnTo>
                                <a:lnTo>
                                  <a:pt x="1822" y="617"/>
                                </a:lnTo>
                                <a:lnTo>
                                  <a:pt x="1856" y="611"/>
                                </a:lnTo>
                                <a:lnTo>
                                  <a:pt x="1949" y="504"/>
                                </a:lnTo>
                                <a:lnTo>
                                  <a:pt x="1960" y="444"/>
                                </a:lnTo>
                                <a:lnTo>
                                  <a:pt x="1900" y="352"/>
                                </a:lnTo>
                                <a:lnTo>
                                  <a:pt x="1865" y="327"/>
                                </a:lnTo>
                                <a:lnTo>
                                  <a:pt x="1873" y="262"/>
                                </a:lnTo>
                                <a:lnTo>
                                  <a:pt x="1820" y="246"/>
                                </a:lnTo>
                                <a:lnTo>
                                  <a:pt x="1822" y="172"/>
                                </a:lnTo>
                                <a:lnTo>
                                  <a:pt x="1954" y="114"/>
                                </a:lnTo>
                                <a:lnTo>
                                  <a:pt x="1966" y="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1891831" y="824230"/>
                            <a:ext cx="1120775" cy="1346200"/>
                          </a:xfrm>
                          <a:custGeom>
                            <a:avLst/>
                            <a:gdLst>
                              <a:gd name="T0" fmla="*/ 1257 w 1765"/>
                              <a:gd name="T1" fmla="*/ 1998 h 2120"/>
                              <a:gd name="T2" fmla="*/ 1300 w 1765"/>
                              <a:gd name="T3" fmla="*/ 1845 h 2120"/>
                              <a:gd name="T4" fmla="*/ 1371 w 1765"/>
                              <a:gd name="T5" fmla="*/ 1845 h 2120"/>
                              <a:gd name="T6" fmla="*/ 1361 w 1765"/>
                              <a:gd name="T7" fmla="*/ 1712 h 2120"/>
                              <a:gd name="T8" fmla="*/ 1453 w 1765"/>
                              <a:gd name="T9" fmla="*/ 1505 h 2120"/>
                              <a:gd name="T10" fmla="*/ 1543 w 1765"/>
                              <a:gd name="T11" fmla="*/ 1504 h 2120"/>
                              <a:gd name="T12" fmla="*/ 1549 w 1765"/>
                              <a:gd name="T13" fmla="*/ 1355 h 2120"/>
                              <a:gd name="T14" fmla="*/ 1576 w 1765"/>
                              <a:gd name="T15" fmla="*/ 1297 h 2120"/>
                              <a:gd name="T16" fmla="*/ 1679 w 1765"/>
                              <a:gd name="T17" fmla="*/ 1274 h 2120"/>
                              <a:gd name="T18" fmla="*/ 1704 w 1765"/>
                              <a:gd name="T19" fmla="*/ 1192 h 2120"/>
                              <a:gd name="T20" fmla="*/ 1765 w 1765"/>
                              <a:gd name="T21" fmla="*/ 1162 h 2120"/>
                              <a:gd name="T22" fmla="*/ 1727 w 1765"/>
                              <a:gd name="T23" fmla="*/ 1091 h 2120"/>
                              <a:gd name="T24" fmla="*/ 1640 w 1765"/>
                              <a:gd name="T25" fmla="*/ 1066 h 2120"/>
                              <a:gd name="T26" fmla="*/ 1512 w 1765"/>
                              <a:gd name="T27" fmla="*/ 985 h 2120"/>
                              <a:gd name="T28" fmla="*/ 1441 w 1765"/>
                              <a:gd name="T29" fmla="*/ 952 h 2120"/>
                              <a:gd name="T30" fmla="*/ 1355 w 1765"/>
                              <a:gd name="T31" fmla="*/ 896 h 2120"/>
                              <a:gd name="T32" fmla="*/ 1336 w 1765"/>
                              <a:gd name="T33" fmla="*/ 953 h 2120"/>
                              <a:gd name="T34" fmla="*/ 1198 w 1765"/>
                              <a:gd name="T35" fmla="*/ 902 h 2120"/>
                              <a:gd name="T36" fmla="*/ 1092 w 1765"/>
                              <a:gd name="T37" fmla="*/ 824 h 2120"/>
                              <a:gd name="T38" fmla="*/ 1000 w 1765"/>
                              <a:gd name="T39" fmla="*/ 846 h 2120"/>
                              <a:gd name="T40" fmla="*/ 969 w 1765"/>
                              <a:gd name="T41" fmla="*/ 778 h 2120"/>
                              <a:gd name="T42" fmla="*/ 888 w 1765"/>
                              <a:gd name="T43" fmla="*/ 754 h 2120"/>
                              <a:gd name="T44" fmla="*/ 903 w 1765"/>
                              <a:gd name="T45" fmla="*/ 699 h 2120"/>
                              <a:gd name="T46" fmla="*/ 847 w 1765"/>
                              <a:gd name="T47" fmla="*/ 542 h 2120"/>
                              <a:gd name="T48" fmla="*/ 823 w 1765"/>
                              <a:gd name="T49" fmla="*/ 434 h 2120"/>
                              <a:gd name="T50" fmla="*/ 858 w 1765"/>
                              <a:gd name="T51" fmla="*/ 311 h 2120"/>
                              <a:gd name="T52" fmla="*/ 775 w 1765"/>
                              <a:gd name="T53" fmla="*/ 229 h 2120"/>
                              <a:gd name="T54" fmla="*/ 834 w 1765"/>
                              <a:gd name="T55" fmla="*/ 107 h 2120"/>
                              <a:gd name="T56" fmla="*/ 779 w 1765"/>
                              <a:gd name="T57" fmla="*/ 73 h 2120"/>
                              <a:gd name="T58" fmla="*/ 655 w 1765"/>
                              <a:gd name="T59" fmla="*/ 85 h 2120"/>
                              <a:gd name="T60" fmla="*/ 624 w 1765"/>
                              <a:gd name="T61" fmla="*/ 61 h 2120"/>
                              <a:gd name="T62" fmla="*/ 513 w 1765"/>
                              <a:gd name="T63" fmla="*/ 1 h 2120"/>
                              <a:gd name="T64" fmla="*/ 449 w 1765"/>
                              <a:gd name="T65" fmla="*/ 121 h 2120"/>
                              <a:gd name="T66" fmla="*/ 347 w 1765"/>
                              <a:gd name="T67" fmla="*/ 149 h 2120"/>
                              <a:gd name="T68" fmla="*/ 415 w 1765"/>
                              <a:gd name="T69" fmla="*/ 212 h 2120"/>
                              <a:gd name="T70" fmla="*/ 466 w 1765"/>
                              <a:gd name="T71" fmla="*/ 278 h 2120"/>
                              <a:gd name="T72" fmla="*/ 389 w 1765"/>
                              <a:gd name="T73" fmla="*/ 320 h 2120"/>
                              <a:gd name="T74" fmla="*/ 289 w 1765"/>
                              <a:gd name="T75" fmla="*/ 468 h 2120"/>
                              <a:gd name="T76" fmla="*/ 219 w 1765"/>
                              <a:gd name="T77" fmla="*/ 485 h 2120"/>
                              <a:gd name="T78" fmla="*/ 89 w 1765"/>
                              <a:gd name="T79" fmla="*/ 489 h 2120"/>
                              <a:gd name="T80" fmla="*/ 87 w 1765"/>
                              <a:gd name="T81" fmla="*/ 567 h 2120"/>
                              <a:gd name="T82" fmla="*/ 58 w 1765"/>
                              <a:gd name="T83" fmla="*/ 678 h 2120"/>
                              <a:gd name="T84" fmla="*/ 41 w 1765"/>
                              <a:gd name="T85" fmla="*/ 750 h 2120"/>
                              <a:gd name="T86" fmla="*/ 5 w 1765"/>
                              <a:gd name="T87" fmla="*/ 871 h 2120"/>
                              <a:gd name="T88" fmla="*/ 28 w 1765"/>
                              <a:gd name="T89" fmla="*/ 1013 h 2120"/>
                              <a:gd name="T90" fmla="*/ 34 w 1765"/>
                              <a:gd name="T91" fmla="*/ 1145 h 2120"/>
                              <a:gd name="T92" fmla="*/ 97 w 1765"/>
                              <a:gd name="T93" fmla="*/ 1297 h 2120"/>
                              <a:gd name="T94" fmla="*/ 114 w 1765"/>
                              <a:gd name="T95" fmla="*/ 1383 h 2120"/>
                              <a:gd name="T96" fmla="*/ 177 w 1765"/>
                              <a:gd name="T97" fmla="*/ 1417 h 2120"/>
                              <a:gd name="T98" fmla="*/ 220 w 1765"/>
                              <a:gd name="T99" fmla="*/ 1467 h 2120"/>
                              <a:gd name="T100" fmla="*/ 307 w 1765"/>
                              <a:gd name="T101" fmla="*/ 1492 h 2120"/>
                              <a:gd name="T102" fmla="*/ 383 w 1765"/>
                              <a:gd name="T103" fmla="*/ 1554 h 2120"/>
                              <a:gd name="T104" fmla="*/ 449 w 1765"/>
                              <a:gd name="T105" fmla="*/ 1626 h 2120"/>
                              <a:gd name="T106" fmla="*/ 511 w 1765"/>
                              <a:gd name="T107" fmla="*/ 1675 h 2120"/>
                              <a:gd name="T108" fmla="*/ 656 w 1765"/>
                              <a:gd name="T109" fmla="*/ 1745 h 2120"/>
                              <a:gd name="T110" fmla="*/ 755 w 1765"/>
                              <a:gd name="T111" fmla="*/ 1679 h 2120"/>
                              <a:gd name="T112" fmla="*/ 921 w 1765"/>
                              <a:gd name="T113" fmla="*/ 1708 h 2120"/>
                              <a:gd name="T114" fmla="*/ 907 w 1765"/>
                              <a:gd name="T115" fmla="*/ 1794 h 2120"/>
                              <a:gd name="T116" fmla="*/ 1025 w 1765"/>
                              <a:gd name="T117" fmla="*/ 1874 h 2120"/>
                              <a:gd name="T118" fmla="*/ 1034 w 1765"/>
                              <a:gd name="T119" fmla="*/ 1950 h 2120"/>
                              <a:gd name="T120" fmla="*/ 1045 w 1765"/>
                              <a:gd name="T121" fmla="*/ 2051 h 2120"/>
                              <a:gd name="T122" fmla="*/ 1078 w 1765"/>
                              <a:gd name="T123" fmla="*/ 2097 h 2120"/>
                              <a:gd name="T124" fmla="*/ 1202 w 1765"/>
                              <a:gd name="T125" fmla="*/ 2109 h 2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65" h="2120">
                                <a:moveTo>
                                  <a:pt x="1251" y="2082"/>
                                </a:moveTo>
                                <a:lnTo>
                                  <a:pt x="1257" y="1998"/>
                                </a:lnTo>
                                <a:lnTo>
                                  <a:pt x="1211" y="1930"/>
                                </a:lnTo>
                                <a:lnTo>
                                  <a:pt x="1300" y="1845"/>
                                </a:lnTo>
                                <a:lnTo>
                                  <a:pt x="1342" y="1863"/>
                                </a:lnTo>
                                <a:lnTo>
                                  <a:pt x="1371" y="1845"/>
                                </a:lnTo>
                                <a:lnTo>
                                  <a:pt x="1371" y="1745"/>
                                </a:lnTo>
                                <a:lnTo>
                                  <a:pt x="1361" y="1712"/>
                                </a:lnTo>
                                <a:lnTo>
                                  <a:pt x="1404" y="1527"/>
                                </a:lnTo>
                                <a:lnTo>
                                  <a:pt x="1453" y="1505"/>
                                </a:lnTo>
                                <a:lnTo>
                                  <a:pt x="1518" y="1515"/>
                                </a:lnTo>
                                <a:lnTo>
                                  <a:pt x="1543" y="1504"/>
                                </a:lnTo>
                                <a:lnTo>
                                  <a:pt x="1577" y="1426"/>
                                </a:lnTo>
                                <a:lnTo>
                                  <a:pt x="1549" y="1355"/>
                                </a:lnTo>
                                <a:lnTo>
                                  <a:pt x="1555" y="1305"/>
                                </a:lnTo>
                                <a:lnTo>
                                  <a:pt x="1576" y="1297"/>
                                </a:lnTo>
                                <a:lnTo>
                                  <a:pt x="1640" y="1300"/>
                                </a:lnTo>
                                <a:lnTo>
                                  <a:pt x="1679" y="1274"/>
                                </a:lnTo>
                                <a:lnTo>
                                  <a:pt x="1665" y="1217"/>
                                </a:lnTo>
                                <a:lnTo>
                                  <a:pt x="1704" y="1192"/>
                                </a:lnTo>
                                <a:lnTo>
                                  <a:pt x="1753" y="1192"/>
                                </a:lnTo>
                                <a:lnTo>
                                  <a:pt x="1765" y="1162"/>
                                </a:lnTo>
                                <a:lnTo>
                                  <a:pt x="1734" y="1127"/>
                                </a:lnTo>
                                <a:lnTo>
                                  <a:pt x="1727" y="1091"/>
                                </a:lnTo>
                                <a:lnTo>
                                  <a:pt x="1670" y="1051"/>
                                </a:lnTo>
                                <a:lnTo>
                                  <a:pt x="1640" y="1066"/>
                                </a:lnTo>
                                <a:lnTo>
                                  <a:pt x="1583" y="1080"/>
                                </a:lnTo>
                                <a:lnTo>
                                  <a:pt x="1512" y="985"/>
                                </a:lnTo>
                                <a:lnTo>
                                  <a:pt x="1481" y="983"/>
                                </a:lnTo>
                                <a:lnTo>
                                  <a:pt x="1441" y="952"/>
                                </a:lnTo>
                                <a:lnTo>
                                  <a:pt x="1379" y="965"/>
                                </a:lnTo>
                                <a:lnTo>
                                  <a:pt x="1355" y="896"/>
                                </a:lnTo>
                                <a:lnTo>
                                  <a:pt x="1343" y="902"/>
                                </a:lnTo>
                                <a:lnTo>
                                  <a:pt x="1336" y="953"/>
                                </a:lnTo>
                                <a:lnTo>
                                  <a:pt x="1304" y="963"/>
                                </a:lnTo>
                                <a:lnTo>
                                  <a:pt x="1198" y="902"/>
                                </a:lnTo>
                                <a:lnTo>
                                  <a:pt x="1166" y="901"/>
                                </a:lnTo>
                                <a:lnTo>
                                  <a:pt x="1092" y="824"/>
                                </a:lnTo>
                                <a:lnTo>
                                  <a:pt x="1047" y="820"/>
                                </a:lnTo>
                                <a:lnTo>
                                  <a:pt x="1000" y="846"/>
                                </a:lnTo>
                                <a:lnTo>
                                  <a:pt x="980" y="821"/>
                                </a:lnTo>
                                <a:lnTo>
                                  <a:pt x="969" y="778"/>
                                </a:lnTo>
                                <a:lnTo>
                                  <a:pt x="900" y="789"/>
                                </a:lnTo>
                                <a:lnTo>
                                  <a:pt x="888" y="754"/>
                                </a:lnTo>
                                <a:lnTo>
                                  <a:pt x="854" y="714"/>
                                </a:lnTo>
                                <a:lnTo>
                                  <a:pt x="903" y="699"/>
                                </a:lnTo>
                                <a:lnTo>
                                  <a:pt x="911" y="582"/>
                                </a:lnTo>
                                <a:lnTo>
                                  <a:pt x="847" y="542"/>
                                </a:lnTo>
                                <a:lnTo>
                                  <a:pt x="809" y="540"/>
                                </a:lnTo>
                                <a:lnTo>
                                  <a:pt x="823" y="434"/>
                                </a:lnTo>
                                <a:lnTo>
                                  <a:pt x="815" y="345"/>
                                </a:lnTo>
                                <a:lnTo>
                                  <a:pt x="858" y="311"/>
                                </a:lnTo>
                                <a:lnTo>
                                  <a:pt x="830" y="249"/>
                                </a:lnTo>
                                <a:lnTo>
                                  <a:pt x="775" y="229"/>
                                </a:lnTo>
                                <a:lnTo>
                                  <a:pt x="796" y="156"/>
                                </a:lnTo>
                                <a:lnTo>
                                  <a:pt x="834" y="107"/>
                                </a:lnTo>
                                <a:lnTo>
                                  <a:pt x="800" y="97"/>
                                </a:lnTo>
                                <a:lnTo>
                                  <a:pt x="779" y="73"/>
                                </a:lnTo>
                                <a:lnTo>
                                  <a:pt x="677" y="71"/>
                                </a:lnTo>
                                <a:lnTo>
                                  <a:pt x="655" y="85"/>
                                </a:lnTo>
                                <a:lnTo>
                                  <a:pt x="623" y="84"/>
                                </a:lnTo>
                                <a:lnTo>
                                  <a:pt x="624" y="61"/>
                                </a:lnTo>
                                <a:lnTo>
                                  <a:pt x="578" y="0"/>
                                </a:lnTo>
                                <a:lnTo>
                                  <a:pt x="513" y="1"/>
                                </a:lnTo>
                                <a:lnTo>
                                  <a:pt x="475" y="100"/>
                                </a:lnTo>
                                <a:lnTo>
                                  <a:pt x="449" y="121"/>
                                </a:lnTo>
                                <a:lnTo>
                                  <a:pt x="362" y="117"/>
                                </a:lnTo>
                                <a:lnTo>
                                  <a:pt x="347" y="149"/>
                                </a:lnTo>
                                <a:lnTo>
                                  <a:pt x="383" y="196"/>
                                </a:lnTo>
                                <a:lnTo>
                                  <a:pt x="415" y="212"/>
                                </a:lnTo>
                                <a:lnTo>
                                  <a:pt x="474" y="258"/>
                                </a:lnTo>
                                <a:lnTo>
                                  <a:pt x="466" y="278"/>
                                </a:lnTo>
                                <a:lnTo>
                                  <a:pt x="417" y="320"/>
                                </a:lnTo>
                                <a:lnTo>
                                  <a:pt x="389" y="320"/>
                                </a:lnTo>
                                <a:lnTo>
                                  <a:pt x="290" y="434"/>
                                </a:lnTo>
                                <a:lnTo>
                                  <a:pt x="289" y="468"/>
                                </a:lnTo>
                                <a:lnTo>
                                  <a:pt x="271" y="483"/>
                                </a:lnTo>
                                <a:lnTo>
                                  <a:pt x="219" y="485"/>
                                </a:lnTo>
                                <a:lnTo>
                                  <a:pt x="179" y="505"/>
                                </a:lnTo>
                                <a:lnTo>
                                  <a:pt x="89" y="489"/>
                                </a:lnTo>
                                <a:lnTo>
                                  <a:pt x="73" y="531"/>
                                </a:lnTo>
                                <a:lnTo>
                                  <a:pt x="87" y="567"/>
                                </a:lnTo>
                                <a:lnTo>
                                  <a:pt x="87" y="635"/>
                                </a:lnTo>
                                <a:lnTo>
                                  <a:pt x="58" y="678"/>
                                </a:lnTo>
                                <a:lnTo>
                                  <a:pt x="79" y="741"/>
                                </a:lnTo>
                                <a:lnTo>
                                  <a:pt x="41" y="750"/>
                                </a:lnTo>
                                <a:lnTo>
                                  <a:pt x="0" y="783"/>
                                </a:lnTo>
                                <a:lnTo>
                                  <a:pt x="5" y="871"/>
                                </a:lnTo>
                                <a:lnTo>
                                  <a:pt x="39" y="957"/>
                                </a:lnTo>
                                <a:lnTo>
                                  <a:pt x="28" y="1013"/>
                                </a:lnTo>
                                <a:lnTo>
                                  <a:pt x="51" y="1060"/>
                                </a:lnTo>
                                <a:lnTo>
                                  <a:pt x="34" y="1145"/>
                                </a:lnTo>
                                <a:lnTo>
                                  <a:pt x="39" y="1274"/>
                                </a:lnTo>
                                <a:lnTo>
                                  <a:pt x="97" y="1297"/>
                                </a:lnTo>
                                <a:lnTo>
                                  <a:pt x="97" y="1351"/>
                                </a:lnTo>
                                <a:lnTo>
                                  <a:pt x="114" y="1383"/>
                                </a:lnTo>
                                <a:lnTo>
                                  <a:pt x="163" y="1384"/>
                                </a:lnTo>
                                <a:lnTo>
                                  <a:pt x="177" y="1417"/>
                                </a:lnTo>
                                <a:lnTo>
                                  <a:pt x="152" y="1447"/>
                                </a:lnTo>
                                <a:lnTo>
                                  <a:pt x="220" y="1467"/>
                                </a:lnTo>
                                <a:lnTo>
                                  <a:pt x="245" y="1448"/>
                                </a:lnTo>
                                <a:lnTo>
                                  <a:pt x="307" y="1492"/>
                                </a:lnTo>
                                <a:lnTo>
                                  <a:pt x="317" y="1551"/>
                                </a:lnTo>
                                <a:lnTo>
                                  <a:pt x="383" y="1554"/>
                                </a:lnTo>
                                <a:lnTo>
                                  <a:pt x="440" y="1584"/>
                                </a:lnTo>
                                <a:lnTo>
                                  <a:pt x="449" y="1626"/>
                                </a:lnTo>
                                <a:lnTo>
                                  <a:pt x="440" y="1657"/>
                                </a:lnTo>
                                <a:lnTo>
                                  <a:pt x="511" y="1675"/>
                                </a:lnTo>
                                <a:lnTo>
                                  <a:pt x="562" y="1732"/>
                                </a:lnTo>
                                <a:lnTo>
                                  <a:pt x="656" y="1745"/>
                                </a:lnTo>
                                <a:lnTo>
                                  <a:pt x="738" y="1716"/>
                                </a:lnTo>
                                <a:lnTo>
                                  <a:pt x="755" y="1679"/>
                                </a:lnTo>
                                <a:lnTo>
                                  <a:pt x="830" y="1670"/>
                                </a:lnTo>
                                <a:lnTo>
                                  <a:pt x="921" y="1708"/>
                                </a:lnTo>
                                <a:lnTo>
                                  <a:pt x="940" y="1763"/>
                                </a:lnTo>
                                <a:lnTo>
                                  <a:pt x="907" y="1794"/>
                                </a:lnTo>
                                <a:lnTo>
                                  <a:pt x="935" y="1875"/>
                                </a:lnTo>
                                <a:lnTo>
                                  <a:pt x="1025" y="1874"/>
                                </a:lnTo>
                                <a:lnTo>
                                  <a:pt x="1015" y="1913"/>
                                </a:lnTo>
                                <a:lnTo>
                                  <a:pt x="1034" y="1950"/>
                                </a:lnTo>
                                <a:lnTo>
                                  <a:pt x="1021" y="1996"/>
                                </a:lnTo>
                                <a:lnTo>
                                  <a:pt x="1045" y="2051"/>
                                </a:lnTo>
                                <a:lnTo>
                                  <a:pt x="1080" y="2056"/>
                                </a:lnTo>
                                <a:lnTo>
                                  <a:pt x="1078" y="2097"/>
                                </a:lnTo>
                                <a:lnTo>
                                  <a:pt x="1098" y="2120"/>
                                </a:lnTo>
                                <a:lnTo>
                                  <a:pt x="1202" y="2109"/>
                                </a:lnTo>
                                <a:lnTo>
                                  <a:pt x="1251" y="2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D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1891831" y="824230"/>
                            <a:ext cx="1120775" cy="1346200"/>
                          </a:xfrm>
                          <a:custGeom>
                            <a:avLst/>
                            <a:gdLst>
                              <a:gd name="T0" fmla="*/ 1257 w 1765"/>
                              <a:gd name="T1" fmla="*/ 1998 h 2120"/>
                              <a:gd name="T2" fmla="*/ 1300 w 1765"/>
                              <a:gd name="T3" fmla="*/ 1845 h 2120"/>
                              <a:gd name="T4" fmla="*/ 1371 w 1765"/>
                              <a:gd name="T5" fmla="*/ 1845 h 2120"/>
                              <a:gd name="T6" fmla="*/ 1361 w 1765"/>
                              <a:gd name="T7" fmla="*/ 1712 h 2120"/>
                              <a:gd name="T8" fmla="*/ 1453 w 1765"/>
                              <a:gd name="T9" fmla="*/ 1505 h 2120"/>
                              <a:gd name="T10" fmla="*/ 1543 w 1765"/>
                              <a:gd name="T11" fmla="*/ 1504 h 2120"/>
                              <a:gd name="T12" fmla="*/ 1549 w 1765"/>
                              <a:gd name="T13" fmla="*/ 1355 h 2120"/>
                              <a:gd name="T14" fmla="*/ 1576 w 1765"/>
                              <a:gd name="T15" fmla="*/ 1297 h 2120"/>
                              <a:gd name="T16" fmla="*/ 1679 w 1765"/>
                              <a:gd name="T17" fmla="*/ 1274 h 2120"/>
                              <a:gd name="T18" fmla="*/ 1704 w 1765"/>
                              <a:gd name="T19" fmla="*/ 1192 h 2120"/>
                              <a:gd name="T20" fmla="*/ 1765 w 1765"/>
                              <a:gd name="T21" fmla="*/ 1162 h 2120"/>
                              <a:gd name="T22" fmla="*/ 1727 w 1765"/>
                              <a:gd name="T23" fmla="*/ 1091 h 2120"/>
                              <a:gd name="T24" fmla="*/ 1640 w 1765"/>
                              <a:gd name="T25" fmla="*/ 1066 h 2120"/>
                              <a:gd name="T26" fmla="*/ 1512 w 1765"/>
                              <a:gd name="T27" fmla="*/ 985 h 2120"/>
                              <a:gd name="T28" fmla="*/ 1441 w 1765"/>
                              <a:gd name="T29" fmla="*/ 952 h 2120"/>
                              <a:gd name="T30" fmla="*/ 1355 w 1765"/>
                              <a:gd name="T31" fmla="*/ 896 h 2120"/>
                              <a:gd name="T32" fmla="*/ 1336 w 1765"/>
                              <a:gd name="T33" fmla="*/ 953 h 2120"/>
                              <a:gd name="T34" fmla="*/ 1198 w 1765"/>
                              <a:gd name="T35" fmla="*/ 902 h 2120"/>
                              <a:gd name="T36" fmla="*/ 1092 w 1765"/>
                              <a:gd name="T37" fmla="*/ 824 h 2120"/>
                              <a:gd name="T38" fmla="*/ 1000 w 1765"/>
                              <a:gd name="T39" fmla="*/ 846 h 2120"/>
                              <a:gd name="T40" fmla="*/ 969 w 1765"/>
                              <a:gd name="T41" fmla="*/ 778 h 2120"/>
                              <a:gd name="T42" fmla="*/ 888 w 1765"/>
                              <a:gd name="T43" fmla="*/ 754 h 2120"/>
                              <a:gd name="T44" fmla="*/ 903 w 1765"/>
                              <a:gd name="T45" fmla="*/ 699 h 2120"/>
                              <a:gd name="T46" fmla="*/ 847 w 1765"/>
                              <a:gd name="T47" fmla="*/ 542 h 2120"/>
                              <a:gd name="T48" fmla="*/ 823 w 1765"/>
                              <a:gd name="T49" fmla="*/ 434 h 2120"/>
                              <a:gd name="T50" fmla="*/ 858 w 1765"/>
                              <a:gd name="T51" fmla="*/ 311 h 2120"/>
                              <a:gd name="T52" fmla="*/ 775 w 1765"/>
                              <a:gd name="T53" fmla="*/ 229 h 2120"/>
                              <a:gd name="T54" fmla="*/ 834 w 1765"/>
                              <a:gd name="T55" fmla="*/ 107 h 2120"/>
                              <a:gd name="T56" fmla="*/ 779 w 1765"/>
                              <a:gd name="T57" fmla="*/ 73 h 2120"/>
                              <a:gd name="T58" fmla="*/ 655 w 1765"/>
                              <a:gd name="T59" fmla="*/ 85 h 2120"/>
                              <a:gd name="T60" fmla="*/ 624 w 1765"/>
                              <a:gd name="T61" fmla="*/ 61 h 2120"/>
                              <a:gd name="T62" fmla="*/ 513 w 1765"/>
                              <a:gd name="T63" fmla="*/ 1 h 2120"/>
                              <a:gd name="T64" fmla="*/ 449 w 1765"/>
                              <a:gd name="T65" fmla="*/ 121 h 2120"/>
                              <a:gd name="T66" fmla="*/ 347 w 1765"/>
                              <a:gd name="T67" fmla="*/ 149 h 2120"/>
                              <a:gd name="T68" fmla="*/ 415 w 1765"/>
                              <a:gd name="T69" fmla="*/ 212 h 2120"/>
                              <a:gd name="T70" fmla="*/ 466 w 1765"/>
                              <a:gd name="T71" fmla="*/ 278 h 2120"/>
                              <a:gd name="T72" fmla="*/ 389 w 1765"/>
                              <a:gd name="T73" fmla="*/ 320 h 2120"/>
                              <a:gd name="T74" fmla="*/ 289 w 1765"/>
                              <a:gd name="T75" fmla="*/ 468 h 2120"/>
                              <a:gd name="T76" fmla="*/ 219 w 1765"/>
                              <a:gd name="T77" fmla="*/ 485 h 2120"/>
                              <a:gd name="T78" fmla="*/ 89 w 1765"/>
                              <a:gd name="T79" fmla="*/ 489 h 2120"/>
                              <a:gd name="T80" fmla="*/ 87 w 1765"/>
                              <a:gd name="T81" fmla="*/ 567 h 2120"/>
                              <a:gd name="T82" fmla="*/ 58 w 1765"/>
                              <a:gd name="T83" fmla="*/ 678 h 2120"/>
                              <a:gd name="T84" fmla="*/ 41 w 1765"/>
                              <a:gd name="T85" fmla="*/ 750 h 2120"/>
                              <a:gd name="T86" fmla="*/ 5 w 1765"/>
                              <a:gd name="T87" fmla="*/ 871 h 2120"/>
                              <a:gd name="T88" fmla="*/ 28 w 1765"/>
                              <a:gd name="T89" fmla="*/ 1013 h 2120"/>
                              <a:gd name="T90" fmla="*/ 34 w 1765"/>
                              <a:gd name="T91" fmla="*/ 1145 h 2120"/>
                              <a:gd name="T92" fmla="*/ 97 w 1765"/>
                              <a:gd name="T93" fmla="*/ 1297 h 2120"/>
                              <a:gd name="T94" fmla="*/ 114 w 1765"/>
                              <a:gd name="T95" fmla="*/ 1383 h 2120"/>
                              <a:gd name="T96" fmla="*/ 177 w 1765"/>
                              <a:gd name="T97" fmla="*/ 1417 h 2120"/>
                              <a:gd name="T98" fmla="*/ 220 w 1765"/>
                              <a:gd name="T99" fmla="*/ 1467 h 2120"/>
                              <a:gd name="T100" fmla="*/ 307 w 1765"/>
                              <a:gd name="T101" fmla="*/ 1492 h 2120"/>
                              <a:gd name="T102" fmla="*/ 383 w 1765"/>
                              <a:gd name="T103" fmla="*/ 1554 h 2120"/>
                              <a:gd name="T104" fmla="*/ 449 w 1765"/>
                              <a:gd name="T105" fmla="*/ 1626 h 2120"/>
                              <a:gd name="T106" fmla="*/ 511 w 1765"/>
                              <a:gd name="T107" fmla="*/ 1675 h 2120"/>
                              <a:gd name="T108" fmla="*/ 656 w 1765"/>
                              <a:gd name="T109" fmla="*/ 1745 h 2120"/>
                              <a:gd name="T110" fmla="*/ 755 w 1765"/>
                              <a:gd name="T111" fmla="*/ 1679 h 2120"/>
                              <a:gd name="T112" fmla="*/ 921 w 1765"/>
                              <a:gd name="T113" fmla="*/ 1708 h 2120"/>
                              <a:gd name="T114" fmla="*/ 907 w 1765"/>
                              <a:gd name="T115" fmla="*/ 1794 h 2120"/>
                              <a:gd name="T116" fmla="*/ 1025 w 1765"/>
                              <a:gd name="T117" fmla="*/ 1874 h 2120"/>
                              <a:gd name="T118" fmla="*/ 1034 w 1765"/>
                              <a:gd name="T119" fmla="*/ 1950 h 2120"/>
                              <a:gd name="T120" fmla="*/ 1045 w 1765"/>
                              <a:gd name="T121" fmla="*/ 2051 h 2120"/>
                              <a:gd name="T122" fmla="*/ 1078 w 1765"/>
                              <a:gd name="T123" fmla="*/ 2097 h 2120"/>
                              <a:gd name="T124" fmla="*/ 1202 w 1765"/>
                              <a:gd name="T125" fmla="*/ 2109 h 2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65" h="2120">
                                <a:moveTo>
                                  <a:pt x="1251" y="2082"/>
                                </a:moveTo>
                                <a:lnTo>
                                  <a:pt x="1257" y="1998"/>
                                </a:lnTo>
                                <a:lnTo>
                                  <a:pt x="1211" y="1930"/>
                                </a:lnTo>
                                <a:lnTo>
                                  <a:pt x="1300" y="1845"/>
                                </a:lnTo>
                                <a:lnTo>
                                  <a:pt x="1342" y="1863"/>
                                </a:lnTo>
                                <a:lnTo>
                                  <a:pt x="1371" y="1845"/>
                                </a:lnTo>
                                <a:lnTo>
                                  <a:pt x="1371" y="1745"/>
                                </a:lnTo>
                                <a:lnTo>
                                  <a:pt x="1361" y="1712"/>
                                </a:lnTo>
                                <a:lnTo>
                                  <a:pt x="1404" y="1527"/>
                                </a:lnTo>
                                <a:lnTo>
                                  <a:pt x="1453" y="1505"/>
                                </a:lnTo>
                                <a:lnTo>
                                  <a:pt x="1518" y="1515"/>
                                </a:lnTo>
                                <a:lnTo>
                                  <a:pt x="1543" y="1504"/>
                                </a:lnTo>
                                <a:lnTo>
                                  <a:pt x="1577" y="1426"/>
                                </a:lnTo>
                                <a:lnTo>
                                  <a:pt x="1549" y="1355"/>
                                </a:lnTo>
                                <a:lnTo>
                                  <a:pt x="1555" y="1305"/>
                                </a:lnTo>
                                <a:lnTo>
                                  <a:pt x="1576" y="1297"/>
                                </a:lnTo>
                                <a:lnTo>
                                  <a:pt x="1640" y="1300"/>
                                </a:lnTo>
                                <a:lnTo>
                                  <a:pt x="1679" y="1274"/>
                                </a:lnTo>
                                <a:lnTo>
                                  <a:pt x="1665" y="1217"/>
                                </a:lnTo>
                                <a:lnTo>
                                  <a:pt x="1704" y="1192"/>
                                </a:lnTo>
                                <a:lnTo>
                                  <a:pt x="1753" y="1192"/>
                                </a:lnTo>
                                <a:lnTo>
                                  <a:pt x="1765" y="1162"/>
                                </a:lnTo>
                                <a:lnTo>
                                  <a:pt x="1734" y="1127"/>
                                </a:lnTo>
                                <a:lnTo>
                                  <a:pt x="1727" y="1091"/>
                                </a:lnTo>
                                <a:lnTo>
                                  <a:pt x="1670" y="1051"/>
                                </a:lnTo>
                                <a:lnTo>
                                  <a:pt x="1640" y="1066"/>
                                </a:lnTo>
                                <a:lnTo>
                                  <a:pt x="1583" y="1080"/>
                                </a:lnTo>
                                <a:lnTo>
                                  <a:pt x="1512" y="985"/>
                                </a:lnTo>
                                <a:lnTo>
                                  <a:pt x="1481" y="983"/>
                                </a:lnTo>
                                <a:lnTo>
                                  <a:pt x="1441" y="952"/>
                                </a:lnTo>
                                <a:lnTo>
                                  <a:pt x="1379" y="965"/>
                                </a:lnTo>
                                <a:lnTo>
                                  <a:pt x="1355" y="896"/>
                                </a:lnTo>
                                <a:lnTo>
                                  <a:pt x="1343" y="902"/>
                                </a:lnTo>
                                <a:lnTo>
                                  <a:pt x="1336" y="953"/>
                                </a:lnTo>
                                <a:lnTo>
                                  <a:pt x="1304" y="963"/>
                                </a:lnTo>
                                <a:lnTo>
                                  <a:pt x="1198" y="902"/>
                                </a:lnTo>
                                <a:lnTo>
                                  <a:pt x="1166" y="901"/>
                                </a:lnTo>
                                <a:lnTo>
                                  <a:pt x="1092" y="824"/>
                                </a:lnTo>
                                <a:lnTo>
                                  <a:pt x="1047" y="820"/>
                                </a:lnTo>
                                <a:lnTo>
                                  <a:pt x="1000" y="846"/>
                                </a:lnTo>
                                <a:lnTo>
                                  <a:pt x="980" y="821"/>
                                </a:lnTo>
                                <a:lnTo>
                                  <a:pt x="969" y="778"/>
                                </a:lnTo>
                                <a:lnTo>
                                  <a:pt x="900" y="789"/>
                                </a:lnTo>
                                <a:lnTo>
                                  <a:pt x="888" y="754"/>
                                </a:lnTo>
                                <a:lnTo>
                                  <a:pt x="854" y="714"/>
                                </a:lnTo>
                                <a:lnTo>
                                  <a:pt x="903" y="699"/>
                                </a:lnTo>
                                <a:lnTo>
                                  <a:pt x="911" y="582"/>
                                </a:lnTo>
                                <a:lnTo>
                                  <a:pt x="847" y="542"/>
                                </a:lnTo>
                                <a:lnTo>
                                  <a:pt x="809" y="540"/>
                                </a:lnTo>
                                <a:lnTo>
                                  <a:pt x="823" y="434"/>
                                </a:lnTo>
                                <a:lnTo>
                                  <a:pt x="815" y="345"/>
                                </a:lnTo>
                                <a:lnTo>
                                  <a:pt x="858" y="311"/>
                                </a:lnTo>
                                <a:lnTo>
                                  <a:pt x="830" y="249"/>
                                </a:lnTo>
                                <a:lnTo>
                                  <a:pt x="775" y="229"/>
                                </a:lnTo>
                                <a:lnTo>
                                  <a:pt x="796" y="156"/>
                                </a:lnTo>
                                <a:lnTo>
                                  <a:pt x="834" y="107"/>
                                </a:lnTo>
                                <a:lnTo>
                                  <a:pt x="800" y="97"/>
                                </a:lnTo>
                                <a:lnTo>
                                  <a:pt x="779" y="73"/>
                                </a:lnTo>
                                <a:lnTo>
                                  <a:pt x="677" y="71"/>
                                </a:lnTo>
                                <a:lnTo>
                                  <a:pt x="655" y="85"/>
                                </a:lnTo>
                                <a:lnTo>
                                  <a:pt x="623" y="84"/>
                                </a:lnTo>
                                <a:lnTo>
                                  <a:pt x="624" y="61"/>
                                </a:lnTo>
                                <a:lnTo>
                                  <a:pt x="578" y="0"/>
                                </a:lnTo>
                                <a:lnTo>
                                  <a:pt x="513" y="1"/>
                                </a:lnTo>
                                <a:lnTo>
                                  <a:pt x="475" y="100"/>
                                </a:lnTo>
                                <a:lnTo>
                                  <a:pt x="449" y="121"/>
                                </a:lnTo>
                                <a:lnTo>
                                  <a:pt x="362" y="117"/>
                                </a:lnTo>
                                <a:lnTo>
                                  <a:pt x="347" y="149"/>
                                </a:lnTo>
                                <a:lnTo>
                                  <a:pt x="383" y="196"/>
                                </a:lnTo>
                                <a:lnTo>
                                  <a:pt x="415" y="212"/>
                                </a:lnTo>
                                <a:lnTo>
                                  <a:pt x="474" y="258"/>
                                </a:lnTo>
                                <a:lnTo>
                                  <a:pt x="466" y="278"/>
                                </a:lnTo>
                                <a:lnTo>
                                  <a:pt x="417" y="320"/>
                                </a:lnTo>
                                <a:lnTo>
                                  <a:pt x="389" y="320"/>
                                </a:lnTo>
                                <a:lnTo>
                                  <a:pt x="290" y="434"/>
                                </a:lnTo>
                                <a:lnTo>
                                  <a:pt x="289" y="468"/>
                                </a:lnTo>
                                <a:lnTo>
                                  <a:pt x="271" y="483"/>
                                </a:lnTo>
                                <a:lnTo>
                                  <a:pt x="219" y="485"/>
                                </a:lnTo>
                                <a:lnTo>
                                  <a:pt x="179" y="505"/>
                                </a:lnTo>
                                <a:lnTo>
                                  <a:pt x="89" y="489"/>
                                </a:lnTo>
                                <a:lnTo>
                                  <a:pt x="73" y="531"/>
                                </a:lnTo>
                                <a:lnTo>
                                  <a:pt x="87" y="567"/>
                                </a:lnTo>
                                <a:lnTo>
                                  <a:pt x="87" y="635"/>
                                </a:lnTo>
                                <a:lnTo>
                                  <a:pt x="58" y="678"/>
                                </a:lnTo>
                                <a:lnTo>
                                  <a:pt x="79" y="741"/>
                                </a:lnTo>
                                <a:lnTo>
                                  <a:pt x="41" y="750"/>
                                </a:lnTo>
                                <a:lnTo>
                                  <a:pt x="0" y="783"/>
                                </a:lnTo>
                                <a:lnTo>
                                  <a:pt x="5" y="871"/>
                                </a:lnTo>
                                <a:lnTo>
                                  <a:pt x="39" y="957"/>
                                </a:lnTo>
                                <a:lnTo>
                                  <a:pt x="28" y="1013"/>
                                </a:lnTo>
                                <a:lnTo>
                                  <a:pt x="51" y="1060"/>
                                </a:lnTo>
                                <a:lnTo>
                                  <a:pt x="34" y="1145"/>
                                </a:lnTo>
                                <a:lnTo>
                                  <a:pt x="39" y="1274"/>
                                </a:lnTo>
                                <a:lnTo>
                                  <a:pt x="97" y="1297"/>
                                </a:lnTo>
                                <a:lnTo>
                                  <a:pt x="97" y="1351"/>
                                </a:lnTo>
                                <a:lnTo>
                                  <a:pt x="114" y="1383"/>
                                </a:lnTo>
                                <a:lnTo>
                                  <a:pt x="163" y="1384"/>
                                </a:lnTo>
                                <a:lnTo>
                                  <a:pt x="177" y="1417"/>
                                </a:lnTo>
                                <a:lnTo>
                                  <a:pt x="152" y="1447"/>
                                </a:lnTo>
                                <a:lnTo>
                                  <a:pt x="220" y="1467"/>
                                </a:lnTo>
                                <a:lnTo>
                                  <a:pt x="245" y="1448"/>
                                </a:lnTo>
                                <a:lnTo>
                                  <a:pt x="307" y="1492"/>
                                </a:lnTo>
                                <a:lnTo>
                                  <a:pt x="317" y="1551"/>
                                </a:lnTo>
                                <a:lnTo>
                                  <a:pt x="383" y="1554"/>
                                </a:lnTo>
                                <a:lnTo>
                                  <a:pt x="440" y="1584"/>
                                </a:lnTo>
                                <a:lnTo>
                                  <a:pt x="449" y="1626"/>
                                </a:lnTo>
                                <a:lnTo>
                                  <a:pt x="440" y="1657"/>
                                </a:lnTo>
                                <a:lnTo>
                                  <a:pt x="511" y="1675"/>
                                </a:lnTo>
                                <a:lnTo>
                                  <a:pt x="562" y="1732"/>
                                </a:lnTo>
                                <a:lnTo>
                                  <a:pt x="656" y="1745"/>
                                </a:lnTo>
                                <a:lnTo>
                                  <a:pt x="738" y="1716"/>
                                </a:lnTo>
                                <a:lnTo>
                                  <a:pt x="755" y="1679"/>
                                </a:lnTo>
                                <a:lnTo>
                                  <a:pt x="830" y="1670"/>
                                </a:lnTo>
                                <a:lnTo>
                                  <a:pt x="921" y="1708"/>
                                </a:lnTo>
                                <a:lnTo>
                                  <a:pt x="940" y="1763"/>
                                </a:lnTo>
                                <a:lnTo>
                                  <a:pt x="907" y="1794"/>
                                </a:lnTo>
                                <a:lnTo>
                                  <a:pt x="935" y="1875"/>
                                </a:lnTo>
                                <a:lnTo>
                                  <a:pt x="1025" y="1874"/>
                                </a:lnTo>
                                <a:lnTo>
                                  <a:pt x="1015" y="1913"/>
                                </a:lnTo>
                                <a:lnTo>
                                  <a:pt x="1034" y="1950"/>
                                </a:lnTo>
                                <a:lnTo>
                                  <a:pt x="1021" y="1996"/>
                                </a:lnTo>
                                <a:lnTo>
                                  <a:pt x="1045" y="2051"/>
                                </a:lnTo>
                                <a:lnTo>
                                  <a:pt x="1080" y="2056"/>
                                </a:lnTo>
                                <a:lnTo>
                                  <a:pt x="1078" y="2097"/>
                                </a:lnTo>
                                <a:lnTo>
                                  <a:pt x="1098" y="2120"/>
                                </a:lnTo>
                                <a:lnTo>
                                  <a:pt x="1202" y="2109"/>
                                </a:lnTo>
                                <a:lnTo>
                                  <a:pt x="1251" y="20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1315886" y="309880"/>
                            <a:ext cx="972185" cy="1054100"/>
                          </a:xfrm>
                          <a:custGeom>
                            <a:avLst/>
                            <a:gdLst>
                              <a:gd name="T0" fmla="*/ 1367 w 1531"/>
                              <a:gd name="T1" fmla="*/ 0 h 1660"/>
                              <a:gd name="T2" fmla="*/ 1253 w 1531"/>
                              <a:gd name="T3" fmla="*/ 68 h 1660"/>
                              <a:gd name="T4" fmla="*/ 1141 w 1531"/>
                              <a:gd name="T5" fmla="*/ 205 h 1660"/>
                              <a:gd name="T6" fmla="*/ 933 w 1531"/>
                              <a:gd name="T7" fmla="*/ 283 h 1660"/>
                              <a:gd name="T8" fmla="*/ 497 w 1531"/>
                              <a:gd name="T9" fmla="*/ 402 h 1660"/>
                              <a:gd name="T10" fmla="*/ 184 w 1531"/>
                              <a:gd name="T11" fmla="*/ 537 h 1660"/>
                              <a:gd name="T12" fmla="*/ 111 w 1531"/>
                              <a:gd name="T13" fmla="*/ 596 h 1660"/>
                              <a:gd name="T14" fmla="*/ 74 w 1531"/>
                              <a:gd name="T15" fmla="*/ 646 h 1660"/>
                              <a:gd name="T16" fmla="*/ 94 w 1531"/>
                              <a:gd name="T17" fmla="*/ 852 h 1660"/>
                              <a:gd name="T18" fmla="*/ 173 w 1531"/>
                              <a:gd name="T19" fmla="*/ 1124 h 1660"/>
                              <a:gd name="T20" fmla="*/ 135 w 1531"/>
                              <a:gd name="T21" fmla="*/ 1173 h 1660"/>
                              <a:gd name="T22" fmla="*/ 123 w 1531"/>
                              <a:gd name="T23" fmla="*/ 1275 h 1660"/>
                              <a:gd name="T24" fmla="*/ 16 w 1531"/>
                              <a:gd name="T25" fmla="*/ 1347 h 1660"/>
                              <a:gd name="T26" fmla="*/ 11 w 1531"/>
                              <a:gd name="T27" fmla="*/ 1414 h 1660"/>
                              <a:gd name="T28" fmla="*/ 82 w 1531"/>
                              <a:gd name="T29" fmla="*/ 1512 h 1660"/>
                              <a:gd name="T30" fmla="*/ 252 w 1531"/>
                              <a:gd name="T31" fmla="*/ 1660 h 1660"/>
                              <a:gd name="T32" fmla="*/ 324 w 1531"/>
                              <a:gd name="T33" fmla="*/ 1615 h 1660"/>
                              <a:gd name="T34" fmla="*/ 360 w 1531"/>
                              <a:gd name="T35" fmla="*/ 1531 h 1660"/>
                              <a:gd name="T36" fmla="*/ 411 w 1531"/>
                              <a:gd name="T37" fmla="*/ 1445 h 1660"/>
                              <a:gd name="T38" fmla="*/ 469 w 1531"/>
                              <a:gd name="T39" fmla="*/ 1455 h 1660"/>
                              <a:gd name="T40" fmla="*/ 619 w 1531"/>
                              <a:gd name="T41" fmla="*/ 1388 h 1660"/>
                              <a:gd name="T42" fmla="*/ 761 w 1531"/>
                              <a:gd name="T43" fmla="*/ 1317 h 1660"/>
                              <a:gd name="T44" fmla="*/ 843 w 1531"/>
                              <a:gd name="T45" fmla="*/ 1323 h 1660"/>
                              <a:gd name="T46" fmla="*/ 905 w 1531"/>
                              <a:gd name="T47" fmla="*/ 1294 h 1660"/>
                              <a:gd name="T48" fmla="*/ 963 w 1531"/>
                              <a:gd name="T49" fmla="*/ 1226 h 1660"/>
                              <a:gd name="T50" fmla="*/ 995 w 1531"/>
                              <a:gd name="T51" fmla="*/ 1298 h 1660"/>
                              <a:gd name="T52" fmla="*/ 1126 w 1531"/>
                              <a:gd name="T53" fmla="*/ 1294 h 1660"/>
                              <a:gd name="T54" fmla="*/ 1196 w 1531"/>
                              <a:gd name="T55" fmla="*/ 1277 h 1660"/>
                              <a:gd name="T56" fmla="*/ 1295 w 1531"/>
                              <a:gd name="T57" fmla="*/ 1129 h 1660"/>
                              <a:gd name="T58" fmla="*/ 1372 w 1531"/>
                              <a:gd name="T59" fmla="*/ 1087 h 1660"/>
                              <a:gd name="T60" fmla="*/ 1322 w 1531"/>
                              <a:gd name="T61" fmla="*/ 1021 h 1660"/>
                              <a:gd name="T62" fmla="*/ 1253 w 1531"/>
                              <a:gd name="T63" fmla="*/ 958 h 1660"/>
                              <a:gd name="T64" fmla="*/ 1356 w 1531"/>
                              <a:gd name="T65" fmla="*/ 929 h 1660"/>
                              <a:gd name="T66" fmla="*/ 1420 w 1531"/>
                              <a:gd name="T67" fmla="*/ 810 h 1660"/>
                              <a:gd name="T68" fmla="*/ 1479 w 1531"/>
                              <a:gd name="T69" fmla="*/ 720 h 1660"/>
                              <a:gd name="T70" fmla="*/ 1510 w 1531"/>
                              <a:gd name="T71" fmla="*/ 667 h 1660"/>
                              <a:gd name="T72" fmla="*/ 1488 w 1531"/>
                              <a:gd name="T73" fmla="*/ 610 h 1660"/>
                              <a:gd name="T74" fmla="*/ 1527 w 1531"/>
                              <a:gd name="T75" fmla="*/ 573 h 1660"/>
                              <a:gd name="T76" fmla="*/ 1472 w 1531"/>
                              <a:gd name="T77" fmla="*/ 505 h 1660"/>
                              <a:gd name="T78" fmla="*/ 1439 w 1531"/>
                              <a:gd name="T79" fmla="*/ 383 h 1660"/>
                              <a:gd name="T80" fmla="*/ 1408 w 1531"/>
                              <a:gd name="T81" fmla="*/ 295 h 1660"/>
                              <a:gd name="T82" fmla="*/ 1469 w 1531"/>
                              <a:gd name="T83" fmla="*/ 246 h 1660"/>
                              <a:gd name="T84" fmla="*/ 1463 w 1531"/>
                              <a:gd name="T85" fmla="*/ 94 h 1660"/>
                              <a:gd name="T86" fmla="*/ 1408 w 1531"/>
                              <a:gd name="T87" fmla="*/ 2 h 1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531" h="1660">
                                <a:moveTo>
                                  <a:pt x="1408" y="2"/>
                                </a:moveTo>
                                <a:lnTo>
                                  <a:pt x="1367" y="0"/>
                                </a:lnTo>
                                <a:lnTo>
                                  <a:pt x="1304" y="28"/>
                                </a:lnTo>
                                <a:lnTo>
                                  <a:pt x="1253" y="68"/>
                                </a:lnTo>
                                <a:lnTo>
                                  <a:pt x="1221" y="132"/>
                                </a:lnTo>
                                <a:lnTo>
                                  <a:pt x="1141" y="205"/>
                                </a:lnTo>
                                <a:lnTo>
                                  <a:pt x="1077" y="249"/>
                                </a:lnTo>
                                <a:lnTo>
                                  <a:pt x="933" y="283"/>
                                </a:lnTo>
                                <a:lnTo>
                                  <a:pt x="676" y="348"/>
                                </a:lnTo>
                                <a:lnTo>
                                  <a:pt x="497" y="402"/>
                                </a:lnTo>
                                <a:lnTo>
                                  <a:pt x="301" y="473"/>
                                </a:lnTo>
                                <a:lnTo>
                                  <a:pt x="184" y="537"/>
                                </a:lnTo>
                                <a:lnTo>
                                  <a:pt x="152" y="577"/>
                                </a:lnTo>
                                <a:lnTo>
                                  <a:pt x="111" y="596"/>
                                </a:lnTo>
                                <a:lnTo>
                                  <a:pt x="50" y="559"/>
                                </a:lnTo>
                                <a:lnTo>
                                  <a:pt x="74" y="646"/>
                                </a:lnTo>
                                <a:lnTo>
                                  <a:pt x="88" y="744"/>
                                </a:lnTo>
                                <a:lnTo>
                                  <a:pt x="94" y="852"/>
                                </a:lnTo>
                                <a:lnTo>
                                  <a:pt x="176" y="1096"/>
                                </a:lnTo>
                                <a:lnTo>
                                  <a:pt x="173" y="1124"/>
                                </a:lnTo>
                                <a:lnTo>
                                  <a:pt x="147" y="1143"/>
                                </a:lnTo>
                                <a:lnTo>
                                  <a:pt x="135" y="1173"/>
                                </a:lnTo>
                                <a:lnTo>
                                  <a:pt x="143" y="1215"/>
                                </a:lnTo>
                                <a:lnTo>
                                  <a:pt x="123" y="1275"/>
                                </a:lnTo>
                                <a:lnTo>
                                  <a:pt x="82" y="1317"/>
                                </a:lnTo>
                                <a:lnTo>
                                  <a:pt x="16" y="1347"/>
                                </a:lnTo>
                                <a:lnTo>
                                  <a:pt x="0" y="1365"/>
                                </a:lnTo>
                                <a:lnTo>
                                  <a:pt x="11" y="1414"/>
                                </a:lnTo>
                                <a:lnTo>
                                  <a:pt x="5" y="1468"/>
                                </a:lnTo>
                                <a:lnTo>
                                  <a:pt x="82" y="1512"/>
                                </a:lnTo>
                                <a:lnTo>
                                  <a:pt x="178" y="1592"/>
                                </a:lnTo>
                                <a:lnTo>
                                  <a:pt x="252" y="1660"/>
                                </a:lnTo>
                                <a:lnTo>
                                  <a:pt x="263" y="1622"/>
                                </a:lnTo>
                                <a:lnTo>
                                  <a:pt x="324" y="1615"/>
                                </a:lnTo>
                                <a:lnTo>
                                  <a:pt x="354" y="1591"/>
                                </a:lnTo>
                                <a:lnTo>
                                  <a:pt x="360" y="1531"/>
                                </a:lnTo>
                                <a:lnTo>
                                  <a:pt x="392" y="1516"/>
                                </a:lnTo>
                                <a:lnTo>
                                  <a:pt x="411" y="1445"/>
                                </a:lnTo>
                                <a:lnTo>
                                  <a:pt x="444" y="1439"/>
                                </a:lnTo>
                                <a:lnTo>
                                  <a:pt x="469" y="1455"/>
                                </a:lnTo>
                                <a:lnTo>
                                  <a:pt x="525" y="1459"/>
                                </a:lnTo>
                                <a:lnTo>
                                  <a:pt x="619" y="1388"/>
                                </a:lnTo>
                                <a:lnTo>
                                  <a:pt x="629" y="1365"/>
                                </a:lnTo>
                                <a:lnTo>
                                  <a:pt x="761" y="1317"/>
                                </a:lnTo>
                                <a:lnTo>
                                  <a:pt x="818" y="1340"/>
                                </a:lnTo>
                                <a:lnTo>
                                  <a:pt x="843" y="1323"/>
                                </a:lnTo>
                                <a:lnTo>
                                  <a:pt x="861" y="1331"/>
                                </a:lnTo>
                                <a:lnTo>
                                  <a:pt x="905" y="1294"/>
                                </a:lnTo>
                                <a:lnTo>
                                  <a:pt x="912" y="1265"/>
                                </a:lnTo>
                                <a:lnTo>
                                  <a:pt x="963" y="1226"/>
                                </a:lnTo>
                                <a:lnTo>
                                  <a:pt x="999" y="1250"/>
                                </a:lnTo>
                                <a:lnTo>
                                  <a:pt x="995" y="1298"/>
                                </a:lnTo>
                                <a:lnTo>
                                  <a:pt x="1085" y="1313"/>
                                </a:lnTo>
                                <a:lnTo>
                                  <a:pt x="1126" y="1294"/>
                                </a:lnTo>
                                <a:lnTo>
                                  <a:pt x="1178" y="1292"/>
                                </a:lnTo>
                                <a:lnTo>
                                  <a:pt x="1196" y="1277"/>
                                </a:lnTo>
                                <a:lnTo>
                                  <a:pt x="1197" y="1242"/>
                                </a:lnTo>
                                <a:lnTo>
                                  <a:pt x="1295" y="1129"/>
                                </a:lnTo>
                                <a:lnTo>
                                  <a:pt x="1323" y="1129"/>
                                </a:lnTo>
                                <a:lnTo>
                                  <a:pt x="1372" y="1087"/>
                                </a:lnTo>
                                <a:lnTo>
                                  <a:pt x="1380" y="1067"/>
                                </a:lnTo>
                                <a:lnTo>
                                  <a:pt x="1322" y="1021"/>
                                </a:lnTo>
                                <a:lnTo>
                                  <a:pt x="1290" y="1004"/>
                                </a:lnTo>
                                <a:lnTo>
                                  <a:pt x="1253" y="958"/>
                                </a:lnTo>
                                <a:lnTo>
                                  <a:pt x="1269" y="925"/>
                                </a:lnTo>
                                <a:lnTo>
                                  <a:pt x="1356" y="929"/>
                                </a:lnTo>
                                <a:lnTo>
                                  <a:pt x="1382" y="909"/>
                                </a:lnTo>
                                <a:lnTo>
                                  <a:pt x="1420" y="810"/>
                                </a:lnTo>
                                <a:lnTo>
                                  <a:pt x="1484" y="808"/>
                                </a:lnTo>
                                <a:lnTo>
                                  <a:pt x="1479" y="720"/>
                                </a:lnTo>
                                <a:lnTo>
                                  <a:pt x="1500" y="690"/>
                                </a:lnTo>
                                <a:lnTo>
                                  <a:pt x="1510" y="667"/>
                                </a:lnTo>
                                <a:lnTo>
                                  <a:pt x="1476" y="633"/>
                                </a:lnTo>
                                <a:lnTo>
                                  <a:pt x="1488" y="610"/>
                                </a:lnTo>
                                <a:lnTo>
                                  <a:pt x="1531" y="598"/>
                                </a:lnTo>
                                <a:lnTo>
                                  <a:pt x="1527" y="573"/>
                                </a:lnTo>
                                <a:lnTo>
                                  <a:pt x="1479" y="543"/>
                                </a:lnTo>
                                <a:lnTo>
                                  <a:pt x="1472" y="505"/>
                                </a:lnTo>
                                <a:lnTo>
                                  <a:pt x="1442" y="480"/>
                                </a:lnTo>
                                <a:lnTo>
                                  <a:pt x="1439" y="383"/>
                                </a:lnTo>
                                <a:lnTo>
                                  <a:pt x="1402" y="334"/>
                                </a:lnTo>
                                <a:lnTo>
                                  <a:pt x="1408" y="295"/>
                                </a:lnTo>
                                <a:lnTo>
                                  <a:pt x="1437" y="292"/>
                                </a:lnTo>
                                <a:lnTo>
                                  <a:pt x="1469" y="246"/>
                                </a:lnTo>
                                <a:lnTo>
                                  <a:pt x="1455" y="222"/>
                                </a:lnTo>
                                <a:lnTo>
                                  <a:pt x="1463" y="94"/>
                                </a:lnTo>
                                <a:lnTo>
                                  <a:pt x="1416" y="59"/>
                                </a:lnTo>
                                <a:lnTo>
                                  <a:pt x="140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8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1315886" y="309880"/>
                            <a:ext cx="972185" cy="1054100"/>
                          </a:xfrm>
                          <a:custGeom>
                            <a:avLst/>
                            <a:gdLst>
                              <a:gd name="T0" fmla="*/ 1367 w 1531"/>
                              <a:gd name="T1" fmla="*/ 0 h 1660"/>
                              <a:gd name="T2" fmla="*/ 1253 w 1531"/>
                              <a:gd name="T3" fmla="*/ 68 h 1660"/>
                              <a:gd name="T4" fmla="*/ 1141 w 1531"/>
                              <a:gd name="T5" fmla="*/ 205 h 1660"/>
                              <a:gd name="T6" fmla="*/ 933 w 1531"/>
                              <a:gd name="T7" fmla="*/ 283 h 1660"/>
                              <a:gd name="T8" fmla="*/ 497 w 1531"/>
                              <a:gd name="T9" fmla="*/ 402 h 1660"/>
                              <a:gd name="T10" fmla="*/ 184 w 1531"/>
                              <a:gd name="T11" fmla="*/ 537 h 1660"/>
                              <a:gd name="T12" fmla="*/ 111 w 1531"/>
                              <a:gd name="T13" fmla="*/ 596 h 1660"/>
                              <a:gd name="T14" fmla="*/ 74 w 1531"/>
                              <a:gd name="T15" fmla="*/ 646 h 1660"/>
                              <a:gd name="T16" fmla="*/ 94 w 1531"/>
                              <a:gd name="T17" fmla="*/ 852 h 1660"/>
                              <a:gd name="T18" fmla="*/ 173 w 1531"/>
                              <a:gd name="T19" fmla="*/ 1124 h 1660"/>
                              <a:gd name="T20" fmla="*/ 135 w 1531"/>
                              <a:gd name="T21" fmla="*/ 1173 h 1660"/>
                              <a:gd name="T22" fmla="*/ 123 w 1531"/>
                              <a:gd name="T23" fmla="*/ 1275 h 1660"/>
                              <a:gd name="T24" fmla="*/ 16 w 1531"/>
                              <a:gd name="T25" fmla="*/ 1347 h 1660"/>
                              <a:gd name="T26" fmla="*/ 11 w 1531"/>
                              <a:gd name="T27" fmla="*/ 1414 h 1660"/>
                              <a:gd name="T28" fmla="*/ 82 w 1531"/>
                              <a:gd name="T29" fmla="*/ 1512 h 1660"/>
                              <a:gd name="T30" fmla="*/ 252 w 1531"/>
                              <a:gd name="T31" fmla="*/ 1660 h 1660"/>
                              <a:gd name="T32" fmla="*/ 324 w 1531"/>
                              <a:gd name="T33" fmla="*/ 1615 h 1660"/>
                              <a:gd name="T34" fmla="*/ 360 w 1531"/>
                              <a:gd name="T35" fmla="*/ 1531 h 1660"/>
                              <a:gd name="T36" fmla="*/ 411 w 1531"/>
                              <a:gd name="T37" fmla="*/ 1445 h 1660"/>
                              <a:gd name="T38" fmla="*/ 469 w 1531"/>
                              <a:gd name="T39" fmla="*/ 1455 h 1660"/>
                              <a:gd name="T40" fmla="*/ 619 w 1531"/>
                              <a:gd name="T41" fmla="*/ 1388 h 1660"/>
                              <a:gd name="T42" fmla="*/ 761 w 1531"/>
                              <a:gd name="T43" fmla="*/ 1317 h 1660"/>
                              <a:gd name="T44" fmla="*/ 843 w 1531"/>
                              <a:gd name="T45" fmla="*/ 1323 h 1660"/>
                              <a:gd name="T46" fmla="*/ 905 w 1531"/>
                              <a:gd name="T47" fmla="*/ 1294 h 1660"/>
                              <a:gd name="T48" fmla="*/ 963 w 1531"/>
                              <a:gd name="T49" fmla="*/ 1226 h 1660"/>
                              <a:gd name="T50" fmla="*/ 995 w 1531"/>
                              <a:gd name="T51" fmla="*/ 1298 h 1660"/>
                              <a:gd name="T52" fmla="*/ 1126 w 1531"/>
                              <a:gd name="T53" fmla="*/ 1294 h 1660"/>
                              <a:gd name="T54" fmla="*/ 1196 w 1531"/>
                              <a:gd name="T55" fmla="*/ 1277 h 1660"/>
                              <a:gd name="T56" fmla="*/ 1295 w 1531"/>
                              <a:gd name="T57" fmla="*/ 1129 h 1660"/>
                              <a:gd name="T58" fmla="*/ 1372 w 1531"/>
                              <a:gd name="T59" fmla="*/ 1087 h 1660"/>
                              <a:gd name="T60" fmla="*/ 1322 w 1531"/>
                              <a:gd name="T61" fmla="*/ 1021 h 1660"/>
                              <a:gd name="T62" fmla="*/ 1253 w 1531"/>
                              <a:gd name="T63" fmla="*/ 958 h 1660"/>
                              <a:gd name="T64" fmla="*/ 1356 w 1531"/>
                              <a:gd name="T65" fmla="*/ 929 h 1660"/>
                              <a:gd name="T66" fmla="*/ 1420 w 1531"/>
                              <a:gd name="T67" fmla="*/ 810 h 1660"/>
                              <a:gd name="T68" fmla="*/ 1479 w 1531"/>
                              <a:gd name="T69" fmla="*/ 720 h 1660"/>
                              <a:gd name="T70" fmla="*/ 1510 w 1531"/>
                              <a:gd name="T71" fmla="*/ 667 h 1660"/>
                              <a:gd name="T72" fmla="*/ 1488 w 1531"/>
                              <a:gd name="T73" fmla="*/ 610 h 1660"/>
                              <a:gd name="T74" fmla="*/ 1527 w 1531"/>
                              <a:gd name="T75" fmla="*/ 573 h 1660"/>
                              <a:gd name="T76" fmla="*/ 1472 w 1531"/>
                              <a:gd name="T77" fmla="*/ 505 h 1660"/>
                              <a:gd name="T78" fmla="*/ 1439 w 1531"/>
                              <a:gd name="T79" fmla="*/ 383 h 1660"/>
                              <a:gd name="T80" fmla="*/ 1408 w 1531"/>
                              <a:gd name="T81" fmla="*/ 295 h 1660"/>
                              <a:gd name="T82" fmla="*/ 1469 w 1531"/>
                              <a:gd name="T83" fmla="*/ 246 h 1660"/>
                              <a:gd name="T84" fmla="*/ 1463 w 1531"/>
                              <a:gd name="T85" fmla="*/ 94 h 1660"/>
                              <a:gd name="T86" fmla="*/ 1408 w 1531"/>
                              <a:gd name="T87" fmla="*/ 2 h 1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531" h="1660">
                                <a:moveTo>
                                  <a:pt x="1408" y="2"/>
                                </a:moveTo>
                                <a:lnTo>
                                  <a:pt x="1367" y="0"/>
                                </a:lnTo>
                                <a:lnTo>
                                  <a:pt x="1304" y="28"/>
                                </a:lnTo>
                                <a:lnTo>
                                  <a:pt x="1253" y="68"/>
                                </a:lnTo>
                                <a:lnTo>
                                  <a:pt x="1221" y="132"/>
                                </a:lnTo>
                                <a:lnTo>
                                  <a:pt x="1141" y="205"/>
                                </a:lnTo>
                                <a:lnTo>
                                  <a:pt x="1077" y="249"/>
                                </a:lnTo>
                                <a:lnTo>
                                  <a:pt x="933" y="283"/>
                                </a:lnTo>
                                <a:lnTo>
                                  <a:pt x="676" y="348"/>
                                </a:lnTo>
                                <a:lnTo>
                                  <a:pt x="497" y="402"/>
                                </a:lnTo>
                                <a:lnTo>
                                  <a:pt x="301" y="473"/>
                                </a:lnTo>
                                <a:lnTo>
                                  <a:pt x="184" y="537"/>
                                </a:lnTo>
                                <a:lnTo>
                                  <a:pt x="152" y="577"/>
                                </a:lnTo>
                                <a:lnTo>
                                  <a:pt x="111" y="596"/>
                                </a:lnTo>
                                <a:lnTo>
                                  <a:pt x="50" y="559"/>
                                </a:lnTo>
                                <a:lnTo>
                                  <a:pt x="74" y="646"/>
                                </a:lnTo>
                                <a:lnTo>
                                  <a:pt x="88" y="744"/>
                                </a:lnTo>
                                <a:lnTo>
                                  <a:pt x="94" y="852"/>
                                </a:lnTo>
                                <a:lnTo>
                                  <a:pt x="176" y="1096"/>
                                </a:lnTo>
                                <a:lnTo>
                                  <a:pt x="173" y="1124"/>
                                </a:lnTo>
                                <a:lnTo>
                                  <a:pt x="147" y="1143"/>
                                </a:lnTo>
                                <a:lnTo>
                                  <a:pt x="135" y="1173"/>
                                </a:lnTo>
                                <a:lnTo>
                                  <a:pt x="143" y="1215"/>
                                </a:lnTo>
                                <a:lnTo>
                                  <a:pt x="123" y="1275"/>
                                </a:lnTo>
                                <a:lnTo>
                                  <a:pt x="82" y="1317"/>
                                </a:lnTo>
                                <a:lnTo>
                                  <a:pt x="16" y="1347"/>
                                </a:lnTo>
                                <a:lnTo>
                                  <a:pt x="0" y="1365"/>
                                </a:lnTo>
                                <a:lnTo>
                                  <a:pt x="11" y="1414"/>
                                </a:lnTo>
                                <a:lnTo>
                                  <a:pt x="5" y="1468"/>
                                </a:lnTo>
                                <a:lnTo>
                                  <a:pt x="82" y="1512"/>
                                </a:lnTo>
                                <a:lnTo>
                                  <a:pt x="178" y="1592"/>
                                </a:lnTo>
                                <a:lnTo>
                                  <a:pt x="252" y="1660"/>
                                </a:lnTo>
                                <a:lnTo>
                                  <a:pt x="263" y="1622"/>
                                </a:lnTo>
                                <a:lnTo>
                                  <a:pt x="324" y="1615"/>
                                </a:lnTo>
                                <a:lnTo>
                                  <a:pt x="354" y="1591"/>
                                </a:lnTo>
                                <a:lnTo>
                                  <a:pt x="360" y="1531"/>
                                </a:lnTo>
                                <a:lnTo>
                                  <a:pt x="392" y="1516"/>
                                </a:lnTo>
                                <a:lnTo>
                                  <a:pt x="411" y="1445"/>
                                </a:lnTo>
                                <a:lnTo>
                                  <a:pt x="444" y="1439"/>
                                </a:lnTo>
                                <a:lnTo>
                                  <a:pt x="469" y="1455"/>
                                </a:lnTo>
                                <a:lnTo>
                                  <a:pt x="525" y="1459"/>
                                </a:lnTo>
                                <a:lnTo>
                                  <a:pt x="619" y="1388"/>
                                </a:lnTo>
                                <a:lnTo>
                                  <a:pt x="629" y="1365"/>
                                </a:lnTo>
                                <a:lnTo>
                                  <a:pt x="761" y="1317"/>
                                </a:lnTo>
                                <a:lnTo>
                                  <a:pt x="818" y="1340"/>
                                </a:lnTo>
                                <a:lnTo>
                                  <a:pt x="843" y="1323"/>
                                </a:lnTo>
                                <a:lnTo>
                                  <a:pt x="861" y="1331"/>
                                </a:lnTo>
                                <a:lnTo>
                                  <a:pt x="905" y="1294"/>
                                </a:lnTo>
                                <a:lnTo>
                                  <a:pt x="912" y="1265"/>
                                </a:lnTo>
                                <a:lnTo>
                                  <a:pt x="963" y="1226"/>
                                </a:lnTo>
                                <a:lnTo>
                                  <a:pt x="999" y="1250"/>
                                </a:lnTo>
                                <a:lnTo>
                                  <a:pt x="995" y="1298"/>
                                </a:lnTo>
                                <a:lnTo>
                                  <a:pt x="1085" y="1313"/>
                                </a:lnTo>
                                <a:lnTo>
                                  <a:pt x="1126" y="1294"/>
                                </a:lnTo>
                                <a:lnTo>
                                  <a:pt x="1178" y="1292"/>
                                </a:lnTo>
                                <a:lnTo>
                                  <a:pt x="1196" y="1277"/>
                                </a:lnTo>
                                <a:lnTo>
                                  <a:pt x="1197" y="1242"/>
                                </a:lnTo>
                                <a:lnTo>
                                  <a:pt x="1295" y="1129"/>
                                </a:lnTo>
                                <a:lnTo>
                                  <a:pt x="1323" y="1129"/>
                                </a:lnTo>
                                <a:lnTo>
                                  <a:pt x="1372" y="1087"/>
                                </a:lnTo>
                                <a:lnTo>
                                  <a:pt x="1380" y="1067"/>
                                </a:lnTo>
                                <a:lnTo>
                                  <a:pt x="1322" y="1021"/>
                                </a:lnTo>
                                <a:lnTo>
                                  <a:pt x="1290" y="1004"/>
                                </a:lnTo>
                                <a:lnTo>
                                  <a:pt x="1253" y="958"/>
                                </a:lnTo>
                                <a:lnTo>
                                  <a:pt x="1269" y="925"/>
                                </a:lnTo>
                                <a:lnTo>
                                  <a:pt x="1356" y="929"/>
                                </a:lnTo>
                                <a:lnTo>
                                  <a:pt x="1382" y="909"/>
                                </a:lnTo>
                                <a:lnTo>
                                  <a:pt x="1420" y="810"/>
                                </a:lnTo>
                                <a:lnTo>
                                  <a:pt x="1484" y="808"/>
                                </a:lnTo>
                                <a:lnTo>
                                  <a:pt x="1479" y="720"/>
                                </a:lnTo>
                                <a:lnTo>
                                  <a:pt x="1500" y="690"/>
                                </a:lnTo>
                                <a:lnTo>
                                  <a:pt x="1510" y="667"/>
                                </a:lnTo>
                                <a:lnTo>
                                  <a:pt x="1476" y="633"/>
                                </a:lnTo>
                                <a:lnTo>
                                  <a:pt x="1488" y="610"/>
                                </a:lnTo>
                                <a:lnTo>
                                  <a:pt x="1531" y="598"/>
                                </a:lnTo>
                                <a:lnTo>
                                  <a:pt x="1527" y="573"/>
                                </a:lnTo>
                                <a:lnTo>
                                  <a:pt x="1479" y="543"/>
                                </a:lnTo>
                                <a:lnTo>
                                  <a:pt x="1472" y="505"/>
                                </a:lnTo>
                                <a:lnTo>
                                  <a:pt x="1442" y="480"/>
                                </a:lnTo>
                                <a:lnTo>
                                  <a:pt x="1439" y="383"/>
                                </a:lnTo>
                                <a:lnTo>
                                  <a:pt x="1402" y="334"/>
                                </a:lnTo>
                                <a:lnTo>
                                  <a:pt x="1408" y="295"/>
                                </a:lnTo>
                                <a:lnTo>
                                  <a:pt x="1437" y="292"/>
                                </a:lnTo>
                                <a:lnTo>
                                  <a:pt x="1469" y="246"/>
                                </a:lnTo>
                                <a:lnTo>
                                  <a:pt x="1455" y="222"/>
                                </a:lnTo>
                                <a:lnTo>
                                  <a:pt x="1463" y="94"/>
                                </a:lnTo>
                                <a:lnTo>
                                  <a:pt x="1416" y="59"/>
                                </a:lnTo>
                                <a:lnTo>
                                  <a:pt x="1408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1710" y="2983491"/>
                            <a:ext cx="153035" cy="86995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710" y="2983491"/>
                            <a:ext cx="153035" cy="86995"/>
                          </a:xfrm>
                          <a:prstGeom prst="rect">
                            <a:avLst/>
                          </a:prstGeom>
                          <a:noFill/>
                          <a:ln w="7620" cap="flat">
                            <a:solidFill>
                              <a:srgbClr val="B7560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21710" y="2983491"/>
                            <a:ext cx="153035" cy="86995"/>
                          </a:xfrm>
                          <a:prstGeom prst="rect">
                            <a:avLst/>
                          </a:prstGeom>
                          <a:solidFill>
                            <a:srgbClr val="D5ED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21710" y="2983491"/>
                            <a:ext cx="153035" cy="86995"/>
                          </a:xfrm>
                          <a:prstGeom prst="rect">
                            <a:avLst/>
                          </a:prstGeom>
                          <a:noFill/>
                          <a:ln w="7620" cap="flat">
                            <a:solidFill>
                              <a:srgbClr val="95AD7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630" y="2464528"/>
                            <a:ext cx="28194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540" y="2464528"/>
                            <a:ext cx="14732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21710" y="2818423"/>
                            <a:ext cx="153035" cy="8699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21710" y="2818423"/>
                            <a:ext cx="153035" cy="86995"/>
                          </a:xfrm>
                          <a:prstGeom prst="rect">
                            <a:avLst/>
                          </a:prstGeom>
                          <a:noFill/>
                          <a:ln w="7620" cap="flat">
                            <a:solidFill>
                              <a:srgbClr val="00701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21710" y="2818423"/>
                            <a:ext cx="153035" cy="86995"/>
                          </a:xfrm>
                          <a:prstGeom prst="rect">
                            <a:avLst/>
                          </a:prstGeom>
                          <a:solidFill>
                            <a:srgbClr val="ABD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21710" y="2818423"/>
                            <a:ext cx="153035" cy="86995"/>
                          </a:xfrm>
                          <a:prstGeom prst="rect">
                            <a:avLst/>
                          </a:prstGeom>
                          <a:noFill/>
                          <a:ln w="7620" cap="flat">
                            <a:solidFill>
                              <a:srgbClr val="6B9A3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630" y="2583273"/>
                            <a:ext cx="28194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540" y="2583273"/>
                            <a:ext cx="14732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405" y="2583273"/>
                            <a:ext cx="17018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21710" y="2653424"/>
                            <a:ext cx="153035" cy="86360"/>
                          </a:xfrm>
                          <a:prstGeom prst="rect">
                            <a:avLst/>
                          </a:prstGeom>
                          <a:solidFill>
                            <a:srgbClr val="FF6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21710" y="2653424"/>
                            <a:ext cx="153035" cy="86360"/>
                          </a:xfrm>
                          <a:prstGeom prst="rect">
                            <a:avLst/>
                          </a:prstGeom>
                          <a:noFill/>
                          <a:ln w="7620" cap="flat">
                            <a:solidFill>
                              <a:srgbClr val="C02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21710" y="2653424"/>
                            <a:ext cx="153035" cy="86360"/>
                          </a:xfrm>
                          <a:prstGeom prst="rect">
                            <a:avLst/>
                          </a:prstGeom>
                          <a:solidFill>
                            <a:srgbClr val="81C8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21710" y="2653424"/>
                            <a:ext cx="153035" cy="86360"/>
                          </a:xfrm>
                          <a:prstGeom prst="rect">
                            <a:avLst/>
                          </a:prstGeom>
                          <a:noFill/>
                          <a:ln w="7620" cap="flat">
                            <a:solidFill>
                              <a:srgbClr val="4188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630" y="2703923"/>
                            <a:ext cx="19748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950" y="2703923"/>
                            <a:ext cx="2546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21710" y="2494206"/>
                            <a:ext cx="153035" cy="8572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21710" y="2494206"/>
                            <a:ext cx="153035" cy="85725"/>
                          </a:xfrm>
                          <a:prstGeom prst="rect">
                            <a:avLst/>
                          </a:prstGeom>
                          <a:noFill/>
                          <a:ln w="7620" cap="flat">
                            <a:solidFill>
                              <a:srgbClr val="3F3F3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21710" y="2494206"/>
                            <a:ext cx="153035" cy="85725"/>
                          </a:xfrm>
                          <a:prstGeom prst="rect">
                            <a:avLst/>
                          </a:prstGeom>
                          <a:solidFill>
                            <a:srgbClr val="568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21710" y="2494206"/>
                            <a:ext cx="153035" cy="85725"/>
                          </a:xfrm>
                          <a:prstGeom prst="rect">
                            <a:avLst/>
                          </a:prstGeom>
                          <a:noFill/>
                          <a:ln w="7620" cap="flat">
                            <a:solidFill>
                              <a:srgbClr val="1645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987" y="2853148"/>
                            <a:ext cx="28194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897" y="2853148"/>
                            <a:ext cx="14732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762" y="2853148"/>
                            <a:ext cx="31242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Pole tekstowe 80"/>
                        <wps:cNvSpPr txBox="1"/>
                        <wps:spPr>
                          <a:xfrm>
                            <a:off x="474745" y="2403884"/>
                            <a:ext cx="954322" cy="2524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86AC60" w14:textId="01C8FAB5" w:rsidR="00D55D05" w:rsidRPr="00D55D05" w:rsidRDefault="00805193" w:rsidP="00D55D0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8,8 – 11,0</w:t>
                              </w:r>
                              <w:r w:rsidR="00D55D0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(4)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Pole tekstowe 80"/>
                        <wps:cNvSpPr txBox="1"/>
                        <wps:spPr>
                          <a:xfrm>
                            <a:off x="472337" y="2579931"/>
                            <a:ext cx="953770" cy="252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7A59A3" w14:textId="619CB73C" w:rsidR="00D55D05" w:rsidRDefault="00805193" w:rsidP="00D55D05">
                              <w:pPr>
                                <w:pStyle w:val="Normalny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7,2 – 8,7</w:t>
                              </w:r>
                              <w:r w:rsidR="00D55D05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 xml:space="preserve"> (4)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Pole tekstowe 80"/>
                        <wps:cNvSpPr txBox="1"/>
                        <wps:spPr>
                          <a:xfrm>
                            <a:off x="472337" y="2753313"/>
                            <a:ext cx="953770" cy="252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29CEC2" w14:textId="17821BED" w:rsidR="00D55D05" w:rsidRDefault="00805193" w:rsidP="00D55D05">
                              <w:pPr>
                                <w:pStyle w:val="Normalny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5,5 – 7,1 (3</w:t>
                              </w:r>
                              <w:r w:rsidR="00D55D05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Pole tekstowe 80"/>
                        <wps:cNvSpPr txBox="1"/>
                        <wps:spPr>
                          <a:xfrm>
                            <a:off x="472337" y="2914944"/>
                            <a:ext cx="953770" cy="252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E60653" w14:textId="77FB5BDA" w:rsidR="00D55D05" w:rsidRDefault="00805193" w:rsidP="00D55D05">
                              <w:pPr>
                                <w:pStyle w:val="Normalny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3,7 – 5,4 (5</w:t>
                              </w:r>
                              <w:r w:rsidR="00D55D05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9C165" id="Kanwa 79" o:spid="_x0000_s1026" editas="canvas" style="position:absolute;left:0;text-align:left;margin-left:58.25pt;margin-top:.2pt;width:372.4pt;height:274.9pt;z-index:251660288" coordsize="47294,3491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294;height:34912;visibility:visible;mso-wrap-style:square">
                  <v:fill o:detectmouseclick="t"/>
                  <v:path o:connecttype="none"/>
                </v:shape>
                <v:rect id="Rectangle 5" o:spid="_x0000_s1028" style="position:absolute;left:12549;width:260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14:paraId="0E39E3FC" w14:textId="4F4B3A99" w:rsidR="004401FD" w:rsidRDefault="004401FD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29" style="position:absolute;left:13158;top:742;width:34068;height:33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Xo8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LBejxQAAANsAAAAPAAAAAAAAAAAAAAAAAJgCAABkcnMv&#10;ZG93bnJldi54bWxQSwUGAAAAAAQABAD1AAAAigMAAAAA&#10;" stroked="f"/>
                <v:shape id="Freeform 47" o:spid="_x0000_s1030" style="position:absolute;left:15482;top:18040;width:10072;height:8979;visibility:visible;mso-wrap-style:square;v-text-anchor:top" coordsize="1586,1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XPcIA&#10;AADbAAAADwAAAGRycy9kb3ducmV2LnhtbESPwWrDMBBE74X+g9hCLiWRHYoJjhVTAm57a+PkAxZr&#10;Y5laK2MptvP3VaHQ4zAzb5iiXGwvJhp951hBuklAEDdOd9wquJyr9Q6ED8gae8ek4E4eysPjQ4G5&#10;djOfaKpDKyKEfY4KTAhDLqVvDFn0GzcQR+/qRoshyrGVesQ5wm0vt0mSSYsdxwWDAx0NNd/1zSr4&#10;rJ6R2+zNpHLLs/96N6fZLUqtnpbXPYhAS/gP/7U/tIKXDH6/xB8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Zc9wgAAANsAAAAPAAAAAAAAAAAAAAAAAJgCAABkcnMvZG93&#10;bnJldi54bWxQSwUGAAAAAAQABAD1AAAAhwMAAAAA&#10;" path="m1124,1132r22,-33l1201,1097r10,-49l1257,1052r37,-36l1286,914r60,-143l1452,661r21,-49l1460,526r81,-6l1586,508r-25,-55l1574,407r-18,-37l1565,330r-89,2l1448,251r32,-31l1462,165r-91,-38l1295,136r-17,37l1197,202r-94,-13l1051,132,980,113r9,-30l980,41,924,11,857,8r-9,40l806,99r-30,4l747,77,746,44,702,28,643,,563,88r-12,81l486,207r-15,31l424,271,360,226r-55,4l304,264r-34,49l232,291r-57,6l91,359r24,64l91,585,50,704,,735r2,36l81,780r19,-14l102,688,93,661r47,-19l206,675r87,132l304,850r40,-15l445,861r55,21l542,875r24,49l614,921r26,28l645,986r19,l678,948r34,1l747,982r31,-38l829,958r40,66l845,1070r-65,29l750,1136r28,41l827,1191r108,130l940,1372r42,42l1031,1411r58,-79l1161,1313r14,-30l1134,1242r-35,-94l1124,1132xe" fillcolor="#568525" stroked="f">
                  <v:path arrowok="t" o:connecttype="custom" o:connectlocs="727710,697865;768985,665480;821690,645160;854710,489585;935355,388620;978535,330200;991235,287655;988060,234950;937260,210820;939800,139700;870585,80645;811530,109855;700405,120015;622300,71755;622300,26035;544195,5080;511810,62865;474345,48895;445770,17780;357505,55880;308610,131445;269240,172085;193675,146050;171450,198755;111125,188595;73025,268605;31750,447040;1270,489585;63500,486410;59055,419735;130810,428625;193040,539750;282575,546735;344170,555625;389890,584835;409575,626110;430530,601980;474345,623570;526415,608330;536575,679450;476250,721360;525145,756285;596900,871220;654685,895985;737235,833755;720090,788670;713740,718820" o:connectangles="0,0,0,0,0,0,0,0,0,0,0,0,0,0,0,0,0,0,0,0,0,0,0,0,0,0,0,0,0,0,0,0,0,0,0,0,0,0,0,0,0,0,0,0,0,0,0"/>
                </v:shape>
                <v:shape id="Freeform 48" o:spid="_x0000_s1031" style="position:absolute;left:15482;top:18040;width:10072;height:8979;visibility:visible;mso-wrap-style:square;v-text-anchor:top" coordsize="1586,1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3NcQA&#10;AADbAAAADwAAAGRycy9kb3ducmV2LnhtbESPQWvCQBSE74L/YXlCL1I32tLa6CoiLQi9GCt4fWRf&#10;s9Hs25BdY/z3riB4HGbmG2a+7GwlWmp86VjBeJSAIM6dLrlQsP/7eZ2C8AFZY+WYFFzJw3LR780x&#10;1e7CGbW7UIgIYZ+iAhNCnUrpc0MW/cjVxNH7d43FEGVTSN3gJcJtJSdJ8iEtlhwXDNa0NpSfdmer&#10;QK+zN1Oef7/DZPtlD9QOV8cpKfUy6FYzEIG68Aw/2hut4P0T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w9zXEAAAA2wAAAA8AAAAAAAAAAAAAAAAAmAIAAGRycy9k&#10;b3ducmV2LnhtbFBLBQYAAAAABAAEAPUAAACJAwAAAAA=&#10;" path="m1124,1132r22,-33l1201,1097r10,-49l1257,1052r37,-36l1286,914r60,-143l1452,661r21,-49l1460,526r81,-6l1586,508r-25,-55l1574,407r-18,-37l1565,330r-89,2l1448,251r32,-31l1462,165r-91,-38l1295,136r-17,37l1197,202r-94,-13l1051,132,980,113r9,-30l980,41,924,11,857,8r-9,40l806,99r-30,4l747,77,746,44,702,28,643,,563,88r-12,81l486,207r-15,31l424,271,360,226r-55,4l304,264r-34,49l232,291r-57,6l91,359r24,64l91,585,50,704,,735r2,36l81,780r19,-14l102,688,93,661r47,-19l206,675r87,132l304,850r40,-15l445,861r55,21l542,875r24,49l614,921r26,28l645,986r19,l678,948r34,1l747,982r31,-38l829,958r40,66l845,1070r-65,29l750,1136r28,41l827,1191r108,130l940,1372r42,42l1031,1411r58,-79l1161,1313r14,-30l1134,1242r-35,-94l1124,1132xe" filled="f" strokeweight=".6pt">
                  <v:path arrowok="t" o:connecttype="custom" o:connectlocs="727710,697865;768985,665480;821690,645160;854710,489585;935355,388620;978535,330200;991235,287655;988060,234950;937260,210820;939800,139700;870585,80645;811530,109855;700405,120015;622300,71755;622300,26035;544195,5080;511810,62865;474345,48895;445770,17780;357505,55880;308610,131445;269240,172085;193675,146050;171450,198755;111125,188595;73025,268605;31750,447040;1270,489585;63500,486410;59055,419735;130810,428625;193040,539750;282575,546735;344170,555625;389890,584835;409575,626110;430530,601980;474345,623570;526415,608330;536575,679450;476250,721360;525145,756285;596900,871220;654685,895985;737235,833755;720090,788670;713740,718820" o:connectangles="0,0,0,0,0,0,0,0,0,0,0,0,0,0,0,0,0,0,0,0,0,0,0,0,0,0,0,0,0,0,0,0,0,0,0,0,0,0,0,0,0,0,0,0,0,0,0"/>
                </v:shape>
                <v:shape id="Freeform 49" o:spid="_x0000_s1032" style="position:absolute;left:23845;top:7372;width:8459;height:7791;visibility:visible;mso-wrap-style:square;v-text-anchor:top" coordsize="1332,1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oELsIA&#10;AADbAAAADwAAAGRycy9kb3ducmV2LnhtbERPXWvCMBR9F/wP4Qp701QZQ6pRhlCUjU1aFba3S3PX&#10;FpubmmS2+/fLw2CPh/O93g6mFXdyvrGsYD5LQBCXVjdcKTifsukShA/IGlvLpOCHPGw349EaU217&#10;zulehErEEPYpKqhD6FIpfVmTQT+zHXHkvqwzGCJ0ldQO+xhuWrlIkidpsOHYUGNHu5rKa/FtFBw/&#10;TbZ/z/I+33/0rrl14fLy+qbUw2R4XoEINIR/8Z/7oBU8xrHxS/w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mgQuwgAAANsAAAAPAAAAAAAAAAAAAAAAAJgCAABkcnMvZG93&#10;bnJldi54bWxQSwUGAAAAAAQABAD1AAAAhwMAAAAA&#10;" path="m1074,1182r2,-36l1131,1092r-16,-24l1117,1038r22,-1l1155,1018r-16,-49l1164,949r6,-35l1200,904r13,-15l1212,864r-44,-31l1170,802r32,-31l1184,709r37,l1255,683r30,8l1300,674r-18,-97l1327,527r5,-36l1302,458r8,-49l1287,382r-44,10l1227,367,1127,323r-27,14l1058,311,1032,182r-32,-4l810,149,803,96,764,79r-62,24l659,80,582,79,553,50,497,17,442,,429,50r-27,1l366,26,327,17r,48l258,88r-1,34l287,147r-42,25l159,167,111,141,59,243,21,292,,365r55,20l83,447,40,481r8,89l34,677r38,1l136,718r-8,117l79,850r34,40l125,925r68,-11l204,958r20,24l272,956r45,4l391,1037r32,1l528,1099r33,-10l568,1038r12,-6l604,1101r62,-13l705,1119r32,2l807,1216r57,-14l894,1187r57,40l1028,1216r46,-34xe" fillcolor="#abda7a" stroked="f">
                  <v:path arrowok="t" o:connecttype="custom" o:connectlocs="683260,727710;708025,678180;723265,658495;723265,615315;742950,580390;770255,564515;741680,528955;763270,489585;775335,450215;815975,438785;814070,366395;845820,311785;831850,259715;789305,248920;715645,205105;671830,197485;635000,113030;509905,60960;445770,65405;369570,50165;315595,10795;272415,31750;232410,16510;207645,41275;163195,77470;155575,109220;70485,89535;13335,185420;34925,244475;25400,305435;21590,429895;86360,455930;50165,539750;79375,587375;129540,608330;172720,607060;248285,658495;335280,697865;360680,659130;383540,699135;447675,710565;512445,772160;567690,753745;652780,772160" o:connectangles="0,0,0,0,0,0,0,0,0,0,0,0,0,0,0,0,0,0,0,0,0,0,0,0,0,0,0,0,0,0,0,0,0,0,0,0,0,0,0,0,0,0,0,0"/>
                </v:shape>
                <v:shape id="Freeform 50" o:spid="_x0000_s1033" style="position:absolute;left:23845;top:7372;width:8459;height:7791;visibility:visible;mso-wrap-style:square;v-text-anchor:top" coordsize="1332,1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8HsQA&#10;AADbAAAADwAAAGRycy9kb3ducmV2LnhtbESPQWvCQBSE7wX/w/IKvUizsWjTpm5CqQjizbQg3h7Z&#10;Z5I2+zZkVxP/vSsIPQ4z8w2zzEfTijP1rrGsYBbFIIhLqxuuFPx8r5/fQDiPrLG1TAou5CDPJg9L&#10;TLUdeEfnwlciQNilqKD2vkuldGVNBl1kO+LgHW1v0AfZV1L3OAS4aeVLHL9Kgw2HhRo7+qqp/CtO&#10;RsHCm8N2iskYL06cDPvuNznKlVJPj+PnBwhPo/8P39sbrWD+Drcv4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IPB7EAAAA2wAAAA8AAAAAAAAAAAAAAAAAmAIAAGRycy9k&#10;b3ducmV2LnhtbFBLBQYAAAAABAAEAPUAAACJAwAAAAA=&#10;" path="m1074,1182r2,-36l1131,1092r-16,-24l1117,1038r22,-1l1155,1018r-16,-49l1164,949r6,-35l1200,904r13,-15l1212,864r-44,-31l1170,802r32,-31l1184,709r37,l1255,683r30,8l1300,674r-18,-97l1327,527r5,-36l1302,458r8,-49l1287,382r-44,10l1227,367,1127,323r-27,14l1058,311,1032,182r-32,-4l810,149,803,96,764,79r-62,24l659,80,582,79,553,50,497,17,442,,429,50r-27,1l366,26,327,17r,48l258,88r-1,34l287,147r-42,25l159,167,111,141,59,243,21,292,,365r55,20l83,447,40,481r8,89l34,677r38,1l136,718r-8,117l79,850r34,40l125,925r68,-11l204,958r20,24l272,956r45,4l391,1037r32,1l528,1099r33,-10l568,1038r12,-6l604,1101r62,-13l705,1119r32,2l807,1216r57,-14l894,1187r57,40l1028,1216r46,-34xe" filled="f" strokeweight=".6pt">
                  <v:path arrowok="t" o:connecttype="custom" o:connectlocs="683260,727710;708025,678180;723265,658495;723265,615315;742950,580390;770255,564515;741680,528955;763270,489585;775335,450215;815975,438785;814070,366395;845820,311785;831850,259715;789305,248920;715645,205105;671830,197485;635000,113030;509905,60960;445770,65405;369570,50165;315595,10795;272415,31750;232410,16510;207645,41275;163195,77470;155575,109220;70485,89535;13335,185420;34925,244475;25400,305435;21590,429895;86360,455930;50165,539750;79375,587375;129540,608330;172720,607060;248285,658495;335280,697865;360680,659130;383540,699135;447675,710565;512445,772160;567690,753745;652780,772160" o:connectangles="0,0,0,0,0,0,0,0,0,0,0,0,0,0,0,0,0,0,0,0,0,0,0,0,0,0,0,0,0,0,0,0,0,0,0,0,0,0,0,0,0,0,0,0"/>
                </v:shape>
                <v:shape id="Freeform 51" o:spid="_x0000_s1034" style="position:absolute;left:38679;top:15386;width:8471;height:10877;visibility:visible;mso-wrap-style:square;v-text-anchor:top" coordsize="1334,1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2pe8AA&#10;AADbAAAADwAAAGRycy9kb3ducmV2LnhtbERPy2oCMRTdF/yHcAV3NWOLRUajaGlBcFE6iuvL5M5D&#10;Jzdjkmrs1zeLgsvDeS9W0XTiSs63lhVMxhkI4tLqlmsFh/3n8wyED8gaO8uk4E4eVsvB0wJzbW/8&#10;Tdci1CKFsM9RQRNCn0vpy4YM+rHtiRNXWWcwJOhqqR3eUrjp5EuWvUmDLaeGBnt6b6g8Fz9GQVF1&#10;WfXxe7rwyd3j5li61/i1U2o0jOs5iEAxPMT/7q1WME3r05f0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72pe8AAAADbAAAADwAAAAAAAAAAAAAAAACYAgAAZHJzL2Rvd25y&#10;ZXYueG1sUEsFBgAAAAAEAAQA9QAAAIUDAAAAAA==&#10;" path="m1021,1713r71,-55l1116,1592r157,-13l1315,1471r-13,-124l1254,1255r55,-16l1334,1209r-45,-20l1224,1075r-4,-49l1186,960r-60,-46l1083,814r19,-48l1075,672r-43,-57l1018,483r48,-34l1051,342r34,-75l1063,158,956,88,849,61,832,,779,4r-2,44l750,61r24,44l729,107r-74,82l601,153r-50,13l554,204r-27,16l495,192r-37,l437,232r-75,l214,237r-83,51l144,339r-19,28l129,391r32,2l164,429r-42,47l132,517,76,572,37,546,,550r8,57l116,626r4,111l80,770r38,31l97,876r-7,181l112,1169r4,99l167,1291r68,-46l314,1306r-22,31l337,1405r143,52l494,1547r-65,-4l420,1595r41,44l539,1645r-6,28l564,1692r190,-1l812,1603r49,13l913,1599r43,51l1021,1713xe" fillcolor="#d5edbc" stroked="f">
                  <v:path arrowok="t" o:connecttype="custom" o:connectlocs="693420,1052830;808355,1002665;826770,855345;831215,786765;818515,755015;774700,651510;715010,580390;699770,486410;655320,390525;676910,285115;688975,169545;607060,55880;528320,0;493395,30480;491490,66675;415925,120015;349885,105410;334645,139700;290830,121920;229870,147320;83185,182880;79375,233045;102235,249555;77470,302260;48260,363220;0,349250;73660,397510;50800,488950;61595,556260;71120,742315;106045,819785;199390,829310;213995,892175;313690,982345;266700,1012825;342265,1044575;358140,1074420;515620,1017905;579755,1015365;648335,1087755" o:connectangles="0,0,0,0,0,0,0,0,0,0,0,0,0,0,0,0,0,0,0,0,0,0,0,0,0,0,0,0,0,0,0,0,0,0,0,0,0,0,0,0"/>
                </v:shape>
                <v:shape id="Freeform 52" o:spid="_x0000_s1035" style="position:absolute;left:38679;top:15386;width:8471;height:10877;visibility:visible;mso-wrap-style:square;v-text-anchor:top" coordsize="1334,1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+iSsMA&#10;AADbAAAADwAAAGRycy9kb3ducmV2LnhtbESP0WrCQBRE3wv+w3KFvhTdWLCR6CoiWPqoMR9wyV6z&#10;idm7Mbs16d+7hUIfh5k5w2x2o23Fg3pfO1awmCcgiEuna64UFJfjbAXCB2SNrWNS8EMedtvJywYz&#10;7QY+0yMPlYgQ9hkqMCF0mZS+NGTRz11HHL2r6y2GKPtK6h6HCLetfE+SD2mx5rhgsKODofKWf1sF&#10;J/P5dk8LvjentGiOwzlv9kmu1Ot03K9BBBrDf/iv/aUVLBfw+yX+A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+iSsMAAADbAAAADwAAAAAAAAAAAAAAAACYAgAAZHJzL2Rv&#10;d25yZXYueG1sUEsFBgAAAAAEAAQA9QAAAIgDAAAAAA==&#10;" path="m1021,1713r71,-55l1116,1592r157,-13l1315,1471r-13,-124l1254,1255r55,-16l1334,1209r-45,-20l1224,1075r-4,-49l1186,960r-60,-46l1083,814r19,-48l1075,672r-43,-57l1018,483r48,-34l1051,342r34,-75l1063,158,956,88,849,61,832,,779,4r-2,44l750,61r24,44l729,107r-74,82l601,153r-50,13l554,204r-27,16l495,192r-37,l437,232r-75,l214,237r-83,51l144,339r-19,28l129,391r32,2l164,429r-42,47l132,517,76,572,37,546,,550r8,57l116,626r4,111l80,770r38,31l97,876r-7,181l112,1169r4,99l167,1291r68,-46l314,1306r-22,31l337,1405r143,52l494,1547r-65,-4l420,1595r41,44l539,1645r-6,28l564,1692r190,-1l812,1603r49,13l913,1599r43,51l1021,1713xe" filled="f" strokeweight=".6pt">
                  <v:path arrowok="t" o:connecttype="custom" o:connectlocs="693420,1052830;808355,1002665;826770,855345;831215,786765;818515,755015;774700,651510;715010,580390;699770,486410;655320,390525;676910,285115;688975,169545;607060,55880;528320,0;493395,30480;491490,66675;415925,120015;349885,105410;334645,139700;290830,121920;229870,147320;83185,182880;79375,233045;102235,249555;77470,302260;48260,363220;0,349250;73660,397510;50800,488950;61595,556260;71120,742315;106045,819785;199390,829310;213995,892175;313690,982345;266700,1012825;342265,1044575;358140,1074420;515620,1017905;579755,1015365;648335,1087755" o:connectangles="0,0,0,0,0,0,0,0,0,0,0,0,0,0,0,0,0,0,0,0,0,0,0,0,0,0,0,0,0,0,0,0,0,0,0,0,0,0,0,0"/>
                </v:shape>
                <v:shape id="Freeform 53" o:spid="_x0000_s1036" style="position:absolute;left:14587;top:10890;width:6344;height:9423;visibility:visible;mso-wrap-style:square;v-text-anchor:top" coordsize="999,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5EVcUA&#10;AADbAAAADwAAAGRycy9kb3ducmV2LnhtbESP3UrDQBSE7wXfYTlC7+zGQluN3RYRGvwpFGsf4DR7&#10;zMbknA3ZbZu+vSsIXg4z8w2zWA3cqhP1ofZi4G6cgSIpva2lMrD/XN/egwoRxWLrhQxcKMBqeX21&#10;wNz6s3zQaRcrlSAScjTgYuxyrUPpiDGMfUeSvC/fM8Yk+0rbHs8Jzq2eZNlMM9aSFhx29OyobHZH&#10;NvDdzN/41RUPXGwOdl80cz5s340Z3QxPj6AiDfE//Nd+sQamE/j9kn6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jkRVxQAAANsAAAAPAAAAAAAAAAAAAAAAAJgCAABkcnMv&#10;ZG93bnJldi54bWxQSwUGAAAAAAQABAD1AAAAigMAAAAA&#10;" path="m27,434r19,44l31,507r19,25l,526,,643r23,60l86,747r-4,96l115,913,80,959r-6,63l27,1082r38,100l99,1235r4,45l86,1328r13,27l148,1356r65,64l233,1484r84,-62l374,1416r38,22l446,1389r1,-34l502,1351r64,45l612,1363r15,-31l693,1294r12,-81l785,1125r59,28l887,1169r2,33l918,1228r29,-4l989,1173r10,-40l989,1074r-62,-44l902,1049r-68,-20l859,999,845,966r-49,-1l779,933r,-54l721,856,716,727r17,-84l710,595r11,-55l687,454r-5,-88l723,333r38,-9l740,261r29,-43l769,150,755,114,770,72r4,-47l738,,687,39r-7,29l636,105,618,97r-25,17l537,92,404,139r-10,23l300,233r-56,-4l219,213r-33,6l167,290r-32,14l129,364,99,389r-61,7l27,434xe" fillcolor="#568525" stroked="f">
                  <v:path arrowok="t" o:connecttype="custom" o:connectlocs="29210,303530;31750,337820;0,408305;54610,474345;73025,579755;46990,648970;41275,750570;65405,812800;62865,860425;135255,901700;201295,902970;261620,913130;283845,860425;359410,886460;398145,845820;447675,770255;535940,732155;564515,763270;601345,777240;634365,719455;588645,654050;529590,653415;536575,613410;494665,592455;457835,543560;465455,408305;457835,342900;433070,232410;483235,205740;488315,138430;479425,72390;491490,15875;436245,24765;403860,66675;376555,72390;256540,88265;190500,147955;139065,135255;106045,184150;81915,231140;24130,251460" o:connectangles="0,0,0,0,0,0,0,0,0,0,0,0,0,0,0,0,0,0,0,0,0,0,0,0,0,0,0,0,0,0,0,0,0,0,0,0,0,0,0,0,0"/>
                </v:shape>
                <v:shape id="Freeform 54" o:spid="_x0000_s1037" style="position:absolute;left:14587;top:10890;width:6344;height:9423;visibility:visible;mso-wrap-style:square;v-text-anchor:top" coordsize="999,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sc8UA&#10;AADbAAAADwAAAGRycy9kb3ducmV2LnhtbESPT2vCQBTE7wW/w/IEb3XTxqpE11AKRVu9+Ofi7ZF9&#10;JqHZt0t2jWk/fbdQ8DjMzG+YZd6bRnTU+tqygqdxAoK4sLrmUsHp+P44B+EDssbGMin4Jg/5avCw&#10;xEzbG++pO4RSRAj7DBVUIbhMSl9UZNCPrSOO3sW2BkOUbSl1i7cIN418TpKpNFhzXKjQ0VtFxdfh&#10;ahTM0o8d6XX/6fBnN9nKs/Tu2ik1GvavCxCB+nAP/7c3WsFLCn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CxzxQAAANsAAAAPAAAAAAAAAAAAAAAAAJgCAABkcnMv&#10;ZG93bnJldi54bWxQSwUGAAAAAAQABAD1AAAAigMAAAAA&#10;" path="m27,434r19,44l31,507r19,25l,526,,643r23,60l86,747r-4,96l115,913,80,959r-6,63l27,1082r38,100l99,1235r4,45l86,1328r13,27l148,1356r65,64l233,1484r84,-62l374,1416r38,22l446,1389r1,-34l502,1351r64,45l612,1363r15,-31l693,1294r12,-81l785,1125r59,28l887,1169r2,33l918,1228r29,-4l989,1173r10,-40l989,1074r-62,-44l902,1049r-68,-20l859,999,845,966r-49,-1l779,933r,-54l721,856,716,727r17,-84l710,595r11,-55l687,454r-5,-88l723,333r38,-9l740,261r29,-43l769,150,755,114,770,72r4,-47l738,,687,39r-7,29l636,105,618,97r-25,17l537,92,404,139r-10,23l300,233r-56,-4l219,213r-33,6l167,290r-32,14l129,364,99,389r-61,7l27,434xe" filled="f" strokeweight=".6pt">
                  <v:path arrowok="t" o:connecttype="custom" o:connectlocs="29210,303530;31750,337820;0,408305;54610,474345;73025,579755;46990,648970;41275,750570;65405,812800;62865,860425;135255,901700;201295,902970;261620,913130;283845,860425;359410,886460;398145,845820;447675,770255;535940,732155;564515,763270;601345,777240;634365,719455;588645,654050;529590,653415;536575,613410;494665,592455;457835,543560;465455,408305;457835,342900;433070,232410;483235,205740;488315,138430;479425,72390;491490,15875;436245,24765;403860,66675;376555,72390;256540,88265;190500,147955;139065,135255;106045,184150;81915,231140;24130,251460" o:connectangles="0,0,0,0,0,0,0,0,0,0,0,0,0,0,0,0,0,0,0,0,0,0,0,0,0,0,0,0,0,0,0,0,0,0,0,0,0,0,0,0,0"/>
                </v:shape>
                <v:shape id="Freeform 55" o:spid="_x0000_s1038" style="position:absolute;left:26608;top:14878;width:8737;height:8255;visibility:visible;mso-wrap-style:square;v-text-anchor:top" coordsize="1376,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6jcMAA&#10;AADbAAAADwAAAGRycy9kb3ducmV2LnhtbESP0YrCMBRE3wX/IVzBN00VV6QaRdTCPohg9QOuzbUt&#10;Nje1idr9e7Mg+DjMzBlmsWpNJZ7UuNKygtEwAkGcWV1yruB8SgYzEM4ja6wsk4I/crBadjsLjLV9&#10;8ZGeqc9FgLCLUUHhfR1L6bKCDLqhrYmDd7WNQR9kk0vd4CvATSXHUTSVBksOCwXWtCkou6UPEyh4&#10;3+vN5DDNkoQvuwtutfZbpfq9dj0H4an13/Cn/asV/Ezg/0v4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76jcMAAAADbAAAADwAAAAAAAAAAAAAAAACYAgAAZHJzL2Rvd25y&#10;ZXYueG1sUEsFBgAAAAAEAAQA9QAAAIUDAAAAAA==&#10;" path="m915,1285r30,-60l958,1149r32,-4l1023,1188r35,-2l1058,1124r-24,-35l1042,1006r120,-17l1172,954r57,3l1230,907r23,-17l1251,861r62,-56l1319,751r-45,-8l1272,687r-23,-72l1302,609r32,15l1365,613r11,-26l1341,545r,-93l1327,428r-31,-7l1279,383r-85,6l1176,374r-14,-71l1174,239r-95,-45l1073,126,999,64,968,83,919,99,881,93r-31,21l826,82r-22,1l755,30,639,,593,34,516,45r7,37l554,117r-11,30l493,147r-39,25l468,228r-39,26l364,251r-20,9l338,309r28,72l332,458r-25,11l242,459r-49,22l149,666r10,33l159,800r-29,17l88,800,,884r46,68l39,1036r139,26l203,1086r46,-37l272,1065r5,41l308,1113r150,-20l593,1152r53,-30l747,1206r8,53l774,1263r29,-26l854,1274r13,26l915,1285xe" fillcolor="#81c837" stroked="f">
                  <v:path arrowok="t" o:connecttype="custom" o:connectlocs="600075,777875;628650,727075;671830,753110;656590,691515;737870,628015;780415,607695;795655,565150;833755,511175;808990,471805;793115,390525;847090,396240;873760,372745;851535,287020;822960,267335;758190,247015;737870,192405;685165,123190;634365,40640;583565,62865;539750,72390;510540,52705;405765,0;327660,28575;351790,74295;313055,93345;297180,144780;231140,159385;214630,196215;210820,290830;153670,291465;94615,422910;100965,508000;55880,508000;29210,604520;113030,674370;158115,666115;175895,702310;290830,694055;410210,712470;479425,799465;509905,785495;550545,825500" o:connectangles="0,0,0,0,0,0,0,0,0,0,0,0,0,0,0,0,0,0,0,0,0,0,0,0,0,0,0,0,0,0,0,0,0,0,0,0,0,0,0,0,0,0"/>
                </v:shape>
                <v:shape id="Freeform 56" o:spid="_x0000_s1039" style="position:absolute;left:26608;top:14878;width:8737;height:8255;visibility:visible;mso-wrap-style:square;v-text-anchor:top" coordsize="1376,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zm88UA&#10;AADbAAAADwAAAGRycy9kb3ducmV2LnhtbESPQWvCQBSE7wX/w/IEb3VjwVJTV9GKEGgONab0+si+&#10;JsHs25Bdk9hf3y0UPA4z8w2z3o6mET11rrasYDGPQBAXVtdcKsjPx8cXEM4ja2wsk4IbOdhuJg9r&#10;jLUd+ER95ksRIOxiVFB538ZSuqIig25uW+LgfdvOoA+yK6XucAhw08inKHqWBmsOCxW29FZRccmu&#10;RsF7aY7Jzyo/ULqvk890GL8+zEmp2XTcvYLwNPp7+L+daAXLJ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ObzxQAAANsAAAAPAAAAAAAAAAAAAAAAAJgCAABkcnMv&#10;ZG93bnJldi54bWxQSwUGAAAAAAQABAD1AAAAigMAAAAA&#10;" path="m915,1285r30,-60l958,1149r32,-4l1023,1188r35,-2l1058,1124r-24,-35l1042,1006r120,-17l1172,954r57,3l1230,907r23,-17l1251,861r62,-56l1319,751r-45,-8l1272,687r-23,-72l1302,609r32,15l1365,613r11,-26l1341,545r,-93l1327,428r-31,-7l1279,383r-85,6l1176,374r-14,-71l1174,239r-95,-45l1073,126,999,64,968,83,919,99,881,93r-31,21l826,82r-22,1l755,30,639,,593,34,516,45r7,37l554,117r-11,30l493,147r-39,25l468,228r-39,26l364,251r-20,9l338,309r28,72l332,458r-25,11l242,459r-49,22l149,666r10,33l159,800r-29,17l88,800,,884r46,68l39,1036r139,26l203,1086r46,-37l272,1065r5,41l308,1113r150,-20l593,1152r53,-30l747,1206r8,53l774,1263r29,-26l854,1274r13,26l915,1285xe" filled="f" strokeweight=".6pt">
                  <v:path arrowok="t" o:connecttype="custom" o:connectlocs="600075,777875;628650,727075;671830,753110;656590,691515;737870,628015;780415,607695;795655,565150;833755,511175;808990,471805;793115,390525;847090,396240;873760,372745;851535,287020;822960,267335;758190,247015;737870,192405;685165,123190;634365,40640;583565,62865;539750,72390;510540,52705;405765,0;327660,28575;351790,74295;313055,93345;297180,144780;231140,159385;214630,196215;210820,290830;153670,291465;94615,422910;100965,508000;55880,508000;29210,604520;113030,674370;158115,666115;175895,702310;290830,694055;410210,712470;479425,799465;509905,785495;550545,825500" o:connectangles="0,0,0,0,0,0,0,0,0,0,0,0,0,0,0,0,0,0,0,0,0,0,0,0,0,0,0,0,0,0,0,0,0,0,0,0,0,0,0,0,0,0"/>
                </v:shape>
                <v:shape id="Freeform 57" o:spid="_x0000_s1040" style="position:absolute;left:29973;top:24860;width:7900;height:7182;visibility:visible;mso-wrap-style:square;v-text-anchor:top" coordsize="1244,1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4/5cQA&#10;AADbAAAADwAAAGRycy9kb3ducmV2LnhtbESPQWvCQBSE70L/w/IKvZndFtQS3YRSIhR6qdaDx2f2&#10;mUSzb8PuVtN/3y0IHoeZ+YZZlaPtxYV86BxreM4UCOLamY4bDbvv9fQVRIjIBnvHpOGXApTFw2SF&#10;uXFX3tBlGxuRIBxy1NDGOORShroliyFzA3Hyjs5bjEn6RhqP1wS3vXxRai4tdpwWWhzovaX6vP2x&#10;Gk7q81D5dbWTlfuaNaraLw5mr/XT4/i2BBFpjPfwrf1hNMzm8P8l/QB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OP+XEAAAA2wAAAA8AAAAAAAAAAAAAAAAAmAIAAGRycy9k&#10;b3ducmV2LnhtbFBLBQYAAAAABAAEAPUAAACJAwAAAAA=&#10;" path="m1227,919r17,-64l1191,765r21,-41l1197,639r-86,-39l1121,529r-15,-53l1130,424,1114,285r22,-75l1140,157r-49,-9l1047,185r-36,-8l938,205r-34,2l845,258r-133,5l665,167r6,-57l649,47,626,31,547,20,518,,467,7,440,58,352,77,223,82r-13,85l148,170r-18,31l159,256r-29,52l84,313r-7,36l14,428,,476r57,5l63,516r49,40l133,611r39,7l183,644r-8,48l218,716r-6,52l232,795r26,89l293,902r19,36l361,930r17,115l352,1091r64,13l440,1073r31,l520,1131r28,-102l609,981r46,3l671,945r72,l787,959r39,-27l881,934r23,36l998,1010r52,-34l1056,927r37,-7l1125,943r41,-35l1227,919xe" fillcolor="#d5edbc" stroked="f">
                  <v:path arrowok="t" o:connecttype="custom" o:connectlocs="789940,542925;769620,459740;705485,381000;702310,302260;707390,180975;723900,99695;664845,117475;595630,130175;536575,163830;422275,106045;412115,29845;347345,12700;296545,4445;223520,48895;133350,106045;82550,127635;82550,195580;48895,221615;0,302260;40005,327660;84455,387985;116205,408940;138430,454660;147320,504825;186055,572770;229235,590550;223520,692785;279400,681355;330200,718185;386715,622935;426085,600075;499745,608965;559435,593090;633730,641350;670560,588645;714375,598805;779145,583565" o:connectangles="0,0,0,0,0,0,0,0,0,0,0,0,0,0,0,0,0,0,0,0,0,0,0,0,0,0,0,0,0,0,0,0,0,0,0,0,0"/>
                </v:shape>
                <v:shape id="Freeform 58" o:spid="_x0000_s1041" style="position:absolute;left:29973;top:24860;width:7900;height:7182;visibility:visible;mso-wrap-style:square;v-text-anchor:top" coordsize="1244,1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D81sYA&#10;AADbAAAADwAAAGRycy9kb3ducmV2LnhtbESPT2sCMRTE70K/Q3iFXopmlVp1a5QiCqVY8N/F22Pz&#10;ugndvCybdHf77ZtCweMwM79hluveVaKlJljPCsajDARx4bXlUsHlvBvOQYSIrLHyTAp+KMB6dTdY&#10;Yq59x0dqT7EUCcIhRwUmxjqXMhSGHIaRr4mT9+kbhzHJppS6wS7BXSUnWfYsHVpOCwZr2hgqvk7f&#10;TsF592iNO2w/roundrbf2mv3Pp4q9XDfv76AiNTHW/i//aYVTGfw9yX9AL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D81sYAAADbAAAADwAAAAAAAAAAAAAAAACYAgAAZHJz&#10;L2Rvd25yZXYueG1sUEsFBgAAAAAEAAQA9QAAAIsDAAAAAA==&#10;" path="m1227,919r17,-64l1191,765r21,-41l1197,639r-86,-39l1121,529r-15,-53l1130,424,1114,285r22,-75l1140,157r-49,-9l1047,185r-36,-8l938,205r-34,2l845,258r-133,5l665,167r6,-57l649,47,626,31,547,20,518,,467,7,440,58,352,77,223,82r-13,85l148,170r-18,31l159,256r-29,52l84,313r-7,36l14,428,,476r57,5l63,516r49,40l133,611r39,7l183,644r-8,48l218,716r-6,52l232,795r26,89l293,902r19,36l361,930r17,115l352,1091r64,13l440,1073r31,l520,1131r28,-102l609,981r46,3l671,945r72,l787,959r39,-27l881,934r23,36l998,1010r52,-34l1056,927r37,-7l1125,943r41,-35l1227,919xe" filled="f" strokeweight=".6pt">
                  <v:path arrowok="t" o:connecttype="custom" o:connectlocs="789940,542925;769620,459740;705485,381000;702310,302260;707390,180975;723900,99695;664845,117475;595630,130175;536575,163830;422275,106045;412115,29845;347345,12700;296545,4445;223520,48895;133350,106045;82550,127635;82550,195580;48895,221615;0,302260;40005,327660;84455,387985;116205,408940;138430,454660;147320,504825;186055,572770;229235,590550;223520,692785;279400,681355;330200,718185;386715,622935;426085,600075;499745,608965;559435,593090;633730,641350;670560,588645;714375,598805;779145,583565" o:connectangles="0,0,0,0,0,0,0,0,0,0,0,0,0,0,0,0,0,0,0,0,0,0,0,0,0,0,0,0,0,0,0,0,0,0,0,0,0"/>
                </v:shape>
                <v:shape id="Freeform 59" o:spid="_x0000_s1042" style="position:absolute;left:30665;top:9093;width:12954;height:13062;visibility:visible;mso-wrap-style:square;v-text-anchor:top" coordsize="2040,2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r16cEA&#10;AADbAAAADwAAAGRycy9kb3ducmV2LnhtbERPTYvCMBC9C/6HMII3TVVcpGsUEdTiQVhXD3sbm9m2&#10;azMpSdT6781B2OPjfc+XranFnZyvLCsYDRMQxLnVFRcKTt+bwQyED8gaa8uk4EkelotuZ46ptg/+&#10;ovsxFCKGsE9RQRlCk0rp85IM+qFtiCP3a53BEKErpHb4iOGmluMk+ZAGK44NJTa0Lim/Hm9Gwdb/&#10;jX4uuybLJuFs9ni47M5bp1S/164+QQRqw7/47c60gmkcG7/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a9enBAAAA2wAAAA8AAAAAAAAAAAAAAAAAmAIAAGRycy9kb3du&#10;cmV2LnhtbFBLBQYAAAAABAAEAPUAAACGAwAAAAA=&#10;" path="m1352,2049r7,-181l1380,1792r-38,-30l1382,1729r-4,-111l1270,1598r-8,-57l1298,1537r40,27l1394,1508r-10,-40l1426,1420r-3,-36l1391,1382r-4,-24l1406,1330r-13,-50l1476,1228r148,-5l1698,1223r22,-39l1757,1184r32,27l1816,1195r-3,-38l1863,1144r54,36l1991,1098r45,-2l2012,1052r27,-13l2040,995r-94,-72l1901,937,1772,900r-33,-26l1731,786r-62,-66l1686,692r9,-113l1632,587r-33,-15l1608,511r-38,-22l1514,522r-61,-51l1461,409r-57,-26l1402,348r-34,-49l1333,299r-31,-38l1308,217r-32,-66l1291,136r7,-39l1259,,1104,46r-40,-2l964,111,931,90r-37,20l893,130r-45,15l797,129r-45,47l651,186r-42,19l603,238r-32,30l434,257r-51,5l349,214r-49,51l252,257r-45,50l226,403r-15,17l181,412r-34,26l109,438r19,62l95,531r-1,32l137,593r2,25l125,633,95,643r-5,35l65,699r15,49l65,767r-23,l41,798r15,23l1,876,,911r116,30l165,995r21,-2l211,1025r30,-21l279,1010r49,-15l359,975r75,62l439,1105r95,46l522,1215r14,70l554,1301r85,-7l656,1333r31,7l701,1363r,94l736,1499r-11,26l694,1536r-32,-15l609,1526r23,72l634,1655r45,7l673,1717r-63,55l613,1801r49,l673,1866r77,38l750,1944r107,14l874,1939r24,22l931,1959r7,-44l961,1902r17,42l990,1989r31,30l1110,2025r61,32l1238,2021r42,4l1302,2043r50,6xe" fillcolor="#d5edbc" stroked="f">
                  <v:path arrowok="t" o:connecttype="custom" o:connectlocs="876300,1137920;875030,1027430;824230,975995;878840,932180;883285,877570;884555,812800;1078230,776605;1136015,768985;1183005,726440;1292860,695960;1295400,631825;1125220,571500;1059815,457200;1036320,372745;996950,310515;927735,259715;868680,189865;830580,137795;824230,61595;675640,27940;567690,69850;506095,81915;386715,130175;275590,163195;190500,168275;143510,255905;93345,278130;60325,337185;88265,392430;57150,430530;41275,487045;35560,521335;73660,597535;133985,650875;208280,631825;278765,701675;340360,815975;416560,846455;445135,925195;440690,975360;401320,1014730;427355,1090295;420370,1143635;476250,1234440;570230,1245235;610235,1207770;648335,1282065;786130,1283335;858520,1301115" o:connectangles="0,0,0,0,0,0,0,0,0,0,0,0,0,0,0,0,0,0,0,0,0,0,0,0,0,0,0,0,0,0,0,0,0,0,0,0,0,0,0,0,0,0,0,0,0,0,0,0,0"/>
                </v:shape>
                <v:shape id="Freeform 60" o:spid="_x0000_s1043" style="position:absolute;left:30665;top:9093;width:12954;height:13062;visibility:visible;mso-wrap-style:square;v-text-anchor:top" coordsize="2040,2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pzsQA&#10;AADbAAAADwAAAGRycy9kb3ducmV2LnhtbESPT2vCQBTE74LfYXlCb7rRYlpTV+kfGjwptR56fGRf&#10;kzTZtyG7Ncm3dwXB4zAzv2HW297U4kytKy0rmM8iEMSZ1SXnCk7fn9NnEM4ja6wtk4KBHGw349Ea&#10;E207/qLz0eciQNglqKDwvkmkdFlBBt3MNsTB+7WtQR9km0vdYhfgppaLKIqlwZLDQoENvReUVcd/&#10;o4Aqly726fDxd3iaxz+Pb5EkrpR6mPSvLyA89f4evrV3WsFyBdcv4QfIz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zKc7EAAAA2wAAAA8AAAAAAAAAAAAAAAAAmAIAAGRycy9k&#10;b3ducmV2LnhtbFBLBQYAAAAABAAEAPUAAACJAwAAAAA=&#10;" path="m1352,2049r7,-181l1380,1792r-38,-30l1382,1729r-4,-111l1270,1598r-8,-57l1298,1537r40,27l1394,1508r-10,-40l1426,1420r-3,-36l1391,1382r-4,-24l1406,1330r-13,-50l1476,1228r148,-5l1698,1223r22,-39l1757,1184r32,27l1816,1195r-3,-38l1863,1144r54,36l1991,1098r45,-2l2012,1052r27,-13l2040,995r-94,-72l1901,937,1772,900r-33,-26l1731,786r-62,-66l1686,692r9,-113l1632,587r-33,-15l1608,511r-38,-22l1514,522r-61,-51l1461,409r-57,-26l1402,348r-34,-49l1333,299r-31,-38l1308,217r-32,-66l1291,136r7,-39l1259,,1104,46r-40,-2l964,111,931,90r-37,20l893,130r-45,15l797,129r-45,47l651,186r-42,19l603,238r-32,30l434,257r-51,5l349,214r-49,51l252,257r-45,50l226,403r-15,17l181,412r-34,26l109,438r19,62l95,531r-1,32l137,593r2,25l125,633,95,643r-5,35l65,699r15,49l65,767r-23,l41,798r15,23l1,876,,911r116,30l165,995r21,-2l211,1025r30,-21l279,1010r49,-15l359,975r75,62l439,1105r95,46l522,1215r14,70l554,1301r85,-7l656,1333r31,7l701,1363r,94l736,1499r-11,26l694,1536r-32,-15l609,1526r23,72l634,1655r45,7l673,1717r-63,55l613,1801r49,l673,1866r77,38l750,1944r107,14l874,1939r24,22l931,1959r7,-44l961,1902r17,42l990,1989r31,30l1110,2025r61,32l1238,2021r42,4l1302,2043r50,6xe" filled="f" strokeweight=".6pt">
                  <v:path arrowok="t" o:connecttype="custom" o:connectlocs="876300,1137920;875030,1027430;824230,975995;878840,932180;883285,877570;884555,812800;1078230,776605;1136015,768985;1183005,726440;1292860,695960;1295400,631825;1125220,571500;1059815,457200;1036320,372745;996950,310515;927735,259715;868680,189865;830580,137795;824230,61595;675640,27940;567690,69850;506095,81915;386715,130175;275590,163195;190500,168275;143510,255905;93345,278130;60325,337185;88265,392430;57150,430530;41275,487045;35560,521335;73660,597535;133985,650875;208280,631825;278765,701675;340360,815975;416560,846455;445135,925195;440690,975360;401320,1014730;427355,1090295;420370,1143635;476250,1234440;570230,1245235;610235,1207770;648335,1282065;786130,1283335;858520,1301115" o:connectangles="0,0,0,0,0,0,0,0,0,0,0,0,0,0,0,0,0,0,0,0,0,0,0,0,0,0,0,0,0,0,0,0,0,0,0,0,0,0,0,0,0,0,0,0,0,0,0,0,0"/>
                </v:shape>
                <v:shape id="Freeform 61" o:spid="_x0000_s1044" style="position:absolute;left:22620;top:21266;width:5943;height:6458;visibility:visible;mso-wrap-style:square;v-text-anchor:top" coordsize="936,1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Rpz74A&#10;AADbAAAADwAAAGRycy9kb3ducmV2LnhtbERPy4rCMBTdD/gP4QruxlRBGatRRBDcquNrd2muabW5&#10;KUm0nb+fLAZmeTjvxaqztXiTD5VjBaNhBoK4cLpio+D7uP38AhEissbaMSn4oQCrZe9jgbl2Le/p&#10;fYhGpBAOOSooY2xyKUNRksUwdA1x4u7OW4wJeiO1xzaF21qOs2wqLVacGkpsaFNS8Ty8rILHetZ5&#10;d5RmdNKTM15O5nW7tkoN+t16DiJSF//Ff+6dVjBN69OX9APk8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+Uac++AAAA2wAAAA8AAAAAAAAAAAAAAAAAmAIAAGRycy9kb3ducmV2&#10;LnhtbFBLBQYAAAAABAAEAPUAAACDAwAAAAA=&#10;" path="m606,959l619,854,721,815r68,-63l776,612r39,-11l822,552r61,-4l892,505,851,446r-2,-37l891,370,868,332r55,-72l920,214r15,-35l936,107r-30,-7l900,59,878,44,831,80,806,56,668,30,619,58,515,69,495,45,497,4,462,,417,11r-80,6l349,104r-21,49l222,263,162,406r8,102l134,543,87,539,77,588r-54,2l,623r93,35l219,724r35,53l387,767r16,-47l428,729r,33l444,799r-38,44l366,857r25,45l431,903r29,90l533,1017r11,-24l606,959xe" fillcolor="#81c837" stroked="f">
                  <v:path arrowok="t" o:connecttype="custom" o:connectlocs="384810,608965;393065,542290;457835,517525;501015,477520;492760,388620;517525,381635;521970,350520;560705,347980;566420,320675;540385,283210;539115,259715;565785,234950;551180,210820;586105,165100;584200,135890;593725,113665;594360,67945;575310,63500;571500,37465;557530,27940;527685,50800;511810,35560;424180,19050;393065,36830;327025,43815;314325,28575;315595,2540;293370,0;264795,6985;213995,10795;221615,66040;208280,97155;140970,167005;102870,257810;107950,322580;85090,344805;55245,342265;48895,373380;14605,374650;0,395605;59055,417830;139065,459740;161290,493395;245745,487045;255905,457200;271780,462915;271780,483870;281940,507365;257810,535305;232410,544195;248285,572770;273685,573405;292100,630555;338455,645795;345440,630555;384810,608965" o:connectangles="0,0,0,0,0,0,0,0,0,0,0,0,0,0,0,0,0,0,0,0,0,0,0,0,0,0,0,0,0,0,0,0,0,0,0,0,0,0,0,0,0,0,0,0,0,0,0,0,0,0,0,0,0,0,0,0"/>
                </v:shape>
                <v:shape id="Freeform 62" o:spid="_x0000_s1045" style="position:absolute;left:22620;top:21266;width:5943;height:6458;visibility:visible;mso-wrap-style:square;v-text-anchor:top" coordsize="936,1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2wQsMA&#10;AADbAAAADwAAAGRycy9kb3ducmV2LnhtbESPQYvCMBSE74L/ITzBm6b2ILYaRQRxZdmD7uL52Tzb&#10;avNSmqzt7q83guBxmJlvmMWqM5W4U+NKywom4wgEcWZ1ybmCn+/taAbCeWSNlWVS8EcOVst+b4Gp&#10;ti0f6H70uQgQdikqKLyvUyldVpBBN7Y1cfAutjHog2xyqRtsA9xUMo6iqTRYclgosKZNQdnt+GsU&#10;1Ov4RIfd5P8q22S2/7wkfP5KlBoOuvUchKfOv8Ov9odWMI3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2wQsMAAADbAAAADwAAAAAAAAAAAAAAAACYAgAAZHJzL2Rv&#10;d25yZXYueG1sUEsFBgAAAAAEAAQA9QAAAIgDAAAAAA==&#10;" path="m606,959l619,854,721,815r68,-63l776,612r39,-11l822,552r61,-4l892,505,851,446r-2,-37l891,370,868,332r55,-72l920,214r15,-35l936,107r-30,-7l900,59,878,44,831,80,806,56,668,30,619,58,515,69,495,45,497,4,462,,417,11r-80,6l349,104r-21,49l222,263,162,406r8,102l134,543,87,539,77,588r-54,2l,623r93,35l219,724r35,53l387,767r16,-47l428,729r,33l444,799r-38,44l366,857r25,45l431,903r29,90l533,1017r11,-24l606,959xe" filled="f" strokeweight=".6pt">
                  <v:path arrowok="t" o:connecttype="custom" o:connectlocs="384810,608965;393065,542290;457835,517525;501015,477520;492760,388620;517525,381635;521970,350520;560705,347980;566420,320675;540385,283210;539115,259715;565785,234950;551180,210820;586105,165100;584200,135890;593725,113665;594360,67945;575310,63500;571500,37465;557530,27940;527685,50800;511810,35560;424180,19050;393065,36830;327025,43815;314325,28575;315595,2540;293370,0;264795,6985;213995,10795;221615,66040;208280,97155;140970,167005;102870,257810;107950,322580;85090,344805;55245,342265;48895,373380;14605,374650;0,395605;59055,417830;139065,459740;161290,493395;245745,487045;255905,457200;271780,462915;271780,483870;281940,507365;257810,535305;232410,544195;248285,572770;273685,573405;292100,630555;338455,645795;345440,630555;384810,608965" o:connectangles="0,0,0,0,0,0,0,0,0,0,0,0,0,0,0,0,0,0,0,0,0,0,0,0,0,0,0,0,0,0,0,0,0,0,0,0,0,0,0,0,0,0,0,0,0,0,0,0,0,0,0,0,0,0,0,0"/>
                </v:shape>
                <v:shape id="Freeform 63" o:spid="_x0000_s1046" style="position:absolute;left:36990;top:23285;width:8166;height:9544;visibility:visible;mso-wrap-style:square;v-text-anchor:top" coordsize="1286,1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7sGcMA&#10;AADbAAAADwAAAGRycy9kb3ducmV2LnhtbESPQWsCMRSE70L/Q3gFbzXbClpWo1ihIOKlWsTjc/Pc&#10;rN28bJO4rv++EQoeh5n5hpnOO1uLlnyoHCt4HWQgiAunKy4VfO8+X95BhIissXZMCm4UYD576k0x&#10;1+7KX9RuYykShEOOCkyMTS5lKAxZDAPXECfv5LzFmKQvpfZ4TXBby7csG0mLFacFgw0tDRU/24tV&#10;cFgchze5D34Zw3nd/m7Mxo0/lOo/d4sJiEhdfIT/2yutYDSE+5f0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7sGcMAAADbAAAADwAAAAAAAAAAAAAAAACYAgAAZHJzL2Rv&#10;d25yZXYueG1sUEsFBgAAAAAEAAQA9QAAAIgDAAAAAA==&#10;" path="m121,1167r40,13l231,1165r67,21l338,1228r23,-21l386,1225r37,10l484,1350r216,86l773,1447r37,26l873,1480r24,23l920,1496r4,-52l895,1431r-48,-53l856,1264,831,1130r-34,-38l836,1043,1004,809,1106,650,1286,468r-65,-62l1178,354r-51,17l1077,358r-57,89l829,448,798,429r6,-29l727,395,685,350r10,-52l759,302,745,212,602,160,557,93,580,61,500,,433,46,382,23,368,43r-13,93l293,164r-30,75l157,278r-11,38l85,322,35,404r-5,53l8,532,25,671,,723r15,53l6,848r86,38l106,972r-21,41l138,1103r-17,64xe" fillcolor="#d5edbc" stroked="f">
                  <v:path arrowok="t" o:connecttype="custom" o:connectlocs="76835,741045;102235,749300;146685,739775;189230,753110;214630,779780;229235,766445;245110,777875;268605,784225;307340,857250;444500,911860;490855,918845;514350,935355;554355,939800;569595,954405;584200,949960;586740,916940;568325,908685;537845,875030;543560,802640;527685,717550;506095,693420;530860,662305;637540,513715;702310,412750;816610,297180;775335,257810;748030,224790;715645,235585;683895,227330;647700,283845;526415,284480;506730,272415;510540,254000;461645,250825;434975,222250;441325,189230;481965,191770;473075,134620;382270,101600;353695,59055;368300,38735;317500,0;274955,29210;242570,14605;233680,27305;225425,86360;186055,104140;167005,151765;99695,176530;92710,200660;53975,204470;22225,256540;19050,290195;5080,337820;15875,426085;0,459105;9525,492760;3810,538480;58420,562610;67310,617220;53975,643255;87630,700405;76835,741045" o:connectangles="0,0,0,0,0,0,0,0,0,0,0,0,0,0,0,0,0,0,0,0,0,0,0,0,0,0,0,0,0,0,0,0,0,0,0,0,0,0,0,0,0,0,0,0,0,0,0,0,0,0,0,0,0,0,0,0,0,0,0,0,0,0,0"/>
                </v:shape>
                <v:shape id="Freeform 64" o:spid="_x0000_s1047" style="position:absolute;left:36990;top:23285;width:8166;height:9544;visibility:visible;mso-wrap-style:square;v-text-anchor:top" coordsize="1286,1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LqPsMA&#10;AADbAAAADwAAAGRycy9kb3ducmV2LnhtbESPQWsCMRSE74L/ITzBm2YtIrI1ShEE29qDupfeHslz&#10;d+3mZUlS3frrG0HwOMzMN8xi1dlGXMiH2rGCyTgDQaydqblUUBw3ozmIEJENNo5JwR8FWC37vQXm&#10;xl15T5dDLEWCcMhRQRVjm0sZdEUWw9i1xMk7OW8xJulLaTxeE9w28iXLZtJizWmhwpbWFemfw69V&#10;cNYb/rIfxW47WWOJmf/+vOl3pYaD7u0VRKQuPsOP9tYomE3h/iX9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LqPsMAAADbAAAADwAAAAAAAAAAAAAAAACYAgAAZHJzL2Rv&#10;d25yZXYueG1sUEsFBgAAAAAEAAQA9QAAAIgDAAAAAA==&#10;" path="m121,1167r40,13l231,1165r67,21l338,1228r23,-21l386,1225r37,10l484,1350r216,86l773,1447r37,26l873,1480r24,23l920,1496r4,-52l895,1431r-48,-53l856,1264,831,1130r-34,-38l836,1043,1004,809,1106,650,1286,468r-65,-62l1178,354r-51,17l1077,358r-57,89l829,448,798,429r6,-29l727,395,685,350r10,-52l759,302,745,212,602,160,557,93,580,61,500,,433,46,382,23,368,43r-13,93l293,164r-30,75l157,278r-11,38l85,322,35,404r-5,53l8,532,25,671,,723r15,53l6,848r86,38l106,972r-21,41l138,1103r-17,64xe" filled="f" strokeweight=".6pt">
                  <v:path arrowok="t" o:connecttype="custom" o:connectlocs="76835,741045;102235,749300;146685,739775;189230,753110;214630,779780;229235,766445;245110,777875;268605,784225;307340,857250;444500,911860;490855,918845;514350,935355;554355,939800;569595,954405;584200,949960;586740,916940;568325,908685;537845,875030;543560,802640;527685,717550;506095,693420;530860,662305;637540,513715;702310,412750;816610,297180;775335,257810;748030,224790;715645,235585;683895,227330;647700,283845;526415,284480;506730,272415;510540,254000;461645,250825;434975,222250;441325,189230;481965,191770;473075,134620;382270,101600;353695,59055;368300,38735;317500,0;274955,29210;242570,14605;233680,27305;225425,86360;186055,104140;167005,151765;99695,176530;92710,200660;53975,204470;22225,256540;19050,290195;5080,337820;15875,426085;0,459105;9525,492760;3810,538480;58420,562610;67310,617220;53975,643255;87630,700405;76835,741045" o:connectangles="0,0,0,0,0,0,0,0,0,0,0,0,0,0,0,0,0,0,0,0,0,0,0,0,0,0,0,0,0,0,0,0,0,0,0,0,0,0,0,0,0,0,0,0,0,0,0,0,0,0,0,0,0,0,0,0,0,0,0,0,0,0,0"/>
                </v:shape>
                <v:shape id="Freeform 65" o:spid="_x0000_s1048" style="position:absolute;left:38654;top:4076;width:7848;height:11335;visibility:visible;mso-wrap-style:square;v-text-anchor:top" coordsize="1236,1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ewIMMA&#10;AADbAAAADwAAAGRycy9kb3ducmV2LnhtbESPUWvCMBSF3wf+h3AF32Y6cSKdqYyCuIHMTf0Bl+a2&#10;CWtuSpPZ7t+bwcDHwznnO5zNdnStuFIfrGcFT/MMBHHlteVGweW8e1yDCBFZY+uZFPxSgG0xedhg&#10;rv3AX3Q9xUYkCIccFZgYu1zKUBlyGOa+I05e7XuHMcm+kbrHIcFdKxdZtpIOLacFgx2Vhqrv049T&#10;YI/j4d26fRmNuSyHuqTP/fCh1Gw6vr6AiDTGe/i//aYVrJ7h70v6AbK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ewIMMAAADbAAAADwAAAAAAAAAAAAAAAACYAgAAZHJzL2Rv&#10;d25yZXYueG1sUEsFBgAAAAAEAAQA9QAAAIgDAAAAAA==&#10;" path="m835,1782r45,-87l991,1571r91,-57l1151,1499r85,-74l1236,1170r-25,-71l1226,1071r-5,-54l1183,995,1091,784,1032,538,996,442,991,251,954,201,918,144,777,73,747,38,649,,633,27,621,83,489,141r-2,74l541,230r-8,65l567,320r61,92l616,472,523,579r-34,7l458,635r-55,-9l297,725r-63,34l204,753r-53,16l144,792,55,777,,792r40,96l32,926,18,941r32,67l43,1052r32,38l110,1090r34,49l145,1174r58,26l194,1262r62,51l312,1280r38,22l340,1363r33,15l437,1370r-10,113l410,1511r62,66l480,1665r34,26l643,1728r45,-14l782,1785r53,-3xe" fillcolor="#abda7a" stroked="f">
                  <v:path arrowok="t" o:connecttype="custom" o:connectlocs="558800,1076325;687070,961390;784860,904875;768985,697865;775335,645795;692785,497840;632460,280670;605790,127635;493395,46355;412115,0;394335,52705;309245,136525;338455,187325;398780,261620;332105,367665;290830,403225;188595,460375;129540,478155;91440,502920;0,502920;20320,588010;31750,640080;47625,692150;91440,723265;128905,762000;162560,833755;222250,826770;236855,875030;271145,941705;299720,1001395;326390,1073785;436880,1088390;530225,1131570" o:connectangles="0,0,0,0,0,0,0,0,0,0,0,0,0,0,0,0,0,0,0,0,0,0,0,0,0,0,0,0,0,0,0,0,0"/>
                </v:shape>
                <v:shape id="Freeform 66" o:spid="_x0000_s1049" style="position:absolute;left:38654;top:4076;width:7848;height:11335;visibility:visible;mso-wrap-style:square;v-text-anchor:top" coordsize="1236,1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TSs8QA&#10;AADbAAAADwAAAGRycy9kb3ducmV2LnhtbESPzWrDMBCE74G8g9hAb4nsgp3gRDGl0JKml/z00ONi&#10;bSxTa2UkJXHfvioUehxm5htmU4+2FzfyoXOsIF9kIIgbpztuFXycX+YrECEia+wdk4JvClBvp5MN&#10;Vtrd+Ui3U2xFgnCoUIGJcaikDI0hi2HhBuLkXZy3GJP0rdQe7wlue/mYZaW02HFaMDjQs6Hm63S1&#10;Ctw+NwH7/Xt+6Pz1tRg+35bFTqmH2fi0BhFpjP/hv/ZOKyhL+P2Sf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00rPEAAAA2wAAAA8AAAAAAAAAAAAAAAAAmAIAAGRycy9k&#10;b3ducmV2LnhtbFBLBQYAAAAABAAEAPUAAACJAwAAAAA=&#10;" path="m835,1782r45,-87l991,1571r91,-57l1151,1499r85,-74l1236,1170r-25,-71l1226,1071r-5,-54l1183,995,1091,784,1032,538,996,442,991,251,954,201,918,144,777,73,747,38,649,,633,27,621,83,489,141r-2,74l541,230r-8,65l567,320r61,92l616,472,523,579r-34,7l458,635r-55,-9l297,725r-63,34l204,753r-53,16l144,792,55,777,,792r40,96l32,926,18,941r32,67l43,1052r32,38l110,1090r34,49l145,1174r58,26l194,1262r62,51l312,1280r38,22l340,1363r33,15l437,1370r-10,113l410,1511r62,66l480,1665r34,26l643,1728r45,-14l782,1785r53,-3xe" filled="f" strokeweight=".6pt">
                  <v:path arrowok="t" o:connecttype="custom" o:connectlocs="558800,1076325;687070,961390;784860,904875;768985,697865;775335,645795;692785,497840;632460,280670;605790,127635;493395,46355;412115,0;394335,52705;309245,136525;338455,187325;398780,261620;332105,367665;290830,403225;188595,460375;129540,478155;91440,502920;0,502920;20320,588010;31750,640080;47625,692150;91440,723265;128905,762000;162560,833755;222250,826770;236855,875030;271145,941705;299720,1001395;326390,1073785;436880,1088390;530225,1131570" o:connectangles="0,0,0,0,0,0,0,0,0,0,0,0,0,0,0,0,0,0,0,0,0,0,0,0,0,0,0,0,0,0,0,0,0"/>
                </v:shape>
                <v:shape id="Freeform 67" o:spid="_x0000_s1050" style="position:absolute;left:22067;top:1663;width:9932;height:7252;visibility:visible;mso-wrap-style:square;v-text-anchor:top" coordsize="1564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GltsQA&#10;AADbAAAADwAAAGRycy9kb3ducmV2LnhtbESPW2sCMRSE34X+h3AKfSmaraCV1SjWG30Sul6ej5vj&#10;7uLmZElSXf+9KRR8HGbmG2Yya00truR8ZVnBRy8BQZxbXXGhYL9bd0cgfEDWWFsmBXfyMJu+dCaY&#10;anvjH7pmoRARwj5FBWUITSqlz0sy6Hu2IY7e2TqDIUpXSO3wFuGmlv0kGUqDFceFEhtalJRfsl+j&#10;YDV/Pywvm69ksD3ppTEjp4+Hk1Jvr+18DCJQG57h//a3VjD8hL8v8Q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xpbbEAAAA2wAAAA8AAAAAAAAAAAAAAAAAmAIAAGRycy9k&#10;b3ducmV2LnhtbFBLBQYAAAAABAAEAPUAAACJAwAAAAA=&#10;" path="m339,1142r52,-102l438,1066r87,5l567,1046r-31,-25l538,987r68,-23l606,916r40,9l682,950r26,-1l721,899r56,17l832,949r29,29l938,979r43,23l1043,978r40,17l1089,1048r191,29l1291,1051r31,-30l1329,992r41,-62l1445,908r57,-58l1526,775r-24,-11l1436,773r-12,-61l1351,687r-4,-107l1393,544r-42,-49l1354,463r-8,-29l1442,412r73,-35l1555,355r9,-18l1550,326r-49,31l1347,402r-84,15l1124,408r-84,-31l987,337r-6,-68l930,126,902,108r4,-35l1059,141r32,51l1134,210r-22,-44l1072,128,1008,84,889,20,791,,631,18,519,64,263,97,74,207,6,228r8,57l61,320,53,448r14,25l35,518,6,521,,561r37,48l40,707r30,24l77,769r49,31l129,824,86,836,74,859r34,34l98,917,77,946r5,89l129,1096r-2,23l159,1121r23,-15l284,1108r20,24l339,1142xe" fillcolor="#81c837" stroked="f">
                  <v:path arrowok="t" o:connecttype="custom" o:connectlocs="248285,660400;333375,680085;340360,648335;384810,612140;410210,587375;449580,602615;493395,581660;546735,621030;622935,636270;687705,631825;812800,683895;839470,648335;869950,590550;953770,539750;953770,485140;904240,452120;855345,368300;857885,314325;854710,275590;962025,239395;993140,213995;953135,226695;802005,264795;660400,239395;622935,170815;572770,68580;672465,89535;720090,133350;680720,81280;564515,12700;400685,11430;167005,61595;3810,144780;38735,203200;42545,300355;3810,330835;23495,386715;44450,464185;80010,508000;54610,530860;68580,567055;48895,600710;81915,695960;100965,711835;180340,703580;215265,725170" o:connectangles="0,0,0,0,0,0,0,0,0,0,0,0,0,0,0,0,0,0,0,0,0,0,0,0,0,0,0,0,0,0,0,0,0,0,0,0,0,0,0,0,0,0,0,0,0,0"/>
                </v:shape>
                <v:shape id="Freeform 68" o:spid="_x0000_s1051" style="position:absolute;left:22067;top:1663;width:9932;height:7252;visibility:visible;mso-wrap-style:square;v-text-anchor:top" coordsize="1564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IUMIA&#10;AADbAAAADwAAAGRycy9kb3ducmV2LnhtbERPy2rCQBTdF/yH4Qrd1YldpCV1lFIQpCVC1YXubjPX&#10;TDBzJ2QmL7++syh0eTjv1Wa0teip9ZVjBctFAoK4cLriUsHpuH16BeEDssbaMSmYyMNmPXtYYabd&#10;wN/UH0IpYgj7DBWYEJpMSl8YsugXriGO3NW1FkOEbSl1i0MMt7V8TpJUWqw4Nhhs6MNQcTt0VsH9&#10;4rf7Lp/qoF8+zZBPP+fy9KXU43x8fwMRaAz/4j/3TitI49j4Jf4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khQwgAAANsAAAAPAAAAAAAAAAAAAAAAAJgCAABkcnMvZG93&#10;bnJldi54bWxQSwUGAAAAAAQABAD1AAAAhwMAAAAA&#10;" path="m339,1142r52,-102l438,1066r87,5l567,1046r-31,-25l538,987r68,-23l606,916r40,9l682,950r26,-1l721,899r56,17l832,949r29,29l938,979r43,23l1043,978r40,17l1089,1048r191,29l1291,1051r31,-30l1329,992r41,-62l1445,908r57,-58l1526,775r-24,-11l1436,773r-12,-61l1351,687r-4,-107l1393,544r-42,-49l1354,463r-8,-29l1442,412r73,-35l1555,355r9,-18l1550,326r-49,31l1347,402r-84,15l1124,408r-84,-31l987,337r-6,-68l930,126,902,108r4,-35l1059,141r32,51l1134,210r-22,-44l1072,128,1008,84,889,20,791,,631,18,519,64,263,97,74,207,6,228r8,57l61,320,53,448r14,25l35,518,6,521,,561r37,48l40,707r30,24l77,769r49,31l129,824,86,836,74,859r34,34l98,917,77,946r5,89l129,1096r-2,23l159,1121r23,-15l284,1108r20,24l339,1142xe" filled="f" strokeweight=".6pt">
                  <v:path arrowok="t" o:connecttype="custom" o:connectlocs="248285,660400;333375,680085;340360,648335;384810,612140;410210,587375;449580,602615;493395,581660;546735,621030;622935,636270;687705,631825;812800,683895;839470,648335;869950,590550;953770,539750;953770,485140;904240,452120;855345,368300;857885,314325;854710,275590;962025,239395;993140,213995;953135,226695;802005,264795;660400,239395;622935,170815;572770,68580;672465,89535;720090,133350;680720,81280;564515,12700;400685,11430;167005,61595;3810,144780;38735,203200;42545,300355;3810,330835;23495,386715;44450,464185;80010,508000;54610,530860;68580,567055;48895,600710;81915,695960;100965,711835;180340,703580;215265,725170" o:connectangles="0,0,0,0,0,0,0,0,0,0,0,0,0,0,0,0,0,0,0,0,0,0,0,0,0,0,0,0,0,0,0,0,0,0,0,0,0,0,0,0,0,0,0,0,0,0"/>
                </v:shape>
                <v:shape id="Freeform 69" o:spid="_x0000_s1052" style="position:absolute;left:26468;top:21824;width:6477;height:8979;visibility:visible;mso-wrap-style:square;v-text-anchor:top" coordsize="1020,1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+mcAA&#10;AADbAAAADwAAAGRycy9kb3ducmV2LnhtbESPzQrCMBCE74LvEFbwIprqQbQaRfwBvQhVL96WZm2L&#10;zaY0UevbG0HwOMzMN8x82ZhSPKl2hWUFw0EEgji1uuBMweW8609AOI+ssbRMCt7kYLlot+YYa/vi&#10;hJ4nn4kAYRejgtz7KpbSpTkZdANbEQfvZmuDPsg6k7rGV4CbUo6iaCwNFhwWcqxonVN6Pz2Mgm3v&#10;tkKL7+vwkJmNuybHhGRPqW6nWc1AeGr8P/xr77WC8RS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e+mcAAAADbAAAADwAAAAAAAAAAAAAAAACYAgAAZHJzL2Rvd25y&#10;ZXYueG1sUEsFBgAAAAAEAAQA9QAAAIUDAAAAAA==&#10;" path="m766,1246r5,-52l729,1170r8,-48l725,1097r-39,-7l665,1034,616,994r-6,-35l554,954r13,-48l630,827r7,-36l684,786r29,-52l684,679r17,-31l763,645r13,-85l905,555r88,-19l1020,485,966,445r31,-51l978,355r-3,-27l937,297r19,-81l937,192r-48,15l877,181,825,144r-28,26l778,166r-8,-53l669,29,616,58,481,,331,20r-1,72l314,126r3,46l263,245r22,38l243,322r3,37l287,418r-9,43l216,465r-6,49l170,525r14,140l115,728,13,767,,872r38,38l120,940r8,33l165,973r28,-7l268,996r37,160l380,1183r28,120l482,1322r4,66l511,1414r35,-12l605,1414r32,-105l692,1306r41,-56l766,1246xe" fillcolor="#81c837" stroked="f">
                  <v:path arrowok="t" o:connecttype="custom" o:connectlocs="489585,758190;467995,712470;435610,692150;391160,631190;351790,605790;400050,525145;434340,499110;434340,431165;484505,409575;574675,352425;647700,307975;633095,250190;619125,208280;607060,137160;564515,131445;523875,91440;494030,105410;424815,18415;305435,0;209550,58420;201295,109220;180975,179705;156210,227965;176530,292735;133350,326390;116840,422275;8255,487045;24130,577850;81280,617855;122555,613410;193675,734060;259080,827405;308610,881380;346710,890270;404495,831215;465455,793750" o:connectangles="0,0,0,0,0,0,0,0,0,0,0,0,0,0,0,0,0,0,0,0,0,0,0,0,0,0,0,0,0,0,0,0,0,0,0,0"/>
                </v:shape>
                <v:shape id="Freeform 70" o:spid="_x0000_s1053" style="position:absolute;left:26468;top:21824;width:6477;height:8979;visibility:visible;mso-wrap-style:square;v-text-anchor:top" coordsize="1020,1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97sAA&#10;AADbAAAADwAAAGRycy9kb3ducmV2LnhtbERPy4rCMBTdD/gP4QruxtQHo1SjyDCKutLqB1yaa1va&#10;3JQmama+3iyEWR7Oe7kOphEP6lxlWcFomIAgzq2uuFBwvWw/5yCcR9bYWCYFv+Rgvep9LDHV9sln&#10;emS+EDGEXYoKSu/bVEqXl2TQDW1LHLmb7Qz6CLtC6g6fMdw0cpwkX9JgxbGhxJa+S8rr7G4U/IV6&#10;MjWTJNT2xIfdz/7oivFRqUE/bBYgPAX/L36791rBLK6PX+IP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A97sAAAADbAAAADwAAAAAAAAAAAAAAAACYAgAAZHJzL2Rvd25y&#10;ZXYueG1sUEsFBgAAAAAEAAQA9QAAAIUDAAAAAA==&#10;" path="m766,1246r5,-52l729,1170r8,-48l725,1097r-39,-7l665,1034,616,994r-6,-35l554,954r13,-48l630,827r7,-36l684,786r29,-52l684,679r17,-31l763,645r13,-85l905,555r88,-19l1020,485,966,445r31,-51l978,355r-3,-27l937,297r19,-81l937,192r-48,15l877,181,825,144r-28,26l778,166r-8,-53l669,29,616,58,481,,331,20r-1,72l314,126r3,46l263,245r22,38l243,322r3,37l287,418r-9,43l216,465r-6,49l170,525r14,140l115,728,13,767,,872r38,38l120,940r8,33l165,973r28,-7l268,996r37,160l380,1183r28,120l482,1322r4,66l511,1414r35,-12l605,1414r32,-105l692,1306r41,-56l766,1246xe" filled="f" strokeweight=".6pt">
                  <v:path arrowok="t" o:connecttype="custom" o:connectlocs="489585,758190;467995,712470;435610,692150;391160,631190;351790,605790;400050,525145;434340,499110;434340,431165;484505,409575;574675,352425;647700,307975;633095,250190;619125,208280;607060,137160;564515,131445;523875,91440;494030,105410;424815,18415;305435,0;209550,58420;201295,109220;180975,179705;156210,227965;176530,292735;133350,326390;116840,422275;8255,487045;24130,577850;81280,617855;122555,613410;193675,734060;259080,827405;308610,881380;346710,890270;404495,831215;465455,793750" o:connectangles="0,0,0,0,0,0,0,0,0,0,0,0,0,0,0,0,0,0,0,0,0,0,0,0,0,0,0,0,0,0,0,0,0,0,0,0"/>
                </v:shape>
                <v:shape id="Freeform 71" o:spid="_x0000_s1054" style="position:absolute;left:32418;top:20529;width:6998;height:6007;visibility:visible;mso-wrap-style:square;v-text-anchor:top" coordsize="1102,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80MMA&#10;AADbAAAADwAAAGRycy9kb3ducmV2LnhtbESPwWrDMBBE74H8g9hAb4mcHprEjWyCIZAWWkjiD9ha&#10;W8vUWhlJjZ2/rwqFHoeZecPsy8n24kY+dI4VrFcZCOLG6Y5bBfX1uNyCCBFZY++YFNwpQFnMZ3vM&#10;tRv5TLdLbEWCcMhRgYlxyKUMjSGLYeUG4uR9Om8xJulbqT2OCW57+ZhlT9Jix2nB4ECVoebr8m0V&#10;uKvu/dv9ZDZ1/TFWVO1eX961Ug+L6fAMItIU/8N/7ZNWsFnD75f0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h80MMAAADbAAAADwAAAAAAAAAAAAAAAACYAgAAZHJzL2Rv&#10;d25yZXYueG1sUEsFBgAAAAAEAAQA9QAAAIgDAAAAAA==&#10;" path="m83,689r50,-7l162,702r79,11l264,729r22,63l280,849r48,97l461,940r58,-51l553,887r73,-27l662,868r44,-38l755,840r51,-83l866,751r11,-38l983,675r30,-75l1076,571r13,-93l1102,458r-4,-99l1076,247r-50,-5l1004,223r-42,-3l895,256,834,223r-89,-5l714,187,702,143,685,101r-23,13l655,157r-33,3l598,137r-17,19l474,143r,-40l398,65,387,,338,,315,17r-2,51l256,65r-9,34l127,116r-8,84l143,235r,62l108,298,75,256r-32,4l30,336,,396r19,24l,501r38,31l41,559r19,39l29,649r54,40xe" fillcolor="#d5edbc" stroked="f">
                  <v:path arrowok="t" o:connecttype="custom" o:connectlocs="84455,433070;153035,452755;181610,502920;208280,600710;329565,564515;397510,546100;448310,527050;511810,480695;556895,452755;643255,381000;691515,303530;697230,227965;651510,153670;610870,139700;529590,141605;453390,118745;434975,64135;415925,99695;379730,86995;300990,90805;252730,41275;214630,0;198755,43180;156845,62865;75565,127000;90805,188595;47625,162560;19050,213360;12065,266700;24130,337820;38100,379730;52705,437515" o:connectangles="0,0,0,0,0,0,0,0,0,0,0,0,0,0,0,0,0,0,0,0,0,0,0,0,0,0,0,0,0,0,0,0"/>
                </v:shape>
                <v:shape id="Freeform 72" o:spid="_x0000_s1055" style="position:absolute;left:32418;top:20529;width:6998;height:6007;visibility:visible;mso-wrap-style:square;v-text-anchor:top" coordsize="1102,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4fH8UA&#10;AADbAAAADwAAAGRycy9kb3ducmV2LnhtbESPT2vCQBTE74LfYXlCb7oxlEZSVxEl0OLJPwePr9nX&#10;JDb7NmS3Seqn7wqCx2FmfsMs14OpRUetqywrmM8iEMS51RUXCs6nbLoA4TyyxtoyKfgjB+vVeLTE&#10;VNueD9QdfSEChF2KCkrvm1RKl5dk0M1sQxy8b9sa9EG2hdQt9gFuahlH0Zs0WHFYKLGhbUn5z/HX&#10;KNhvz1+bed+Yi3mts2tSXXe3z51SL5Nh8w7C0+Cf4Uf7QytIYrh/CT9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rh8fxQAAANsAAAAPAAAAAAAAAAAAAAAAAJgCAABkcnMv&#10;ZG93bnJldi54bWxQSwUGAAAAAAQABAD1AAAAigMAAAAA&#10;" path="m83,689r50,-7l162,702r79,11l264,729r22,63l280,849r48,97l461,940r58,-51l553,887r73,-27l662,868r44,-38l755,840r51,-83l866,751r11,-38l983,675r30,-75l1076,571r13,-93l1102,458r-4,-99l1076,247r-50,-5l1004,223r-42,-3l895,256,834,223r-89,-5l714,187,702,143,685,101r-23,13l655,157r-33,3l598,137r-17,19l474,143r,-40l398,65,387,,338,,315,17r-2,51l256,65r-9,34l127,116r-8,84l143,235r,62l108,298,75,256r-32,4l30,336,,396r19,24l,501r38,31l41,559r19,39l29,649r54,40xe" filled="f" strokeweight=".6pt">
                  <v:path arrowok="t" o:connecttype="custom" o:connectlocs="84455,433070;153035,452755;181610,502920;208280,600710;329565,564515;397510,546100;448310,527050;511810,480695;556895,452755;643255,381000;691515,303530;697230,227965;651510,153670;610870,139700;529590,141605;453390,118745;434975,64135;415925,99695;379730,86995;300990,90805;252730,41275;214630,0;198755,43180;156845,62865;75565,127000;90805,188595;47625,162560;19050,213360;12065,266700;24130,337820;38100,379730;52705,437515" o:connectangles="0,0,0,0,0,0,0,0,0,0,0,0,0,0,0,0,0,0,0,0,0,0,0,0,0,0,0,0,0,0,0,0"/>
                </v:shape>
                <v:shape id="Freeform 73" o:spid="_x0000_s1056" style="position:absolute;left:30195;top:3873;width:12485;height:6922;visibility:visible;mso-wrap-style:square;v-text-anchor:top" coordsize="1966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2M+cQA&#10;AADbAAAADwAAAGRycy9kb3ducmV2LnhtbESPQWvCQBSE7wX/w/IKvdVNG0k0dRNEKNSbTbXnR/aZ&#10;BLNvY3Yb03/vCoUeh5n5hlkXk+nESINrLSt4mUcgiCurW64VHL7en5cgnEfW2FkmBb/koMhnD2vM&#10;tL3yJ42lr0WAsMtQQeN9n0npqoYMurntiYN3soNBH+RQSz3gNcBNJ1+jKJEGWw4LDfa0bag6lz9G&#10;wS7Zfm92yep4iY76FJeLdH9epUo9PU6bNxCeJv8f/mt/aAVpDPcv4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NjPnEAAAA2wAAAA8AAAAAAAAAAAAAAAAAmAIAAGRycy9k&#10;b3ducmV2LnhtbFBLBQYAAAAABAAEAPUAAACJAwAAAAA=&#10;" path="m1966,59l1484,90,1156,88,767,45,445,13,395,,354,3,323,22,293,70,263,86r-45,6l170,116r-15,34l124,150,74,116r-2,31l114,196,68,233r4,106l145,365r12,61l223,416r24,11l223,502r-57,59l91,583,49,645r-6,29l12,704,,730r33,3l58,863r42,26l127,875r100,44l243,943r44,-9l310,961r-8,49l333,1043r-6,37l375,1087r49,-50l457,1085r51,-5l646,1090r32,-29l683,1028r43,-20l827,999r44,-48l922,968r45,-15l969,933r36,-20l1039,934r100,-67l1178,869r155,-46l1388,808r89,15l1484,801r53,-16l1567,791r63,-34l1736,658r54,9l1822,617r34,-6l1949,504r11,-60l1900,352r-35,-25l1873,262r-53,-16l1822,172r132,-58l1966,59xe" fillcolor="#568525" stroked="f">
                  <v:path arrowok="t" o:connecttype="custom" o:connectlocs="942340,57150;487045,28575;250825,0;205105,13970;167005,54610;107950,73660;78740,95250;45720,93345;43180,147955;92075,231775;141605,264160;141605,318770;57785,370205;27305,427990;0,463550;36830,548005;80645,555625;154305,598805;196850,610235;211455,662305;238125,690245;290195,688975;410210,692150;433705,652780;525145,634365;585470,614680;615315,592455;659765,593090;748030,551815;881380,513080;942340,508635;995045,502285;1102360,417830;1156970,391795;1237615,320040;1206500,223520;1189355,166370;1156970,109220;1248410,37465" o:connectangles="0,0,0,0,0,0,0,0,0,0,0,0,0,0,0,0,0,0,0,0,0,0,0,0,0,0,0,0,0,0,0,0,0,0,0,0,0,0,0"/>
                </v:shape>
                <v:shape id="Freeform 74" o:spid="_x0000_s1057" style="position:absolute;left:30195;top:3873;width:12485;height:6922;visibility:visible;mso-wrap-style:square;v-text-anchor:top" coordsize="1966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GijMMA&#10;AADbAAAADwAAAGRycy9kb3ducmV2LnhtbESPQWvCQBSE70L/w/IKvelGKRpSV1FpxGPVeH9kX5No&#10;9m3IbmP013cFweMwM98w82VvatFR6yrLCsajCARxbnXFhYLsmA5jEM4ja6wtk4IbOVgu3gZzTLS9&#10;8p66gy9EgLBLUEHpfZNI6fKSDLqRbYiD92tbgz7ItpC6xWuAm1pOomgqDVYcFkpsaFNSfjn8GQXf&#10;8Tob/3RpnabxebvJbvft+XRX6uO9X32B8NT7V/jZ3mkFs094fA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GijMMAAADbAAAADwAAAAAAAAAAAAAAAACYAgAAZHJzL2Rv&#10;d25yZXYueG1sUEsFBgAAAAAEAAQA9QAAAIgDAAAAAA==&#10;" path="m1966,59l1484,90,1156,88,767,45,445,13,395,,354,3,323,22,293,70,263,86r-45,6l170,116r-15,34l124,150,74,116r-2,31l114,196,68,233r4,106l145,365r12,61l223,416r24,11l223,502r-57,59l91,583,49,645r-6,29l12,704,,730r33,3l58,863r42,26l127,875r100,44l243,943r44,-9l310,961r-8,49l333,1043r-6,37l375,1087r49,-50l457,1085r51,-5l646,1090r32,-29l683,1028r43,-20l827,999r44,-48l922,968r45,-15l969,933r36,-20l1039,934r100,-67l1178,869r155,-46l1388,808r89,15l1484,801r53,-16l1567,791r63,-34l1736,658r54,9l1822,617r34,-6l1949,504r11,-60l1900,352r-35,-25l1873,262r-53,-16l1822,172r132,-58l1966,59xe" filled="f" strokeweight=".6pt">
                  <v:path arrowok="t" o:connecttype="custom" o:connectlocs="942340,57150;487045,28575;250825,0;205105,13970;167005,54610;107950,73660;78740,95250;45720,93345;43180,147955;92075,231775;141605,264160;141605,318770;57785,370205;27305,427990;0,463550;36830,548005;80645,555625;154305,598805;196850,610235;211455,662305;238125,690245;290195,688975;410210,692150;433705,652780;525145,634365;585470,614680;615315,592455;659765,593090;748030,551815;881380,513080;942340,508635;995045,502285;1102360,417830;1156970,391795;1237615,320040;1206500,223520;1189355,166370;1156970,109220;1248410,37465" o:connectangles="0,0,0,0,0,0,0,0,0,0,0,0,0,0,0,0,0,0,0,0,0,0,0,0,0,0,0,0,0,0,0,0,0,0,0,0,0,0,0"/>
                </v:shape>
                <v:shape id="Freeform 75" o:spid="_x0000_s1058" style="position:absolute;left:18918;top:8242;width:11208;height:13462;visibility:visible;mso-wrap-style:square;v-text-anchor:top" coordsize="1765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pi0cMA&#10;AADbAAAADwAAAGRycy9kb3ducmV2LnhtbESPQYvCMBSE7wv+h/AEL4umCrtKbSoqCB4U1iqeH82z&#10;rTYvpYla//1GWNjjMDPfMMmiM7V4UOsqywrGowgEcW51xYWC03EznIFwHlljbZkUvMjBIu19JBhr&#10;++QDPTJfiABhF6OC0vsmltLlJRl0I9sQB+9iW4M+yLaQusVngJtaTqLoWxqsOCyU2NC6pPyW3Y2C&#10;ib/Mfo78ed3sd5GlVX2+7TKj1KDfLecgPHX+P/zX3moF0y94fwk/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pi0cMAAADbAAAADwAAAAAAAAAAAAAAAACYAgAAZHJzL2Rv&#10;d25yZXYueG1sUEsFBgAAAAAEAAQA9QAAAIgDAAAAAA==&#10;" path="m1251,2082r6,-84l1211,1930r89,-85l1342,1863r29,-18l1371,1745r-10,-33l1404,1527r49,-22l1518,1515r25,-11l1577,1426r-28,-71l1555,1305r21,-8l1640,1300r39,-26l1665,1217r39,-25l1753,1192r12,-30l1734,1127r-7,-36l1670,1051r-30,15l1583,1080r-71,-95l1481,983r-40,-31l1379,965r-24,-69l1343,902r-7,51l1304,963,1198,902r-32,-1l1092,824r-45,-4l1000,846,980,821,969,778r-69,11l888,754,854,714r49,-15l911,582,847,542r-38,-2l823,434r-8,-89l858,311,830,249,775,229r21,-73l834,107,800,97,779,73,677,71,655,85,623,84r1,-23l578,,513,1r-38,99l449,121r-87,-4l347,149r36,47l415,212r59,46l466,278r-49,42l389,320,290,434r-1,34l271,483r-52,2l179,505,89,489,73,531r14,36l87,635,58,678r21,63l41,750,,783r5,88l39,957r-11,56l51,1060r-17,85l39,1274r58,23l97,1351r17,32l163,1384r14,33l152,1447r68,20l245,1448r62,44l317,1551r66,3l440,1584r9,42l440,1657r71,18l562,1732r94,13l738,1716r17,-37l830,1670r91,38l940,1763r-33,31l935,1875r90,-1l1015,1913r19,37l1021,1996r24,55l1080,2056r-2,41l1098,2120r104,-11l1251,2082xe" fillcolor="#abda7a" stroked="f">
                  <v:path arrowok="t" o:connecttype="custom" o:connectlocs="798195,1268730;825500,1171575;870585,1171575;864235,1087120;922655,955675;979805,955040;983615,860425;1000760,823595;1066165,808990;1082040,756920;1120775,737870;1096645,692785;1041400,676910;960120,625475;915035,604520;860425,568960;848360,605155;760730,572770;693420,523240;635000,537210;615315,494030;563880,478790;573405,443865;537845,344170;522605,275590;544830,197485;492125,145415;529590,67945;494665,46355;415925,53975;396240,38735;325755,635;285115,76835;220345,94615;263525,134620;295910,176530;247015,203200;183515,297180;139065,307975;56515,310515;55245,360045;36830,430530;26035,476250;3175,553085;17780,643255;21590,727075;61595,823595;72390,878205;112395,899795;139700,931545;194945,947420;243205,986790;285115,1032510;324485,1063625;416560,1108075;479425,1066165;584835,1084580;575945,1139190;650875,1189990;656590,1238250;663575,1302385;684530,1331595;763270,1339215" o:connectangles="0,0,0,0,0,0,0,0,0,0,0,0,0,0,0,0,0,0,0,0,0,0,0,0,0,0,0,0,0,0,0,0,0,0,0,0,0,0,0,0,0,0,0,0,0,0,0,0,0,0,0,0,0,0,0,0,0,0,0,0,0,0,0"/>
                </v:shape>
                <v:shape id="Freeform 76" o:spid="_x0000_s1059" style="position:absolute;left:18918;top:8242;width:11208;height:13462;visibility:visible;mso-wrap-style:square;v-text-anchor:top" coordsize="1765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uMcMA&#10;AADbAAAADwAAAGRycy9kb3ducmV2LnhtbESPW4vCMBSE3xf8D+EIviyaKnihGkUEwcvDYnd/wKE5&#10;vWBzUpq01n9vBGEfh5n5htnselOJjhpXWlYwnUQgiFOrS84V/P0exysQziNrrCyTgic52G0HXxuM&#10;tX3wjbrE5yJA2MWooPC+jqV0aUEG3cTWxMHLbGPQB9nkUjf4CHBTyVkULaTBksNCgTUdCkrvSWsU&#10;zOXserm75Tcmuu2yM/08b22m1GjY79cgPPX+P/xpn7SC5QLeX8IP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suMcMAAADbAAAADwAAAAAAAAAAAAAAAACYAgAAZHJzL2Rv&#10;d25yZXYueG1sUEsFBgAAAAAEAAQA9QAAAIgDAAAAAA==&#10;" path="m1251,2082r6,-84l1211,1930r89,-85l1342,1863r29,-18l1371,1745r-10,-33l1404,1527r49,-22l1518,1515r25,-11l1577,1426r-28,-71l1555,1305r21,-8l1640,1300r39,-26l1665,1217r39,-25l1753,1192r12,-30l1734,1127r-7,-36l1670,1051r-30,15l1583,1080r-71,-95l1481,983r-40,-31l1379,965r-24,-69l1343,902r-7,51l1304,963,1198,902r-32,-1l1092,824r-45,-4l1000,846,980,821,969,778r-69,11l888,754,854,714r49,-15l911,582,847,542r-38,-2l823,434r-8,-89l858,311,830,249,775,229r21,-73l834,107,800,97,779,73,677,71,655,85,623,84r1,-23l578,,513,1r-38,99l449,121r-87,-4l347,149r36,47l415,212r59,46l466,278r-49,42l389,320,290,434r-1,34l271,483r-52,2l179,505,89,489,73,531r14,36l87,635,58,678r21,63l41,750,,783r5,88l39,957r-11,56l51,1060r-17,85l39,1274r58,23l97,1351r17,32l163,1384r14,33l152,1447r68,20l245,1448r62,44l317,1551r66,3l440,1584r9,42l440,1657r71,18l562,1732r94,13l738,1716r17,-37l830,1670r91,38l940,1763r-33,31l935,1875r90,-1l1015,1913r19,37l1021,1996r24,55l1080,2056r-2,41l1098,2120r104,-11l1251,2082xe" filled="f" strokeweight=".6pt">
                  <v:path arrowok="t" o:connecttype="custom" o:connectlocs="798195,1268730;825500,1171575;870585,1171575;864235,1087120;922655,955675;979805,955040;983615,860425;1000760,823595;1066165,808990;1082040,756920;1120775,737870;1096645,692785;1041400,676910;960120,625475;915035,604520;860425,568960;848360,605155;760730,572770;693420,523240;635000,537210;615315,494030;563880,478790;573405,443865;537845,344170;522605,275590;544830,197485;492125,145415;529590,67945;494665,46355;415925,53975;396240,38735;325755,635;285115,76835;220345,94615;263525,134620;295910,176530;247015,203200;183515,297180;139065,307975;56515,310515;55245,360045;36830,430530;26035,476250;3175,553085;17780,643255;21590,727075;61595,823595;72390,878205;112395,899795;139700,931545;194945,947420;243205,986790;285115,1032510;324485,1063625;416560,1108075;479425,1066165;584835,1084580;575945,1139190;650875,1189990;656590,1238250;663575,1302385;684530,1331595;763270,1339215" o:connectangles="0,0,0,0,0,0,0,0,0,0,0,0,0,0,0,0,0,0,0,0,0,0,0,0,0,0,0,0,0,0,0,0,0,0,0,0,0,0,0,0,0,0,0,0,0,0,0,0,0,0,0,0,0,0,0,0,0,0,0,0,0,0,0"/>
                </v:shape>
                <v:shape id="Freeform 77" o:spid="_x0000_s1060" style="position:absolute;left:13158;top:3098;width:9722;height:10541;visibility:visible;mso-wrap-style:square;v-text-anchor:top" coordsize="1531,1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dnMUA&#10;AADbAAAADwAAAGRycy9kb3ducmV2LnhtbESP0WoCMRRE3wv9h3AFX4pmFazL1ihWEaQPtVU/4Lq5&#10;3V3c3KxJ1O3fG0HwcZiZM8xk1ppaXMj5yrKCQT8BQZxbXXGhYL9b9VIQPiBrrC2Tgn/yMJu+vkww&#10;0/bKv3TZhkJECPsMFZQhNJmUPi/JoO/bhjh6f9YZDFG6QmqH1wg3tRwmybs0WHFcKLGhRUn5cXs2&#10;Cn6W334zTD8Hp/n6qz1ZPIw2b06pbqedf4AI1IZn+NFeawXjMdy/xB8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Z2cxQAAANsAAAAPAAAAAAAAAAAAAAAAAJgCAABkcnMv&#10;ZG93bnJldi54bWxQSwUGAAAAAAQABAD1AAAAigMAAAAA&#10;" path="m1408,2l1367,r-63,28l1253,68r-32,64l1141,205r-64,44l933,283,676,348,497,402,301,473,184,537r-32,40l111,596,50,559r24,87l88,744r6,108l176,1096r-3,28l147,1143r-12,30l143,1215r-20,60l82,1317r-66,30l,1365r11,49l5,1468r77,44l178,1592r74,68l263,1622r61,-7l354,1591r6,-60l392,1516r19,-71l444,1439r25,16l525,1459r94,-71l629,1365r132,-48l818,1340r25,-17l861,1331r44,-37l912,1265r51,-39l999,1250r-4,48l1085,1313r41,-19l1178,1292r18,-15l1197,1242r98,-113l1323,1129r49,-42l1380,1067r-58,-46l1290,1004r-37,-46l1269,925r87,4l1382,909r38,-99l1484,808r-5,-88l1500,690r10,-23l1476,633r12,-23l1531,598r-4,-25l1479,543r-7,-38l1442,480r-3,-97l1402,334r6,-39l1437,292r32,-46l1455,222r8,-128l1416,59,1408,2xe" fillcolor="#568525" stroked="f">
                  <v:path arrowok="t" o:connecttype="custom" o:connectlocs="868045,0;795655,43180;724535,130175;592455,179705;315595,255270;116840,340995;70485,378460;46990,410210;59690,541020;109855,713740;85725,744855;78105,809625;10160,855345;6985,897890;52070,960120;160020,1054100;205740,1025525;228600,972185;260985,917575;297815,923925;393065,881380;483235,836295;535305,840105;574675,821690;611505,778510;631825,824230;715010,821690;759460,810895;822325,716915;871220,690245;839470,648335;795655,608330;861060,589915;901700,514350;939165,457200;958850,423545;944880,387350;969645,363855;934720,320675;913765,243205;894080,187325;932815,156210;929005,59690;894080,1270" o:connectangles="0,0,0,0,0,0,0,0,0,0,0,0,0,0,0,0,0,0,0,0,0,0,0,0,0,0,0,0,0,0,0,0,0,0,0,0,0,0,0,0,0,0,0,0"/>
                </v:shape>
                <v:shape id="Freeform 78" o:spid="_x0000_s1061" style="position:absolute;left:13158;top:3098;width:9722;height:10541;visibility:visible;mso-wrap-style:square;v-text-anchor:top" coordsize="1531,1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8ev8IA&#10;AADbAAAADwAAAGRycy9kb3ducmV2LnhtbERP3WrCMBS+H+wdwhl4MzSdg046o4ggTCgb7XyAQ3Ns&#10;ypqT2qQ/vv1yMdjlx/e/3c+2FSP1vnGs4GWVgCCunG64VnD5Pi03IHxA1tg6JgV38rDfPT5sMdNu&#10;4oLGMtQihrDPUIEJocuk9JUhi37lOuLIXV1vMUTY11L3OMVw28p1kqTSYsOxwWBHR0PVTzlYBflr&#10;ca6vaXF4Nid/mz6/LvlQJkotnubDO4hAc/gX/7k/tIK3ODZ+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x6/wgAAANsAAAAPAAAAAAAAAAAAAAAAAJgCAABkcnMvZG93&#10;bnJldi54bWxQSwUGAAAAAAQABAD1AAAAhwMAAAAA&#10;" path="m1408,2l1367,r-63,28l1253,68r-32,64l1141,205r-64,44l933,283,676,348,497,402,301,473,184,537r-32,40l111,596,50,559r24,87l88,744r6,108l176,1096r-3,28l147,1143r-12,30l143,1215r-20,60l82,1317r-66,30l,1365r11,49l5,1468r77,44l178,1592r74,68l263,1622r61,-7l354,1591r6,-60l392,1516r19,-71l444,1439r25,16l525,1459r94,-71l629,1365r132,-48l818,1340r25,-17l861,1331r44,-37l912,1265r51,-39l999,1250r-4,48l1085,1313r41,-19l1178,1292r18,-15l1197,1242r98,-113l1323,1129r49,-42l1380,1067r-58,-46l1290,1004r-37,-46l1269,925r87,4l1382,909r38,-99l1484,808r-5,-88l1500,690r10,-23l1476,633r12,-23l1531,598r-4,-25l1479,543r-7,-38l1442,480r-3,-97l1402,334r6,-39l1437,292r32,-46l1455,222r8,-128l1416,59,1408,2xe" filled="f" strokeweight=".6pt">
                  <v:path arrowok="t" o:connecttype="custom" o:connectlocs="868045,0;795655,43180;724535,130175;592455,179705;315595,255270;116840,340995;70485,378460;46990,410210;59690,541020;109855,713740;85725,744855;78105,809625;10160,855345;6985,897890;52070,960120;160020,1054100;205740,1025525;228600,972185;260985,917575;297815,923925;393065,881380;483235,836295;535305,840105;574675,821690;611505,778510;631825,824230;715010,821690;759460,810895;822325,716915;871220,690245;839470,648335;795655,608330;861060,589915;901700,514350;939165,457200;958850,423545;944880,387350;969645,363855;934720,320675;913765,243205;894080,187325;932815,156210;929005,59690;894080,1270" o:connectangles="0,0,0,0,0,0,0,0,0,0,0,0,0,0,0,0,0,0,0,0,0,0,0,0,0,0,0,0,0,0,0,0,0,0,0,0,0,0,0,0,0,0,0,0"/>
                </v:shape>
                <v:rect id="Rectangle 6" o:spid="_x0000_s1062" style="position:absolute;left:3217;top:29834;width:1530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Gfv8MA&#10;AADaAAAADwAAAGRycy9kb3ducmV2LnhtbESPQWvCQBSE70L/w/IK3nRTQQ2pqxRBsB4UtdAen9nX&#10;bGj2bchuk/jvXUHwOMzMN8xi1dtKtNT40rGCt3ECgjh3uuRCwdd5M0pB+ICssXJMCq7kYbV8GSww&#10;067jI7WnUIgIYZ+hAhNCnUnpc0MW/djVxNH7dY3FEGVTSN1gF+G2kpMkmUmLJccFgzWtDeV/p3+r&#10;oJvKz33qfi6Hzhe6NZdd+J7vlBq+9h/vIAL14Rl+tLdawRTuV+IN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Gfv8MAAADaAAAADwAAAAAAAAAAAAAAAACYAgAAZHJzL2Rv&#10;d25yZXYueG1sUEsFBgAAAAAEAAQA9QAAAIgDAAAAAA==&#10;" fillcolor="#f79646" stroked="f"/>
                <v:rect id="Rectangle 7" o:spid="_x0000_s1063" style="position:absolute;left:3217;top:29834;width:1530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SZsIA&#10;AADaAAAADwAAAGRycy9kb3ducmV2LnhtbESPzYvCMBTE78L+D+EteNNUFz+oRhFxwctS/Dh4fDRv&#10;m67NS2lirf/9RhA8DjPzG2a57mwlWmp86VjBaJiAIM6dLrlQcD59D+YgfEDWWDkmBQ/ysF599JaY&#10;anfnA7XHUIgIYZ+iAhNCnUrpc0MW/dDVxNH7dY3FEGVTSN3gPcJtJcdJMpUWS44LBmvaGsqvx5tV&#10;sOXZj36U5mvi2+wy2XUZ/VGmVP+z2yxABOrCO/xq77WCKTyvxBs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BJmwgAAANoAAAAPAAAAAAAAAAAAAAAAAJgCAABkcnMvZG93&#10;bnJldi54bWxQSwUGAAAAAAQABAD1AAAAhwMAAAAA&#10;" filled="f" strokecolor="#b75606" strokeweight=".6pt"/>
                <v:rect id="Rectangle 8" o:spid="_x0000_s1064" style="position:absolute;left:3217;top:29834;width:1530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w7cUA&#10;AADaAAAADwAAAGRycy9kb3ducmV2LnhtbESPW2vCQBSE3wX/w3KEvunGUi9EV5HaYKF98QLi2yF7&#10;TKLZszG7jem/d4VCH4eZ+YaZL1tTioZqV1hWMBxEIIhTqwvOFBz2SX8KwnlkjaVlUvBLDpaLbmeO&#10;sbZ33lKz85kIEHYxKsi9r2IpXZqTQTewFXHwzrY26IOsM6lrvAe4KeVrFI2lwYLDQo4VveeUXnc/&#10;RkFD20uyuR4Kvo1O6+P47fvrI0mVeum1qxkIT63/D/+1P7WCCTyvhBs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jDtxQAAANoAAAAPAAAAAAAAAAAAAAAAAJgCAABkcnMv&#10;ZG93bnJldi54bWxQSwUGAAAAAAQABAD1AAAAigMAAAAA&#10;" fillcolor="#d5edbc" stroked="f"/>
                <v:rect id="Rectangle 9" o:spid="_x0000_s1065" style="position:absolute;left:3217;top:29834;width:1530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K3X78A&#10;AADaAAAADwAAAGRycy9kb3ducmV2LnhtbERP3WrCMBS+H+wdwhl4N1MniFajOEGQORF/HuCQHNNi&#10;c1KaWDuffrkQvPz4/meLzlWipSaUnhUM+hkIYu1NyVbB+bT+HIMIEdlg5ZkU/FGAxfz9bYa58Xc+&#10;UHuMVqQQDjkqKGKscymDLshh6PuaOHEX3ziMCTZWmgbvKdxV8ivLRtJhyamhwJpWBenr8eYUPEo9&#10;HPFkO/yxOuzs6ruV+9+9Ur2PbjkFEamLL/HTvTEK0tZ0Jd0AOf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0rdfvwAAANoAAAAPAAAAAAAAAAAAAAAAAJgCAABkcnMvZG93bnJl&#10;di54bWxQSwUGAAAAAAQABAD1AAAAhAMAAAAA&#10;" filled="f" strokecolor="#95ad7c" strokeweight=".6pt"/>
                <v:shape id="Picture 10" o:spid="_x0000_s1066" type="#_x0000_t75" style="position:absolute;left:4436;top:24645;width:2819;height:1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VBkjFAAAA2gAAAA8AAABkcnMvZG93bnJldi54bWxEj09rwkAUxO+FfoflCb3pxkJrTV2lFBK8&#10;9BBbKt6e2Zc/NPs2ZNck+uldQehxmJnfMKvNaBrRU+dqywrmswgEcW51zaWCn+9k+gbCeWSNjWVS&#10;cCYHm/XjwwpjbQfOqN/5UgQIuxgVVN63sZQur8igm9mWOHiF7Qz6ILtS6g6HADeNfI6iV2mw5rBQ&#10;YUufFeV/u5NR8JWlF7k4JEVxeincMb0k+8VvotTTZPx4B+Fp9P/he3urFSzhdiXcALm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1QZIxQAAANoAAAAPAAAAAAAAAAAAAAAA&#10;AJ8CAABkcnMvZG93bnJldi54bWxQSwUGAAAAAAQABAD3AAAAkQMAAAAA&#10;">
                  <v:imagedata r:id="rId19" o:title=""/>
                </v:shape>
                <v:shape id="Picture 12" o:spid="_x0000_s1067" type="#_x0000_t75" style="position:absolute;left:6125;top:24645;width:1473;height:1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O0iS8AAAA2wAAAA8AAABkcnMvZG93bnJldi54bWxET0sKwjAQ3QveIYzgzqa6EKlGEUFwIYLV&#10;A4zN2FabSUmi1tsbQXA3j/edxaozjXiS87VlBeMkBUFcWF1zqeB82o5mIHxA1thYJgVv8rBa9nsL&#10;zLR98ZGeeShFDGGfoYIqhDaT0hcVGfSJbYkjd7XOYIjQlVI7fMVw08hJmk6lwZpjQ4UtbSoq7vnD&#10;KNhrl2J3Kze+mfrH5ZDPTudJodRw0K3nIAJ14S/+uXc6zh/D95d4gFx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1jtIkvAAAANsAAAAPAAAAAAAAAAAAAAAAAJ8CAABkcnMv&#10;ZG93bnJldi54bWxQSwUGAAAAAAQABAD3AAAAiAMAAAAA&#10;">
                  <v:imagedata r:id="rId20" o:title=""/>
                </v:shape>
                <v:rect id="Rectangle 16" o:spid="_x0000_s1068" style="position:absolute;left:3217;top:28184;width:1530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26ScIA&#10;AADbAAAADwAAAGRycy9kb3ducmV2LnhtbERPS2vCQBC+F/wPywi9FN1YaNHoKlIolB60vu5DdkyC&#10;2dmYnWjqr3cLBW/z8T1ntuhcpS7UhNKzgdEwAUWceVtybmC/+xyMQQVBtlh5JgO/FGAx7z3NMLX+&#10;yhu6bCVXMYRDigYKkTrVOmQFOQxDXxNH7ugbhxJhk2vb4DWGu0q/Jsm7dlhybCiwpo+CstO2dQac&#10;nCdS/mS39W01OrSb75duha0xz/1uOQUl1MlD/O/+snH+G/z9Eg/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DbpJwgAAANsAAAAPAAAAAAAAAAAAAAAAAJgCAABkcnMvZG93&#10;bnJldi54bWxQSwUGAAAAAAQABAD1AAAAhwMAAAAA&#10;" fillcolor="#00b050" stroked="f"/>
                <v:rect id="Rectangle 17" o:spid="_x0000_s1069" style="position:absolute;left:3217;top:28184;width:1530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Eea8IA&#10;AADbAAAADwAAAGRycy9kb3ducmV2LnhtbERPTWvCQBC9F/wPywje6sZSRWJWESVFvLRV8TxkJ9lo&#10;djbNrpr++26h0Ns83udkq9424k6drx0rmIwTEMSF0zVXCk7H/HkOwgdkjY1jUvBNHlbLwVOGqXYP&#10;/qT7IVQihrBPUYEJoU2l9IUhi37sWuLIla6zGCLsKqk7fMRw28iXJJlJizXHBoMtbQwV18PNKrhu&#10;Xz/m5dr49/1l+vV2nOT7s8uVGg379QJEoD78i//cOx3nz+D3l3i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IR5rwgAAANsAAAAPAAAAAAAAAAAAAAAAAJgCAABkcnMvZG93&#10;bnJldi54bWxQSwUGAAAAAAQABAD1AAAAhwMAAAAA&#10;" filled="f" strokecolor="#007010" strokeweight=".6pt"/>
                <v:rect id="Rectangle 18" o:spid="_x0000_s1070" style="position:absolute;left:3217;top:28184;width:1530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0FasIA&#10;AADbAAAADwAAAGRycy9kb3ducmV2LnhtbERPTWvCQBC9F/wPyxS8iG4qaG3qJkixtOCpKvE6zU6T&#10;0Oxs2F1j/PddQehtHu9z1vlgWtGT841lBU+zBARxaXXDlYLj4X26AuEDssbWMim4koc8Gz2sMdX2&#10;wl/U70MlYgj7FBXUIXSplL6syaCf2Y44cj/WGQwRukpqh5cYblo5T5KlNNhwbKixo7eayt/92Shw&#10;Zf/yfdotPopJsQoVzs/FdpgoNX4cNq8gAg3hX3x3f+o4/xluv8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QVqwgAAANsAAAAPAAAAAAAAAAAAAAAAAJgCAABkcnMvZG93&#10;bnJldi54bWxQSwUGAAAAAAQABAD1AAAAhwMAAAAA&#10;" fillcolor="#abda7a" stroked="f"/>
                <v:rect id="Rectangle 19" o:spid="_x0000_s1071" style="position:absolute;left:3217;top:28184;width:1530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lZ7ccA&#10;AADbAAAADwAAAGRycy9kb3ducmV2LnhtbESPQU/CQBCF7yb+h82YcDGwhRgxlYUAAaPGkFiM57E7&#10;tIXubNNdSvXXOwcTbzN5b977ZrboXa06akPl2cB4lIAizr2tuDDwsd8OH0CFiGyx9kwGvinAYn59&#10;NcPU+gu/U5fFQkkIhxQNlDE2qdYhL8lhGPmGWLSDbx1GWdtC2xYvEu5qPUmSe+2wYmkosaF1Sfkp&#10;OzsD2ef09ulru+s2r8fVz92bPbzkVWfM4KZfPoKK1Md/89/1sxV8gZVfZAA9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pWe3HAAAA2wAAAA8AAAAAAAAAAAAAAAAAmAIAAGRy&#10;cy9kb3ducmV2LnhtbFBLBQYAAAAABAAEAPUAAACMAwAAAAA=&#10;" filled="f" strokecolor="#6b9a3a" strokeweight=".6pt"/>
                <v:shape id="Picture 20" o:spid="_x0000_s1072" type="#_x0000_t75" style="position:absolute;left:4436;top:25832;width:2819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Vw5DBAAAA2wAAAA8AAABkcnMvZG93bnJldi54bWxET9tqwkAQfS/0H5YR+qYbrRgbXUWkgYAi&#10;NO0HDNkxCWZn0+zWxL93BaFvczjXWW8H04grda62rGA6iUAQF1bXXCr4+U7HSxDOI2tsLJOCGznY&#10;bl5f1pho2/MXXXNfihDCLkEFlfdtIqUrKjLoJrYlDtzZdgZ9gF0pdYd9CDeNnEXRQhqsOTRU2NK+&#10;ouKS/xkFsWyy98/i19PieEr76T6e8/Kg1Nto2K1AeBr8v/jpznSY/wGPX8IBcnM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Vw5DBAAAA2wAAAA8AAAAAAAAAAAAAAAAAnwIA&#10;AGRycy9kb3ducmV2LnhtbFBLBQYAAAAABAAEAPcAAACNAwAAAAA=&#10;">
                  <v:imagedata r:id="rId21" o:title=""/>
                </v:shape>
                <v:shape id="Picture 22" o:spid="_x0000_s1073" type="#_x0000_t75" style="position:absolute;left:6125;top:25832;width:1473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PLxnDAAAA2wAAAA8AAABkcnMvZG93bnJldi54bWxEj09rAjEUxO+FfofwCr3VrCIiW6OooCx4&#10;8g+U3h7Jc3fr5mVJorv99kYQPA4z8xtmtuhtI27kQ+1YwXCQgSDWztRcKjgdN19TECEiG2wck4J/&#10;CrCYv7/NMDeu4z3dDrEUCcIhRwVVjG0uZdAVWQwD1xIn7+y8xZikL6Xx2CW4beQoyybSYs1pocKW&#10;1hXpy+FqFXR/QZ+b4sdcfKtXxXW8205+vVKfH/3yG0SkPr7Cz3ZhFIyG8PiSfoC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U8vGcMAAADbAAAADwAAAAAAAAAAAAAAAACf&#10;AgAAZHJzL2Rvd25yZXYueG1sUEsFBgAAAAAEAAQA9wAAAI8DAAAAAA==&#10;">
                  <v:imagedata r:id="rId22" o:title=""/>
                </v:shape>
                <v:shape id="Picture 24" o:spid="_x0000_s1074" type="#_x0000_t75" style="position:absolute;left:6754;top:25832;width:1701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+/SrDAAAA2wAAAA8AAABkcnMvZG93bnJldi54bWxEj9FqwkAURN8L/sNyBV+KbkygSHSVaJHq&#10;S0vVD7hkr5to9m7IbjX9e1co9HGYmTPMYtXbRtyo87VjBdNJAoK4dLpmo+B03I5nIHxA1tg4JgW/&#10;5GG1HLwsMNfuzt90OwQjIoR9jgqqENpcSl9WZNFPXEscvbPrLIYoOyN1h/cIt41Mk+RNWqw5LlTY&#10;0qai8nr4sQqK7OO1fv9KP4uM1/Zy3qfG9Fap0bAv5iAC9eE//NfeaQVpBs8v8QfI5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j79KsMAAADbAAAADwAAAAAAAAAAAAAAAACf&#10;AgAAZHJzL2Rvd25yZXYueG1sUEsFBgAAAAAEAAQA9wAAAI8DAAAAAA==&#10;">
                  <v:imagedata r:id="rId23" o:title=""/>
                </v:shape>
                <v:rect id="Rectangle 26" o:spid="_x0000_s1075" style="position:absolute;left:3217;top:26534;width:1530;height: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Zc8sUA&#10;AADbAAAADwAAAGRycy9kb3ducmV2LnhtbESPW2sCMRSE3wv+h3AE32rWa8tqlCJ4aamFqg8+HjbH&#10;zeLmZLuJuv33Rij0cZiZb5jpvLGluFLtC8cKet0EBHHmdMG5gsN++fwKwgdkjaVjUvBLHuaz1tMU&#10;U+1u/E3XXchFhLBPUYEJoUql9Jkhi77rKuLonVxtMURZ51LXeItwW8p+koylxYLjgsGKFoay8+5i&#10;FaxfDmj8djH8OP6Ed/f1KQerlVSq027eJiACNeE//NfeaAX9ETy+x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lzyxQAAANsAAAAPAAAAAAAAAAAAAAAAAJgCAABkcnMv&#10;ZG93bnJldi54bWxQSwUGAAAAAAQABAD1AAAAigMAAAAA&#10;" fillcolor="#ff60ff" stroked="f"/>
                <v:rect id="Rectangle 27" o:spid="_x0000_s1076" style="position:absolute;left:3217;top:26534;width:1530;height: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z6MQA&#10;AADbAAAADwAAAGRycy9kb3ducmV2LnhtbESPT2vCQBTE7wW/w/KE3uqmSkVjVhH/gPVSGkN7fWSf&#10;2dDs25DdxvTbd4VCj8PM/IbJNoNtRE+drx0reJ4kIIhLp2uuFBSX49MChA/IGhvHpOCHPGzWo4cM&#10;U+1u/E59HioRIexTVGBCaFMpfWnIop+4ljh6V9dZDFF2ldQd3iLcNnKaJHNpsea4YLClnaHyK/+2&#10;Ctr+BcNpuzSvxfnzA2fHy+EN90o9joftCkSgIfyH/9onrWA6h/u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fM+jEAAAA2wAAAA8AAAAAAAAAAAAAAAAAmAIAAGRycy9k&#10;b3ducmV2LnhtbFBLBQYAAAAABAAEAPUAAACJAwAAAAA=&#10;" filled="f" strokecolor="#c020c0" strokeweight=".6pt"/>
                <v:rect id="Rectangle 28" o:spid="_x0000_s1077" style="position:absolute;left:3217;top:26534;width:1530;height: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MhK8IA&#10;AADbAAAADwAAAGRycy9kb3ducmV2LnhtbESPQYvCMBSE74L/IbwFb5puDyrVKEtB8LAHrSIeH83b&#10;pti8lCRq99+bhQWPw8x8w6y3g+3Eg3xoHSv4nGUgiGunW24UnE+76RJEiMgaO8ek4JcCbDfj0RoL&#10;7Z58pEcVG5EgHApUYGLsCylDbchimLmeOHk/zluMSfpGao/PBLedzLNsLi22nBYM9lQaqm/V3Sqo&#10;fLm8zPNvuduXp3N3PdwuhjKlJh/D1wpEpCG+w//tvVaQL+DvS/o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8yErwgAAANsAAAAPAAAAAAAAAAAAAAAAAJgCAABkcnMvZG93&#10;bnJldi54bWxQSwUGAAAAAAQABAD1AAAAhwMAAAAA&#10;" fillcolor="#81c837" stroked="f"/>
                <v:rect id="Rectangle 29" o:spid="_x0000_s1078" style="position:absolute;left:3217;top:26534;width:1530;height: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1d1cYA&#10;AADbAAAADwAAAGRycy9kb3ducmV2LnhtbESPTWsCMRCG70L/QxihF6lJhdqyGqUU+kEvou1Bb8Nm&#10;3F3cTLZJ6q7/vnMQehzeeZ+ZZ7kefKvOFFMT2ML91IAiLoNruLLw/fV69wQqZWSHbWCycKEE69XN&#10;aImFCz1v6bzLlRIIpwIt1Dl3hdaprMljmoaOWLJjiB6zjLHSLmIvcN/qmTFz7bFhuVBjRy81lafd&#10;rxfK2+fw8Hg57CfbOHk/mM2POfZo7e14eF6AyjTk/+Vr+8NZmMmz4iIe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1d1cYAAADbAAAADwAAAAAAAAAAAAAAAACYAgAAZHJz&#10;L2Rvd25yZXYueG1sUEsFBgAAAAAEAAQA9QAAAIsDAAAAAA==&#10;" filled="f" strokecolor="#418800" strokeweight=".6pt"/>
                <v:shape id="Picture 30" o:spid="_x0000_s1079" type="#_x0000_t75" style="position:absolute;left:4436;top:27039;width:1975;height:1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rnR3EAAAA2wAAAA8AAABkcnMvZG93bnJldi54bWxEj92KwjAUhO+FfYdwFvZOU0WkVqO4guiF&#10;rr8PcGiObd3mpDRZW9/eLAheDjPzDTOdt6YUd6pdYVlBvxeBIE6tLjhTcDmvujEI55E1lpZJwYMc&#10;zGcfnSkm2jZ8pPvJZyJA2CWoIPe+SqR0aU4GXc9WxMG72tqgD7LOpK6xCXBTykEUjaTBgsNCjhUt&#10;c0p/T39GwWobt83PMn4MD/S9G/X358U6uin19dkuJiA8tf4dfrU3WsFgDP9fwg+Qs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jrnR3EAAAA2wAAAA8AAAAAAAAAAAAAAAAA&#10;nwIAAGRycy9kb3ducmV2LnhtbFBLBQYAAAAABAAEAPcAAACQAwAAAAA=&#10;">
                  <v:imagedata r:id="rId24" o:title=""/>
                </v:shape>
                <v:shape id="Picture 34" o:spid="_x0000_s1080" type="#_x0000_t75" style="position:absolute;left:5909;top:27039;width:2546;height:1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MncTDAAAA2wAAAA8AAABkcnMvZG93bnJldi54bWxEj9GKwjAURN8X9h/CFXxbUxVEqlF0F0XF&#10;F6sfcGmubW1z021irX9vFhZ8HGbmDDNfdqYSLTWusKxgOIhAEKdWF5wpuJw3X1MQziNrrCyTgic5&#10;WC4+P+YYa/vgE7WJz0SAsItRQe59HUvp0pwMuoGtiYN3tY1BH2STSd3gI8BNJUdRNJEGCw4LOdb0&#10;nVNaJnej4PZz/z16Oz1sj+Vhf26raH3ZlUr1e91qBsJT59/h//ZOKxiP4e9L+AFy8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oydxMMAAADbAAAADwAAAAAAAAAAAAAAAACf&#10;AgAAZHJzL2Rvd25yZXYueG1sUEsFBgAAAAAEAAQA9wAAAI8DAAAAAA==&#10;">
                  <v:imagedata r:id="rId25" o:title=""/>
                </v:shape>
                <v:rect id="Rectangle 36" o:spid="_x0000_s1081" style="position:absolute;left:3217;top:24942;width:1530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ikYMIA&#10;AADbAAAADwAAAGRycy9kb3ducmV2LnhtbESPQWvCQBSE7wX/w/KE3uquLRWJriFYBG+lqbTXR/aZ&#10;DWbfhuxqor++Kwg9DjPzDbPOR9eKC/Wh8axhPlMgiCtvGq41HL53L0sQISIbbD2ThisFyDeTpzVm&#10;xg/8RZcy1iJBOGSowcbYZVKGypLDMPMdcfKOvncYk+xraXocEty18lWphXTYcFqw2NHWUnUqz07D&#10;+cRqsVS/YWTri8bgx+cP37R+no7FCkSkMf6HH+290fD2Dvcv6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WKRgwgAAANsAAAAPAAAAAAAAAAAAAAAAAJgCAABkcnMvZG93&#10;bnJldi54bWxQSwUGAAAAAAQABAD1AAAAhwMAAAAA&#10;" fillcolor="#7f7f7f" stroked="f"/>
                <v:rect id="Rectangle 37" o:spid="_x0000_s1082" style="position:absolute;left:3217;top:24942;width:1530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7MmsIA&#10;AADbAAAADwAAAGRycy9kb3ducmV2LnhtbESPW4vCMBSE34X9D+Es7JumKojURinCgoIL3vD50Jxe&#10;2OakJNF2//1GEHwcZuYbJtsMphUPcr6xrGA6SUAQF1Y3XCm4Xr7HSxA+IGtsLZOCP/KwWX+MMky1&#10;7flEj3OoRISwT1FBHUKXSumLmgz6ie2Io1daZzBE6SqpHfYRblo5S5KFNNhwXKixo21Nxe/5bhTc&#10;c1/ut9Ofw3ymj67oL+ZQ5Telvj6HfAUi0BDe4Vd7pxXMF/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jsyawgAAANsAAAAPAAAAAAAAAAAAAAAAAJgCAABkcnMvZG93&#10;bnJldi54bWxQSwUGAAAAAAQABAD1AAAAhwMAAAAA&#10;" filled="f" strokecolor="#3f3f3f" strokeweight=".6pt"/>
                <v:rect id="Rectangle 38" o:spid="_x0000_s1083" style="position:absolute;left:3217;top:24942;width:1530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f/v8UA&#10;AADbAAAADwAAAGRycy9kb3ducmV2LnhtbESPT2vCQBTE74LfYXmCl1I3Vag1dRWRlgqC/w8eH9nX&#10;JJp9G7KrRj+9Kwgeh5n5DTMc16YQZ6pcblnBRycCQZxYnXOqYLf9ff8C4TyyxsIyKbiSg/Go2Rhi&#10;rO2F13Te+FQECLsYFWTel7GULsnIoOvYkjh4/7Yy6IOsUqkrvAS4KWQ3ij6lwZzDQoYlTTNKjpuT&#10;UXC47VeHwWm7WM5707c/uYtq3/9Rqt2qJ98gPNX+FX62Z1pBrw+PL+EHy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/+/xQAAANsAAAAPAAAAAAAAAAAAAAAAAJgCAABkcnMv&#10;ZG93bnJldi54bWxQSwUGAAAAAAQABAD1AAAAigMAAAAA&#10;" fillcolor="#568525" stroked="f"/>
                <v:rect id="Rectangle 39" o:spid="_x0000_s1084" style="position:absolute;left:3217;top:24942;width:1530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AEiLwA&#10;AADbAAAADwAAAGRycy9kb3ducmV2LnhtbERPyQrCMBC9C/5DGMGbpi64VKNoQfAkVAWvQzO2xWZS&#10;mqj1781B8Ph4+3rbmkq8qHGlZQWjYQSCOLO65FzB9XIYLEA4j6yxskwKPuRgu+l21hhr++aUXmef&#10;ixDCLkYFhfd1LKXLCjLohrYmDtzdNgZ9gE0udYPvEG4qOY6imTRYcmgosKakoOxxfhoFh0Wdeb4k&#10;80e7rNwpue2n6S1Vqt9rdysQnlr/F//cR61gEsaGL+EHyM0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0ASIvAAAANsAAAAPAAAAAAAAAAAAAAAAAJgCAABkcnMvZG93bnJldi54&#10;bWxQSwUGAAAAAAQABAD1AAAAgQMAAAAA&#10;" filled="f" strokecolor="#164500" strokeweight=".6pt"/>
                <v:shape id="Picture 40" o:spid="_x0000_s1085" type="#_x0000_t75" style="position:absolute;left:4909;top:28531;width:2820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GKSrBAAAA2wAAAA8AAABkcnMvZG93bnJldi54bWxEj09rAjEUxO+FfofwCr3VbC1IdzWKFARv&#10;4h8Ub4/NMwluXpZNdLffvhGEHoeZ+Q0zWwy+EXfqogus4HNUgCCug3ZsFBz2q49vEDEha2wCk4Jf&#10;irCYv77MsNKh5y3dd8mIDOFYoQKbUltJGWtLHuMotMTZu4TOY8qyM1J32Ge4b+S4KCbSo+O8YLGl&#10;H0v1dXfzCpDNpjQuntabi3THszW3wfRKvb8NyymIREP6Dz/ba63gq4THl/wD5P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FGKSrBAAAA2wAAAA8AAAAAAAAAAAAAAAAAnwIA&#10;AGRycy9kb3ducmV2LnhtbFBLBQYAAAAABAAEAPcAAACNAwAAAAA=&#10;">
                  <v:imagedata r:id="rId26" o:title=""/>
                </v:shape>
                <v:shape id="Picture 42" o:spid="_x0000_s1086" type="#_x0000_t75" style="position:absolute;left:6598;top:28531;width:1474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t6/XDAAAA2wAAAA8AAABkcnMvZG93bnJldi54bWxEj92KwjAUhO8XfIdwBG9E04osUo0igqLg&#10;hVt9gENz+oPNSW2i1n36jSDs5TAz3zCLVWdq8aDWVZYVxOMIBHFmdcWFgst5O5qBcB5ZY22ZFLzI&#10;wWrZ+1pgou2Tf+iR+kIECLsEFZTeN4mULivJoBvbhjh4uW0N+iDbQuoWnwFuajmJom9psOKwUGJD&#10;m5Kya3o3Corjb36KfZ3ujtfLNh8ebvEwvSk16HfrOQhPnf8Pf9p7rWAaw/tL+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m3r9cMAAADbAAAADwAAAAAAAAAAAAAAAACf&#10;AgAAZHJzL2Rvd25yZXYueG1sUEsFBgAAAAAEAAQA9wAAAI8DAAAAAA==&#10;">
                  <v:imagedata r:id="rId27" o:title=""/>
                </v:shape>
                <v:shape id="Picture 44" o:spid="_x0000_s1087" type="#_x0000_t75" style="position:absolute;left:7227;top:28531;width:3124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K0znDAAAA2wAAAA8AAABkcnMvZG93bnJldi54bWxEj0FrwkAUhO8F/8PyhF6K2diKlDQbkUih&#10;OVaFXp/Z12w0+zZk15j++26h4HGYmW+YfDPZTow0+NaxgmWSgiCunW65UXA8vC9eQfiArLFzTAp+&#10;yMOmmD3kmGl3408a96EREcI+QwUmhD6T0teGLPrE9cTR+3aDxRDl0Eg94C3CbSef03QtLbYcFwz2&#10;VBqqL/urVSBNNaVf5bI6n8yue9qWY1XxqNTjfNq+gQg0hXv4v/2hFaxe4O9L/AGy+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UrTOcMAAADbAAAADwAAAAAAAAAAAAAAAACf&#10;AgAAZHJzL2Rvd25yZXYueG1sUEsFBgAAAAAEAAQA9wAAAI8DAAAAAA==&#10;">
                  <v:imagedata r:id="rId2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80" o:spid="_x0000_s1088" type="#_x0000_t202" style="position:absolute;left:4747;top:24038;width:9543;height:2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PCM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KwP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PCMMAAADbAAAADwAAAAAAAAAAAAAAAACYAgAAZHJzL2Rv&#10;d25yZXYueG1sUEsFBgAAAAAEAAQA9QAAAIgDAAAAAA==&#10;" filled="f" stroked="f" strokeweight=".5pt">
                  <v:textbox>
                    <w:txbxContent>
                      <w:p w14:paraId="5586AC60" w14:textId="01C8FAB5" w:rsidR="00D55D05" w:rsidRPr="00D55D05" w:rsidRDefault="00805193" w:rsidP="00D55D05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8,8 – 11,0</w:t>
                        </w:r>
                        <w:r w:rsidR="00D55D0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(4)</w:t>
                        </w:r>
                      </w:p>
                    </w:txbxContent>
                  </v:textbox>
                </v:shape>
                <v:shape id="Pole tekstowe 80" o:spid="_x0000_s1089" type="#_x0000_t202" style="position:absolute;left:4723;top:25799;width:953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    <v:textbox>
                    <w:txbxContent>
                      <w:p w14:paraId="4F7A59A3" w14:textId="619CB73C" w:rsidR="00D55D05" w:rsidRDefault="00805193" w:rsidP="00D55D05">
                        <w:pPr>
                          <w:pStyle w:val="Normalny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7,2 – 8,7</w:t>
                        </w:r>
                        <w:r w:rsidR="00D55D05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 xml:space="preserve"> (4)</w:t>
                        </w:r>
                      </w:p>
                    </w:txbxContent>
                  </v:textbox>
                </v:shape>
                <v:shape id="Pole tekstowe 80" o:spid="_x0000_s1090" type="#_x0000_t202" style="position:absolute;left:4723;top:27533;width:953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O05MQA&#10;AADbAAAADwAAAGRycy9kb3ducmV2LnhtbESPT4vCMBTE78J+h/AWvGm6BaV0jSIFURY9+Oeyt2fz&#10;bIvNS7fJavXTG0HwOMzMb5jJrDO1uFDrKssKvoYRCOLc6ooLBYf9YpCAcB5ZY22ZFNzIwWz60Ztg&#10;qu2Vt3TZ+UIECLsUFZTeN6mULi/JoBvahjh4J9sa9EG2hdQtXgPc1DKOorE0WHFYKLGhrKT8vPs3&#10;Cn6yxQa3x9gk9zpbrk/z5u/wO1Kq/9nNv0F46vw7/GqvtIIkhueX8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DtOTEAAAA2wAAAA8AAAAAAAAAAAAAAAAAmAIAAGRycy9k&#10;b3ducmV2LnhtbFBLBQYAAAAABAAEAPUAAACJAwAAAAA=&#10;" filled="f" stroked="f" strokeweight=".5pt">
                  <v:textbox>
                    <w:txbxContent>
                      <w:p w14:paraId="0429CEC2" w14:textId="17821BED" w:rsidR="00D55D05" w:rsidRDefault="00805193" w:rsidP="00D55D05">
                        <w:pPr>
                          <w:pStyle w:val="Normalny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5,5 – 7,1 (3</w:t>
                        </w:r>
                        <w:r w:rsidR="00D55D05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Pole tekstowe 80" o:spid="_x0000_s1091" type="#_x0000_t202" style="position:absolute;left:4723;top:29149;width:953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8Rf8YA&#10;AADbAAAADwAAAGRycy9kb3ducmV2LnhtbESPQWvCQBSE7wX/w/KE3upGSyWkrhICwVLag9GLt9fs&#10;Mwlm38bs1qT99d2C4HGYmW+Y1WY0rbhS7xrLCuazCARxaXXDlYLDPn+KQTiPrLG1TAp+yMFmPXlY&#10;YaLtwDu6Fr4SAcIuQQW1910ipStrMuhmtiMO3sn2Bn2QfSV1j0OAm1YuomgpDTYcFmrsKKupPBff&#10;RsF7ln/i7mth4t82236c0u5yOL4o9Tgd01cQnkZ/D9/ab1pB/Az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8Rf8YAAADbAAAADwAAAAAAAAAAAAAAAACYAgAAZHJz&#10;L2Rvd25yZXYueG1sUEsFBgAAAAAEAAQA9QAAAIsDAAAAAA==&#10;" filled="f" stroked="f" strokeweight=".5pt">
                  <v:textbox>
                    <w:txbxContent>
                      <w:p w14:paraId="58E60653" w14:textId="77FB5BDA" w:rsidR="00D55D05" w:rsidRDefault="00805193" w:rsidP="00D55D05">
                        <w:pPr>
                          <w:pStyle w:val="Normalny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3,7 – 5,4 (5</w:t>
                        </w:r>
                        <w:r w:rsidR="00D55D05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D8FD38" w14:textId="5D039C2A" w:rsidR="004401FD" w:rsidRDefault="004401FD" w:rsidP="008D0B7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772AB5" w14:textId="77777777" w:rsidR="004401FD" w:rsidRDefault="004401FD" w:rsidP="008D0B7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AE21AC" w14:textId="77777777" w:rsidR="004401FD" w:rsidRDefault="004401FD" w:rsidP="008D0B7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4E74A3" w14:textId="77777777" w:rsidR="004401FD" w:rsidRDefault="004401FD" w:rsidP="008D0B7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DD710C" w14:textId="77777777" w:rsidR="004401FD" w:rsidRDefault="004401FD" w:rsidP="008D0B7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46BF7D" w14:textId="77777777" w:rsidR="004401FD" w:rsidRDefault="004401FD" w:rsidP="008D0B7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2CE7FD" w14:textId="77777777" w:rsidR="004401FD" w:rsidRDefault="004401FD" w:rsidP="008D0B7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7CCBCFC" w14:textId="77777777" w:rsidR="004401FD" w:rsidRDefault="004401FD" w:rsidP="008D0B7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47AF4D9" w14:textId="77777777" w:rsidR="004401FD" w:rsidRDefault="004401FD" w:rsidP="008D0B7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1018D9" w14:textId="77777777" w:rsidR="004401FD" w:rsidRDefault="004401FD" w:rsidP="008D0B7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0962BE0" w14:textId="77777777" w:rsidR="004401FD" w:rsidRDefault="004401FD" w:rsidP="008D0B7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C1E118E" w14:textId="77777777" w:rsidR="004401FD" w:rsidRDefault="004401FD" w:rsidP="008D0B7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94650E" w14:textId="77777777" w:rsidR="004401FD" w:rsidRDefault="004401FD" w:rsidP="008D0B7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F59637" w14:textId="77777777" w:rsidR="004401FD" w:rsidRDefault="004401FD" w:rsidP="008D0B7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29CBE8" w14:textId="77777777" w:rsidR="00724869" w:rsidRDefault="00724869" w:rsidP="008D0B7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A76CE6" w14:textId="77777777" w:rsidR="004401FD" w:rsidRDefault="004401FD" w:rsidP="001D45A4">
      <w:pPr>
        <w:spacing w:after="0" w:line="360" w:lineRule="auto"/>
        <w:jc w:val="both"/>
        <w:rPr>
          <w:rFonts w:ascii="ArialMT" w:eastAsiaTheme="minorHAnsi" w:hAnsi="ArialMT" w:cs="ArialMT"/>
          <w:sz w:val="20"/>
          <w:szCs w:val="20"/>
          <w:lang w:eastAsia="en-US"/>
        </w:rPr>
      </w:pPr>
    </w:p>
    <w:p w14:paraId="0F2CDFE4" w14:textId="5E745DE5" w:rsidR="007E63DF" w:rsidRDefault="007E63DF" w:rsidP="007E63DF">
      <w:pPr>
        <w:spacing w:after="0" w:line="360" w:lineRule="auto"/>
        <w:jc w:val="both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Biorąc pod uwagę wiek podopiecznych umieszczonych w rodzinnej pieczy zastępczej, najliczniejszą grupę w</w:t>
      </w:r>
      <w:r w:rsidRPr="007D39B7">
        <w:rPr>
          <w:rFonts w:ascii="ArialMT" w:eastAsiaTheme="minorHAnsi" w:hAnsi="ArialMT" w:cs="ArialMT"/>
          <w:sz w:val="20"/>
          <w:szCs w:val="20"/>
          <w:lang w:eastAsia="en-US"/>
        </w:rPr>
        <w:t xml:space="preserve">iekową </w:t>
      </w:r>
      <w:r>
        <w:rPr>
          <w:rFonts w:ascii="ArialMT" w:eastAsiaTheme="minorHAnsi" w:hAnsi="ArialMT" w:cs="ArialMT"/>
          <w:sz w:val="20"/>
          <w:szCs w:val="20"/>
          <w:lang w:eastAsia="en-US"/>
        </w:rPr>
        <w:t>stanowiły</w:t>
      </w:r>
      <w:r w:rsidRPr="007D39B7">
        <w:rPr>
          <w:rFonts w:ascii="ArialMT" w:eastAsiaTheme="minorHAnsi" w:hAnsi="ArialMT" w:cs="ArialMT"/>
          <w:sz w:val="20"/>
          <w:szCs w:val="20"/>
          <w:lang w:eastAsia="en-US"/>
        </w:rPr>
        <w:t xml:space="preserve"> dzieci w wieku 7-13 lat (20120)</w:t>
      </w: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, </w:t>
      </w:r>
      <w:r w:rsidR="00FF4B7C">
        <w:rPr>
          <w:rFonts w:ascii="ArialMT" w:eastAsiaTheme="minorHAnsi" w:hAnsi="ArialMT" w:cs="ArialMT"/>
          <w:sz w:val="20"/>
          <w:szCs w:val="20"/>
          <w:lang w:eastAsia="en-US"/>
        </w:rPr>
        <w:t>natomiast</w:t>
      </w: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najmniej liczną – d</w:t>
      </w:r>
      <w:r w:rsidRPr="007D39B7">
        <w:rPr>
          <w:rFonts w:ascii="ArialMT" w:eastAsiaTheme="minorHAnsi" w:hAnsi="ArialMT" w:cs="ArialMT"/>
          <w:sz w:val="20"/>
          <w:szCs w:val="20"/>
          <w:lang w:eastAsia="en-US"/>
        </w:rPr>
        <w:t>zieci poniżej 1 roku</w:t>
      </w: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</w:t>
      </w:r>
      <w:r w:rsidRPr="007D39B7">
        <w:rPr>
          <w:rFonts w:ascii="ArialMT" w:eastAsiaTheme="minorHAnsi" w:hAnsi="ArialMT" w:cs="ArialMT"/>
          <w:sz w:val="20"/>
          <w:szCs w:val="20"/>
          <w:lang w:eastAsia="en-US"/>
        </w:rPr>
        <w:t>(706). Prawie</w:t>
      </w: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co szósty podopieczny przebywający w rodzinnej pieczy zastępczej był w wieku 18-24 lata.</w:t>
      </w:r>
    </w:p>
    <w:p w14:paraId="69430BDC" w14:textId="60A5019C" w:rsidR="00E575F0" w:rsidRDefault="00E575F0" w:rsidP="001D45A4">
      <w:pPr>
        <w:spacing w:after="0" w:line="360" w:lineRule="auto"/>
        <w:jc w:val="both"/>
        <w:rPr>
          <w:rFonts w:ascii="ArialMT" w:eastAsiaTheme="minorHAnsi" w:hAnsi="ArialMT" w:cs="ArialMT"/>
          <w:sz w:val="20"/>
          <w:szCs w:val="20"/>
          <w:lang w:eastAsia="en-US"/>
        </w:rPr>
      </w:pPr>
    </w:p>
    <w:p w14:paraId="463F0576" w14:textId="5DD604EC" w:rsidR="0029579C" w:rsidRPr="00E575F0" w:rsidRDefault="0038518B" w:rsidP="003851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575F0">
        <w:rPr>
          <w:rFonts w:ascii="Arial" w:hAnsi="Arial" w:cs="Arial"/>
          <w:sz w:val="20"/>
          <w:szCs w:val="20"/>
        </w:rPr>
        <w:t xml:space="preserve">Struktura </w:t>
      </w:r>
      <w:r w:rsidR="00F6392E">
        <w:rPr>
          <w:rFonts w:ascii="Arial" w:hAnsi="Arial" w:cs="Arial"/>
          <w:sz w:val="20"/>
          <w:szCs w:val="20"/>
        </w:rPr>
        <w:t>dzieci przebywających w</w:t>
      </w:r>
      <w:r w:rsidRPr="00E575F0">
        <w:rPr>
          <w:rFonts w:ascii="Arial" w:hAnsi="Arial" w:cs="Arial"/>
          <w:sz w:val="20"/>
          <w:szCs w:val="20"/>
        </w:rPr>
        <w:t xml:space="preserve"> </w:t>
      </w:r>
      <w:r w:rsidR="000B5E3A" w:rsidRPr="00E575F0">
        <w:rPr>
          <w:rFonts w:ascii="Arial" w:hAnsi="Arial" w:cs="Arial"/>
          <w:sz w:val="20"/>
          <w:szCs w:val="20"/>
        </w:rPr>
        <w:t xml:space="preserve">rodzinnej pieczy </w:t>
      </w:r>
      <w:r w:rsidR="00F6392E">
        <w:rPr>
          <w:rFonts w:ascii="Arial" w:hAnsi="Arial" w:cs="Arial"/>
          <w:sz w:val="20"/>
          <w:szCs w:val="20"/>
        </w:rPr>
        <w:t>zastępczej według wieku</w:t>
      </w:r>
    </w:p>
    <w:p w14:paraId="47D62A7D" w14:textId="5DE962F2" w:rsidR="00C50852" w:rsidRDefault="009A5558" w:rsidP="003851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205E90A" wp14:editId="5D85CCBB">
            <wp:extent cx="4891088" cy="1857375"/>
            <wp:effectExtent l="0" t="0" r="0" b="0"/>
            <wp:docPr id="84" name="Wykres 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14B3676A" w14:textId="39693A40" w:rsidR="00FB4B63" w:rsidRPr="007D39B7" w:rsidRDefault="004B4AB8" w:rsidP="009A55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39B7">
        <w:rPr>
          <w:rFonts w:ascii="Arial" w:hAnsi="Arial" w:cs="Arial"/>
          <w:sz w:val="20"/>
          <w:szCs w:val="20"/>
        </w:rPr>
        <w:t xml:space="preserve">W ciągu </w:t>
      </w:r>
      <w:r w:rsidR="00221DEA" w:rsidRPr="007D39B7">
        <w:rPr>
          <w:rFonts w:ascii="Arial" w:hAnsi="Arial" w:cs="Arial"/>
          <w:sz w:val="20"/>
          <w:szCs w:val="20"/>
        </w:rPr>
        <w:t xml:space="preserve">2016 r. 6253 podopiecznych </w:t>
      </w:r>
      <w:r w:rsidRPr="007D39B7">
        <w:rPr>
          <w:rFonts w:ascii="Arial" w:hAnsi="Arial" w:cs="Arial"/>
          <w:sz w:val="20"/>
          <w:szCs w:val="20"/>
        </w:rPr>
        <w:t xml:space="preserve">do 18 roku życia z różnych powodów </w:t>
      </w:r>
      <w:r w:rsidR="00AC369D" w:rsidRPr="007D39B7">
        <w:rPr>
          <w:rFonts w:ascii="Arial" w:hAnsi="Arial" w:cs="Arial"/>
          <w:sz w:val="20"/>
          <w:szCs w:val="20"/>
        </w:rPr>
        <w:t xml:space="preserve">opuściło </w:t>
      </w:r>
      <w:r w:rsidR="00221DEA" w:rsidRPr="007D39B7">
        <w:rPr>
          <w:rFonts w:ascii="Arial" w:hAnsi="Arial" w:cs="Arial"/>
          <w:sz w:val="20"/>
          <w:szCs w:val="20"/>
        </w:rPr>
        <w:t>rodzin</w:t>
      </w:r>
      <w:r w:rsidR="00667C96" w:rsidRPr="007D39B7">
        <w:rPr>
          <w:rFonts w:ascii="Arial" w:hAnsi="Arial" w:cs="Arial"/>
          <w:sz w:val="20"/>
          <w:szCs w:val="20"/>
        </w:rPr>
        <w:t>ną piecz</w:t>
      </w:r>
      <w:r w:rsidR="00CA74BD" w:rsidRPr="007D39B7">
        <w:rPr>
          <w:rFonts w:ascii="Arial" w:hAnsi="Arial" w:cs="Arial"/>
          <w:sz w:val="20"/>
          <w:szCs w:val="20"/>
        </w:rPr>
        <w:t>ę</w:t>
      </w:r>
      <w:r w:rsidR="00667C96" w:rsidRPr="007D39B7">
        <w:rPr>
          <w:rFonts w:ascii="Arial" w:hAnsi="Arial" w:cs="Arial"/>
          <w:sz w:val="20"/>
          <w:szCs w:val="20"/>
        </w:rPr>
        <w:t xml:space="preserve"> zastępczą</w:t>
      </w:r>
      <w:r w:rsidRPr="007D39B7">
        <w:rPr>
          <w:rFonts w:ascii="Arial" w:hAnsi="Arial" w:cs="Arial"/>
          <w:sz w:val="20"/>
          <w:szCs w:val="20"/>
        </w:rPr>
        <w:t>. Najliczniejsza grupa (2</w:t>
      </w:r>
      <w:r w:rsidR="00221DEA" w:rsidRPr="007D39B7">
        <w:rPr>
          <w:rFonts w:ascii="Arial" w:hAnsi="Arial" w:cs="Arial"/>
          <w:sz w:val="20"/>
          <w:szCs w:val="20"/>
        </w:rPr>
        <w:t>291 osób)</w:t>
      </w:r>
      <w:r w:rsidRPr="007D39B7">
        <w:rPr>
          <w:rFonts w:ascii="Arial" w:hAnsi="Arial" w:cs="Arial"/>
          <w:sz w:val="20"/>
          <w:szCs w:val="20"/>
        </w:rPr>
        <w:t xml:space="preserve">, to </w:t>
      </w:r>
      <w:r w:rsidR="00CA74BD" w:rsidRPr="007D39B7">
        <w:rPr>
          <w:rFonts w:ascii="Arial" w:hAnsi="Arial" w:cs="Arial"/>
          <w:sz w:val="20"/>
          <w:szCs w:val="20"/>
        </w:rPr>
        <w:t>niepełnoletni</w:t>
      </w:r>
      <w:r w:rsidR="00AC369D">
        <w:rPr>
          <w:rFonts w:ascii="Arial" w:hAnsi="Arial" w:cs="Arial"/>
          <w:sz w:val="20"/>
          <w:szCs w:val="20"/>
        </w:rPr>
        <w:t>,</w:t>
      </w:r>
      <w:r w:rsidR="00CA74BD" w:rsidRPr="007D39B7">
        <w:rPr>
          <w:rFonts w:ascii="Arial" w:hAnsi="Arial" w:cs="Arial"/>
          <w:sz w:val="20"/>
          <w:szCs w:val="20"/>
        </w:rPr>
        <w:t xml:space="preserve"> którzy</w:t>
      </w:r>
      <w:r w:rsidR="00221DEA" w:rsidRPr="007D39B7">
        <w:rPr>
          <w:rFonts w:ascii="Arial" w:hAnsi="Arial" w:cs="Arial"/>
          <w:sz w:val="20"/>
          <w:szCs w:val="20"/>
        </w:rPr>
        <w:t xml:space="preserve"> powróci</w:t>
      </w:r>
      <w:r w:rsidR="00CA74BD" w:rsidRPr="007D39B7">
        <w:rPr>
          <w:rFonts w:ascii="Arial" w:hAnsi="Arial" w:cs="Arial"/>
          <w:sz w:val="20"/>
          <w:szCs w:val="20"/>
        </w:rPr>
        <w:t>li</w:t>
      </w:r>
      <w:r w:rsidR="00221DEA" w:rsidRPr="007D39B7">
        <w:rPr>
          <w:rFonts w:ascii="Arial" w:hAnsi="Arial" w:cs="Arial"/>
          <w:sz w:val="20"/>
          <w:szCs w:val="20"/>
        </w:rPr>
        <w:t xml:space="preserve"> do rodziny naturalnej, 1404 dzieci przekazano do adopcji. Opuszczenie rodzinnej pieczy zastępczej przez 1283 </w:t>
      </w:r>
      <w:r w:rsidR="008268CF" w:rsidRPr="007D39B7">
        <w:rPr>
          <w:rFonts w:ascii="Arial" w:hAnsi="Arial" w:cs="Arial"/>
          <w:sz w:val="20"/>
          <w:szCs w:val="20"/>
        </w:rPr>
        <w:t>wychowanków było</w:t>
      </w:r>
      <w:r w:rsidR="008268CF">
        <w:rPr>
          <w:rFonts w:ascii="Arial" w:hAnsi="Arial" w:cs="Arial"/>
          <w:sz w:val="20"/>
          <w:szCs w:val="20"/>
        </w:rPr>
        <w:t xml:space="preserve"> </w:t>
      </w:r>
      <w:r w:rsidR="008268CF" w:rsidRPr="007D39B7">
        <w:rPr>
          <w:rFonts w:ascii="Arial" w:hAnsi="Arial" w:cs="Arial"/>
          <w:sz w:val="20"/>
          <w:szCs w:val="20"/>
        </w:rPr>
        <w:lastRenderedPageBreak/>
        <w:t xml:space="preserve">spowodowane </w:t>
      </w:r>
      <w:r w:rsidRPr="007D39B7">
        <w:rPr>
          <w:rFonts w:ascii="Arial" w:hAnsi="Arial" w:cs="Arial"/>
          <w:sz w:val="20"/>
          <w:szCs w:val="20"/>
        </w:rPr>
        <w:t>prze</w:t>
      </w:r>
      <w:r w:rsidR="00CA74BD" w:rsidRPr="007D39B7">
        <w:rPr>
          <w:rFonts w:ascii="Arial" w:hAnsi="Arial" w:cs="Arial"/>
          <w:sz w:val="20"/>
          <w:szCs w:val="20"/>
        </w:rPr>
        <w:t xml:space="preserve">jściem </w:t>
      </w:r>
      <w:r w:rsidR="008268CF" w:rsidRPr="007D39B7">
        <w:rPr>
          <w:rFonts w:ascii="Arial" w:hAnsi="Arial" w:cs="Arial"/>
          <w:sz w:val="20"/>
          <w:szCs w:val="20"/>
        </w:rPr>
        <w:t xml:space="preserve">ich </w:t>
      </w:r>
      <w:r w:rsidRPr="007D39B7">
        <w:rPr>
          <w:rFonts w:ascii="Arial" w:hAnsi="Arial" w:cs="Arial"/>
          <w:sz w:val="20"/>
          <w:szCs w:val="20"/>
        </w:rPr>
        <w:t xml:space="preserve">do innych </w:t>
      </w:r>
      <w:r w:rsidR="00CA74BD" w:rsidRPr="007D39B7">
        <w:rPr>
          <w:rFonts w:ascii="Arial" w:hAnsi="Arial" w:cs="Arial"/>
          <w:sz w:val="20"/>
          <w:szCs w:val="20"/>
        </w:rPr>
        <w:t>form</w:t>
      </w:r>
      <w:r w:rsidR="008268CF" w:rsidRPr="007D39B7">
        <w:rPr>
          <w:rFonts w:ascii="Arial" w:hAnsi="Arial" w:cs="Arial"/>
          <w:sz w:val="20"/>
          <w:szCs w:val="20"/>
        </w:rPr>
        <w:t xml:space="preserve"> rodzinnej </w:t>
      </w:r>
      <w:r w:rsidR="00033EA1">
        <w:rPr>
          <w:rFonts w:ascii="Arial" w:hAnsi="Arial" w:cs="Arial"/>
          <w:sz w:val="20"/>
          <w:szCs w:val="20"/>
        </w:rPr>
        <w:t>pieczy zastępczej,</w:t>
      </w:r>
      <w:r w:rsidRPr="007D39B7">
        <w:rPr>
          <w:rFonts w:ascii="Arial" w:hAnsi="Arial" w:cs="Arial"/>
          <w:sz w:val="20"/>
          <w:szCs w:val="20"/>
        </w:rPr>
        <w:t xml:space="preserve"> </w:t>
      </w:r>
      <w:r w:rsidR="00033EA1">
        <w:rPr>
          <w:rFonts w:ascii="Arial" w:hAnsi="Arial" w:cs="Arial"/>
          <w:sz w:val="20"/>
          <w:szCs w:val="20"/>
        </w:rPr>
        <w:t>n</w:t>
      </w:r>
      <w:r w:rsidR="00CA74BD" w:rsidRPr="007D39B7">
        <w:rPr>
          <w:rFonts w:ascii="Arial" w:hAnsi="Arial" w:cs="Arial"/>
          <w:sz w:val="20"/>
          <w:szCs w:val="20"/>
        </w:rPr>
        <w:t>atomiast 802 dzieci przeniesiono d</w:t>
      </w:r>
      <w:r w:rsidRPr="007D39B7">
        <w:rPr>
          <w:rFonts w:ascii="Arial" w:hAnsi="Arial" w:cs="Arial"/>
          <w:sz w:val="20"/>
          <w:szCs w:val="20"/>
        </w:rPr>
        <w:t>o</w:t>
      </w:r>
      <w:r w:rsidR="008268CF" w:rsidRPr="007D39B7">
        <w:rPr>
          <w:rFonts w:ascii="Arial" w:hAnsi="Arial" w:cs="Arial"/>
          <w:sz w:val="20"/>
          <w:szCs w:val="20"/>
        </w:rPr>
        <w:t xml:space="preserve"> placówek</w:t>
      </w:r>
      <w:r w:rsidRPr="007D39B7">
        <w:rPr>
          <w:rFonts w:ascii="Arial" w:hAnsi="Arial" w:cs="Arial"/>
          <w:sz w:val="20"/>
          <w:szCs w:val="20"/>
        </w:rPr>
        <w:t xml:space="preserve"> </w:t>
      </w:r>
      <w:r w:rsidR="008268CF" w:rsidRPr="007D39B7">
        <w:rPr>
          <w:rFonts w:ascii="Arial" w:hAnsi="Arial" w:cs="Arial"/>
          <w:sz w:val="20"/>
          <w:szCs w:val="20"/>
        </w:rPr>
        <w:t xml:space="preserve">instytucjonalnej </w:t>
      </w:r>
      <w:r w:rsidRPr="007D39B7">
        <w:rPr>
          <w:rFonts w:ascii="Arial" w:hAnsi="Arial" w:cs="Arial"/>
          <w:sz w:val="20"/>
          <w:szCs w:val="20"/>
        </w:rPr>
        <w:t>pieczy zastępczej</w:t>
      </w:r>
      <w:r w:rsidR="00CA74BD" w:rsidRPr="007D39B7">
        <w:rPr>
          <w:rFonts w:ascii="Arial" w:hAnsi="Arial" w:cs="Arial"/>
          <w:sz w:val="20"/>
          <w:szCs w:val="20"/>
        </w:rPr>
        <w:t>.</w:t>
      </w:r>
    </w:p>
    <w:p w14:paraId="5A28F45B" w14:textId="001B30C0" w:rsidR="0020102C" w:rsidRPr="009A5558" w:rsidRDefault="0020102C" w:rsidP="009A5558">
      <w:pPr>
        <w:spacing w:line="36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7D39B7">
        <w:rPr>
          <w:rFonts w:ascii="Arial" w:hAnsi="Arial" w:cs="Arial"/>
          <w:sz w:val="20"/>
          <w:szCs w:val="20"/>
        </w:rPr>
        <w:t>Dzieci do 18 roku życia, które opuściły</w:t>
      </w:r>
      <w:r w:rsidRPr="009A5558">
        <w:rPr>
          <w:rFonts w:ascii="Arial" w:hAnsi="Arial" w:cs="Arial"/>
          <w:sz w:val="20"/>
          <w:szCs w:val="20"/>
        </w:rPr>
        <w:t xml:space="preserve"> rodzinną pieczę zastępczą według przyczyn</w:t>
      </w:r>
    </w:p>
    <w:p w14:paraId="4B2CB8BD" w14:textId="521F52C4" w:rsidR="00D23B7C" w:rsidRDefault="003E7C5D" w:rsidP="003E7C5D">
      <w:pPr>
        <w:spacing w:line="36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16B717BA" wp14:editId="28E43956">
            <wp:extent cx="4572000" cy="2743200"/>
            <wp:effectExtent l="0" t="0" r="0" b="0"/>
            <wp:docPr id="87" name="Wykres 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F86EA17" w14:textId="67FE76CA" w:rsidR="00AE05AA" w:rsidRDefault="004B4AB8" w:rsidP="00A574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39B7">
        <w:rPr>
          <w:rFonts w:ascii="Arial" w:hAnsi="Arial" w:cs="Arial"/>
          <w:sz w:val="20"/>
          <w:szCs w:val="20"/>
        </w:rPr>
        <w:t xml:space="preserve">Wśród </w:t>
      </w:r>
      <w:r w:rsidR="000C007A" w:rsidRPr="007D39B7">
        <w:rPr>
          <w:rFonts w:ascii="Arial" w:hAnsi="Arial" w:cs="Arial"/>
          <w:sz w:val="20"/>
          <w:szCs w:val="20"/>
        </w:rPr>
        <w:t xml:space="preserve">3427 pełnoletnich </w:t>
      </w:r>
      <w:r w:rsidRPr="007D39B7">
        <w:rPr>
          <w:rFonts w:ascii="Arial" w:hAnsi="Arial" w:cs="Arial"/>
          <w:sz w:val="20"/>
          <w:szCs w:val="20"/>
        </w:rPr>
        <w:t>wychowanków, którzy w ciągu 2016 r. opuścili</w:t>
      </w:r>
      <w:r w:rsidR="000C007A" w:rsidRPr="007D39B7">
        <w:rPr>
          <w:rFonts w:ascii="Arial" w:hAnsi="Arial" w:cs="Arial"/>
          <w:sz w:val="20"/>
          <w:szCs w:val="20"/>
        </w:rPr>
        <w:t xml:space="preserve"> </w:t>
      </w:r>
      <w:r w:rsidR="00667C96" w:rsidRPr="007D39B7">
        <w:rPr>
          <w:rFonts w:ascii="Arial" w:hAnsi="Arial" w:cs="Arial"/>
          <w:sz w:val="20"/>
          <w:szCs w:val="20"/>
        </w:rPr>
        <w:t xml:space="preserve">pieczę zastępczą </w:t>
      </w:r>
      <w:r w:rsidR="00661E01" w:rsidRPr="007D39B7">
        <w:rPr>
          <w:rFonts w:ascii="Arial" w:hAnsi="Arial" w:cs="Arial"/>
          <w:sz w:val="20"/>
          <w:szCs w:val="20"/>
        </w:rPr>
        <w:t>–</w:t>
      </w:r>
      <w:r w:rsidR="000C007A" w:rsidRPr="007D39B7">
        <w:rPr>
          <w:rFonts w:ascii="Arial" w:hAnsi="Arial" w:cs="Arial"/>
          <w:sz w:val="20"/>
          <w:szCs w:val="20"/>
        </w:rPr>
        <w:t xml:space="preserve"> </w:t>
      </w:r>
      <w:r w:rsidR="00CE4763" w:rsidRPr="007D39B7">
        <w:rPr>
          <w:rFonts w:ascii="Arial" w:hAnsi="Arial" w:cs="Arial"/>
          <w:sz w:val="20"/>
          <w:szCs w:val="20"/>
        </w:rPr>
        <w:t xml:space="preserve">2304 </w:t>
      </w:r>
      <w:r w:rsidR="00283263" w:rsidRPr="007D39B7">
        <w:rPr>
          <w:rFonts w:ascii="Arial" w:hAnsi="Arial" w:cs="Arial"/>
          <w:sz w:val="20"/>
          <w:szCs w:val="20"/>
        </w:rPr>
        <w:t>usamodzielniło się.</w:t>
      </w:r>
      <w:r w:rsidR="00CE4763" w:rsidRPr="007D39B7">
        <w:rPr>
          <w:rFonts w:ascii="Arial" w:hAnsi="Arial" w:cs="Arial"/>
          <w:sz w:val="20"/>
          <w:szCs w:val="20"/>
        </w:rPr>
        <w:t xml:space="preserve"> Z tej grupy </w:t>
      </w:r>
      <w:r w:rsidR="000C007A" w:rsidRPr="007D39B7">
        <w:rPr>
          <w:rFonts w:ascii="Arial" w:hAnsi="Arial" w:cs="Arial"/>
          <w:sz w:val="20"/>
          <w:szCs w:val="20"/>
        </w:rPr>
        <w:t>1792</w:t>
      </w:r>
      <w:r w:rsidR="00CE4763" w:rsidRPr="007D39B7">
        <w:rPr>
          <w:rFonts w:ascii="Arial" w:hAnsi="Arial" w:cs="Arial"/>
          <w:sz w:val="20"/>
          <w:szCs w:val="20"/>
        </w:rPr>
        <w:t xml:space="preserve"> pełnoletnich</w:t>
      </w:r>
      <w:r w:rsidRPr="007D39B7">
        <w:rPr>
          <w:rFonts w:ascii="Arial" w:hAnsi="Arial" w:cs="Arial"/>
          <w:sz w:val="20"/>
          <w:szCs w:val="20"/>
        </w:rPr>
        <w:t xml:space="preserve"> założyło własne gospodarstwo</w:t>
      </w:r>
      <w:r w:rsidR="000C007A" w:rsidRPr="007D39B7">
        <w:rPr>
          <w:rFonts w:ascii="Arial" w:hAnsi="Arial" w:cs="Arial"/>
          <w:sz w:val="20"/>
          <w:szCs w:val="20"/>
        </w:rPr>
        <w:t xml:space="preserve"> domowe</w:t>
      </w:r>
      <w:r w:rsidRPr="007D39B7">
        <w:rPr>
          <w:rFonts w:ascii="Arial" w:hAnsi="Arial" w:cs="Arial"/>
          <w:sz w:val="20"/>
          <w:szCs w:val="20"/>
        </w:rPr>
        <w:t xml:space="preserve">, </w:t>
      </w:r>
      <w:r w:rsidR="000D7878">
        <w:rPr>
          <w:rFonts w:ascii="Arial" w:hAnsi="Arial" w:cs="Arial"/>
          <w:sz w:val="20"/>
          <w:szCs w:val="20"/>
        </w:rPr>
        <w:t xml:space="preserve">a </w:t>
      </w:r>
      <w:r w:rsidR="000C007A" w:rsidRPr="007D39B7">
        <w:rPr>
          <w:rFonts w:ascii="Arial" w:hAnsi="Arial" w:cs="Arial"/>
          <w:sz w:val="20"/>
          <w:szCs w:val="20"/>
        </w:rPr>
        <w:t xml:space="preserve">218 </w:t>
      </w:r>
      <w:r w:rsidRPr="007D39B7">
        <w:rPr>
          <w:rFonts w:ascii="Arial" w:hAnsi="Arial" w:cs="Arial"/>
          <w:sz w:val="20"/>
          <w:szCs w:val="20"/>
        </w:rPr>
        <w:t>powróciło do rodziny naturalnej</w:t>
      </w:r>
      <w:r w:rsidR="000C007A" w:rsidRPr="007D39B7">
        <w:rPr>
          <w:rFonts w:ascii="Arial" w:hAnsi="Arial" w:cs="Arial"/>
          <w:sz w:val="20"/>
          <w:szCs w:val="20"/>
        </w:rPr>
        <w:t xml:space="preserve"> </w:t>
      </w:r>
      <w:r w:rsidR="000D7878">
        <w:rPr>
          <w:rFonts w:ascii="Arial" w:hAnsi="Arial" w:cs="Arial"/>
          <w:sz w:val="20"/>
          <w:szCs w:val="20"/>
        </w:rPr>
        <w:t>lub</w:t>
      </w:r>
      <w:r w:rsidR="000D7878" w:rsidRPr="007D39B7">
        <w:rPr>
          <w:rFonts w:ascii="Arial" w:hAnsi="Arial" w:cs="Arial"/>
          <w:sz w:val="20"/>
          <w:szCs w:val="20"/>
        </w:rPr>
        <w:t xml:space="preserve"> </w:t>
      </w:r>
      <w:r w:rsidR="000C007A" w:rsidRPr="007D39B7">
        <w:rPr>
          <w:rFonts w:ascii="Arial" w:hAnsi="Arial" w:cs="Arial"/>
          <w:sz w:val="20"/>
          <w:szCs w:val="20"/>
        </w:rPr>
        <w:t>krewnych</w:t>
      </w:r>
      <w:r w:rsidR="000D7878">
        <w:rPr>
          <w:rFonts w:ascii="Arial" w:hAnsi="Arial" w:cs="Arial"/>
          <w:sz w:val="20"/>
          <w:szCs w:val="20"/>
        </w:rPr>
        <w:t>.</w:t>
      </w:r>
    </w:p>
    <w:p w14:paraId="3774680A" w14:textId="14BEA300" w:rsidR="000B5E3A" w:rsidRDefault="007258CB" w:rsidP="007258C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66A81">
        <w:rPr>
          <w:rFonts w:ascii="Arial" w:hAnsi="Arial" w:cs="Arial"/>
          <w:i/>
          <w:sz w:val="20"/>
          <w:szCs w:val="20"/>
        </w:rPr>
        <w:t xml:space="preserve">Zgodnie z ustawą z dnia 9 czerwca 2011r. o wspieraniu rodziny i systemie pieczy zastępczej (tekst jednolity Dz. U. </w:t>
      </w:r>
      <w:r w:rsidR="00E3089B" w:rsidRPr="00D66A81">
        <w:rPr>
          <w:rFonts w:ascii="Arial" w:hAnsi="Arial" w:cs="Arial"/>
          <w:i/>
          <w:sz w:val="20"/>
          <w:szCs w:val="20"/>
        </w:rPr>
        <w:t>201</w:t>
      </w:r>
      <w:r w:rsidR="00E3089B">
        <w:rPr>
          <w:rFonts w:ascii="Arial" w:hAnsi="Arial" w:cs="Arial"/>
          <w:i/>
          <w:sz w:val="20"/>
          <w:szCs w:val="20"/>
        </w:rPr>
        <w:t>7</w:t>
      </w:r>
      <w:r w:rsidR="00E3089B" w:rsidRPr="00D66A81">
        <w:rPr>
          <w:rFonts w:ascii="Arial" w:hAnsi="Arial" w:cs="Arial"/>
          <w:i/>
          <w:sz w:val="20"/>
          <w:szCs w:val="20"/>
        </w:rPr>
        <w:t xml:space="preserve"> </w:t>
      </w:r>
      <w:r w:rsidRPr="00D66A81">
        <w:rPr>
          <w:rFonts w:ascii="Arial" w:hAnsi="Arial" w:cs="Arial"/>
          <w:i/>
          <w:sz w:val="20"/>
          <w:szCs w:val="20"/>
        </w:rPr>
        <w:t xml:space="preserve">r. poz. </w:t>
      </w:r>
      <w:r w:rsidR="00E3089B">
        <w:rPr>
          <w:rFonts w:ascii="Arial" w:hAnsi="Arial" w:cs="Arial"/>
          <w:i/>
          <w:sz w:val="20"/>
          <w:szCs w:val="20"/>
        </w:rPr>
        <w:t>697</w:t>
      </w:r>
      <w:r w:rsidRPr="00D66A81">
        <w:rPr>
          <w:rFonts w:ascii="Arial" w:hAnsi="Arial" w:cs="Arial"/>
          <w:i/>
          <w:sz w:val="20"/>
          <w:szCs w:val="20"/>
        </w:rPr>
        <w:t xml:space="preserve">) </w:t>
      </w:r>
      <w:r>
        <w:rPr>
          <w:rFonts w:ascii="Arial" w:hAnsi="Arial" w:cs="Arial"/>
          <w:i/>
          <w:sz w:val="20"/>
          <w:szCs w:val="20"/>
        </w:rPr>
        <w:t>formami rodzinnej</w:t>
      </w:r>
      <w:r w:rsidRPr="00C815E2">
        <w:rPr>
          <w:rFonts w:ascii="Arial" w:hAnsi="Arial" w:cs="Arial"/>
          <w:i/>
          <w:sz w:val="20"/>
          <w:szCs w:val="20"/>
        </w:rPr>
        <w:t xml:space="preserve"> piecz</w:t>
      </w:r>
      <w:r>
        <w:rPr>
          <w:rFonts w:ascii="Arial" w:hAnsi="Arial" w:cs="Arial"/>
          <w:i/>
          <w:sz w:val="20"/>
          <w:szCs w:val="20"/>
        </w:rPr>
        <w:t>y</w:t>
      </w:r>
      <w:r w:rsidRPr="00C815E2">
        <w:rPr>
          <w:rFonts w:ascii="Arial" w:hAnsi="Arial" w:cs="Arial"/>
          <w:i/>
          <w:sz w:val="20"/>
          <w:szCs w:val="20"/>
        </w:rPr>
        <w:t xml:space="preserve"> zastępcz</w:t>
      </w:r>
      <w:r>
        <w:rPr>
          <w:rFonts w:ascii="Arial" w:hAnsi="Arial" w:cs="Arial"/>
          <w:i/>
          <w:sz w:val="20"/>
          <w:szCs w:val="20"/>
        </w:rPr>
        <w:t>ej są:</w:t>
      </w:r>
      <w:r w:rsidRPr="00C815E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rodzina zastępcza (spokrewniona, niezawodowa oraz zawodowa, w tym zawodowa pełniąca funkcję pogotowia rodzinnego i zawodowa specjalistyczna)</w:t>
      </w:r>
      <w:r w:rsidR="00D222C7">
        <w:rPr>
          <w:rFonts w:ascii="Arial" w:hAnsi="Arial" w:cs="Arial"/>
          <w:i/>
          <w:sz w:val="20"/>
          <w:szCs w:val="20"/>
        </w:rPr>
        <w:t xml:space="preserve"> i rodzinny dom dziecka.</w:t>
      </w:r>
    </w:p>
    <w:p w14:paraId="7BD1CF40" w14:textId="77777777" w:rsidR="006843ED" w:rsidRPr="001C0FB9" w:rsidRDefault="006843ED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8"/>
        <w:gridCol w:w="4838"/>
      </w:tblGrid>
      <w:tr w:rsidR="00334194" w:rsidRPr="008E0FFA" w14:paraId="7F2C6FC2" w14:textId="77777777" w:rsidTr="00334194">
        <w:tc>
          <w:tcPr>
            <w:tcW w:w="4946" w:type="dxa"/>
          </w:tcPr>
          <w:p w14:paraId="3B08B374" w14:textId="77777777" w:rsidR="00F37E17" w:rsidRPr="00925399" w:rsidRDefault="00F37E17" w:rsidP="00F37E17">
            <w:pPr>
              <w:jc w:val="center"/>
              <w:rPr>
                <w:rFonts w:ascii="Arial" w:hAnsi="Arial" w:cs="Arial"/>
                <w:sz w:val="20"/>
              </w:rPr>
            </w:pPr>
            <w:r w:rsidRPr="00925399">
              <w:rPr>
                <w:rFonts w:ascii="Arial" w:hAnsi="Arial" w:cs="Arial"/>
                <w:sz w:val="20"/>
              </w:rPr>
              <w:t>Opracowanie merytoryczne:</w:t>
            </w:r>
          </w:p>
          <w:p w14:paraId="57D93498" w14:textId="77777777" w:rsidR="00F37E17" w:rsidRPr="006E3A22" w:rsidRDefault="00F37E17" w:rsidP="00F37E1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E3A22">
              <w:rPr>
                <w:rFonts w:ascii="Arial" w:hAnsi="Arial" w:cs="Arial"/>
                <w:b/>
                <w:sz w:val="20"/>
              </w:rPr>
              <w:t>Urząd Statystyczny w Krakowie</w:t>
            </w:r>
          </w:p>
          <w:p w14:paraId="42C381B0" w14:textId="25A467AF" w:rsidR="00F37E17" w:rsidRPr="006E3A22" w:rsidRDefault="00F37E17" w:rsidP="00F37E1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E3A22">
              <w:rPr>
                <w:rFonts w:ascii="Arial" w:hAnsi="Arial" w:cs="Arial"/>
                <w:b/>
                <w:sz w:val="20"/>
              </w:rPr>
              <w:t xml:space="preserve">Ośrodek Statystyki Pomocy Społecznej </w:t>
            </w:r>
            <w:r w:rsidRPr="006E3A22">
              <w:rPr>
                <w:rFonts w:ascii="Arial" w:hAnsi="Arial" w:cs="Arial"/>
                <w:b/>
                <w:sz w:val="20"/>
              </w:rPr>
              <w:br/>
            </w:r>
            <w:r w:rsidR="00B36F0F" w:rsidRPr="006E3A22">
              <w:rPr>
                <w:rFonts w:ascii="Arial" w:hAnsi="Arial" w:cs="Arial"/>
                <w:b/>
                <w:sz w:val="20"/>
              </w:rPr>
              <w:t>Jolanta Staniszewska</w:t>
            </w:r>
          </w:p>
          <w:p w14:paraId="62572483" w14:textId="7C308EC6" w:rsidR="00334194" w:rsidRPr="006E3A22" w:rsidRDefault="00FF4B7C" w:rsidP="00F37E17">
            <w:pPr>
              <w:jc w:val="center"/>
              <w:rPr>
                <w:rFonts w:ascii="Arial" w:hAnsi="Arial" w:cs="Arial"/>
                <w:b/>
                <w:sz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lang w:val="fi-FI"/>
              </w:rPr>
              <w:t>t</w:t>
            </w:r>
            <w:r w:rsidR="00F37E17" w:rsidRPr="006E3A22">
              <w:rPr>
                <w:rFonts w:ascii="Arial" w:hAnsi="Arial" w:cs="Arial"/>
                <w:b/>
                <w:sz w:val="20"/>
                <w:lang w:val="fi-FI"/>
              </w:rPr>
              <w:t>el: 12 36102</w:t>
            </w:r>
            <w:r w:rsidR="00B36F0F" w:rsidRPr="006E3A22">
              <w:rPr>
                <w:rFonts w:ascii="Arial" w:hAnsi="Arial" w:cs="Arial"/>
                <w:b/>
                <w:sz w:val="20"/>
                <w:lang w:val="fi-FI"/>
              </w:rPr>
              <w:t>28</w:t>
            </w:r>
          </w:p>
          <w:p w14:paraId="615307F0" w14:textId="5AE635CF" w:rsidR="00925399" w:rsidRPr="008E0FFA" w:rsidRDefault="00925399" w:rsidP="004A099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5399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 w:rsidRPr="008E0FFA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hyperlink r:id="rId31" w:history="1">
              <w:r w:rsidR="004A099D" w:rsidRPr="008E0FFA">
                <w:rPr>
                  <w:rStyle w:val="Hipercze"/>
                  <w:rFonts w:ascii="Arial" w:hAnsi="Arial" w:cs="Arial"/>
                  <w:lang w:val="en-US"/>
                </w:rPr>
                <w:t>j.staniszewska</w:t>
              </w:r>
              <w:r w:rsidR="004A099D" w:rsidRPr="008E0FFA">
                <w:rPr>
                  <w:rStyle w:val="Hipercze"/>
                  <w:rFonts w:ascii="Arial" w:hAnsi="Arial" w:cs="Arial"/>
                  <w:szCs w:val="20"/>
                  <w:lang w:val="en-US"/>
                </w:rPr>
                <w:t>@stat.gov.pl</w:t>
              </w:r>
            </w:hyperlink>
          </w:p>
        </w:tc>
        <w:tc>
          <w:tcPr>
            <w:tcW w:w="4946" w:type="dxa"/>
          </w:tcPr>
          <w:p w14:paraId="5D7E1A34" w14:textId="77777777" w:rsidR="00A574F1" w:rsidRPr="0014507A" w:rsidRDefault="00A574F1" w:rsidP="00A574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6701">
              <w:rPr>
                <w:rFonts w:ascii="Arial" w:hAnsi="Arial" w:cs="Arial"/>
                <w:sz w:val="20"/>
              </w:rPr>
              <w:t>Rozpowszechnianie:</w:t>
            </w:r>
            <w:r w:rsidRPr="00176701">
              <w:rPr>
                <w:rFonts w:ascii="Arial" w:hAnsi="Arial" w:cs="Arial"/>
                <w:sz w:val="20"/>
              </w:rPr>
              <w:br/>
            </w:r>
            <w:r w:rsidRPr="0014507A">
              <w:rPr>
                <w:rFonts w:ascii="Arial" w:hAnsi="Arial" w:cs="Arial"/>
                <w:b/>
                <w:sz w:val="20"/>
                <w:szCs w:val="20"/>
              </w:rPr>
              <w:t>Rzecznik Prasowy Prezesa GUS</w:t>
            </w:r>
          </w:p>
          <w:p w14:paraId="49C031C7" w14:textId="77777777" w:rsidR="00A574F1" w:rsidRPr="0014507A" w:rsidRDefault="00A574F1" w:rsidP="00A574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07A">
              <w:rPr>
                <w:rFonts w:ascii="Arial" w:hAnsi="Arial" w:cs="Arial"/>
                <w:b/>
                <w:bCs/>
                <w:sz w:val="20"/>
                <w:szCs w:val="20"/>
              </w:rPr>
              <w:t>Karolina Dawidziuk</w:t>
            </w:r>
          </w:p>
          <w:p w14:paraId="6D4286EB" w14:textId="5989763A" w:rsidR="00A574F1" w:rsidRPr="008E0FFA" w:rsidRDefault="00FF4B7C" w:rsidP="00A574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A574F1" w:rsidRPr="008E0FF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el.: (+48 22) 608 30 09, (+48 22) 608 34 75</w:t>
            </w:r>
          </w:p>
          <w:p w14:paraId="2C3EC73B" w14:textId="77777777" w:rsidR="00A574F1" w:rsidRPr="008E0FFA" w:rsidRDefault="00A574F1" w:rsidP="00A574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E0FF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kom</w:t>
            </w:r>
            <w:proofErr w:type="spellEnd"/>
            <w:r w:rsidRPr="008E0FF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.: 695 255 011</w:t>
            </w:r>
          </w:p>
          <w:p w14:paraId="474D651A" w14:textId="7F6DDE99" w:rsidR="00334194" w:rsidRPr="001C0FB9" w:rsidRDefault="00A574F1" w:rsidP="00A574F1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en-US"/>
              </w:rPr>
            </w:pPr>
            <w:r w:rsidRPr="00900918">
              <w:rPr>
                <w:rFonts w:cs="Arial"/>
                <w:b w:val="0"/>
                <w:sz w:val="20"/>
                <w:lang w:val="en-US"/>
              </w:rPr>
              <w:t>e-mail</w:t>
            </w:r>
            <w:r w:rsidRPr="00900918">
              <w:rPr>
                <w:rFonts w:cs="Arial"/>
                <w:b w:val="0"/>
                <w:sz w:val="20"/>
              </w:rPr>
              <w:t>:</w:t>
            </w:r>
            <w:r w:rsidRPr="006E11A4">
              <w:rPr>
                <w:rFonts w:cs="Arial"/>
                <w:b w:val="0"/>
                <w:sz w:val="20"/>
              </w:rPr>
              <w:t xml:space="preserve"> </w:t>
            </w:r>
            <w:hyperlink r:id="rId32" w:history="1">
              <w:r w:rsidRPr="006E11A4">
                <w:rPr>
                  <w:rStyle w:val="Hipercze"/>
                  <w:rFonts w:cs="Arial"/>
                  <w:b w:val="0"/>
                </w:rPr>
                <w:t>rzecznik@stat.gov.pl</w:t>
              </w:r>
            </w:hyperlink>
          </w:p>
        </w:tc>
      </w:tr>
    </w:tbl>
    <w:p w14:paraId="66C85318" w14:textId="77777777" w:rsidR="00334194" w:rsidRPr="001C0FB9" w:rsidRDefault="00334194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7003F39C" w14:textId="2F648C89" w:rsidR="000D7BE1" w:rsidRPr="00D222C7" w:rsidRDefault="00A574F1" w:rsidP="00D222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74B5">
        <w:rPr>
          <w:rFonts w:ascii="Arial" w:hAnsi="Arial" w:cs="Arial"/>
          <w:sz w:val="20"/>
          <w:szCs w:val="20"/>
        </w:rPr>
        <w:t xml:space="preserve">Więcej na: </w:t>
      </w:r>
      <w:hyperlink r:id="rId33" w:history="1">
        <w:r w:rsidRPr="00BA74B5">
          <w:rPr>
            <w:rStyle w:val="Hipercze"/>
            <w:rFonts w:ascii="Arial" w:hAnsi="Arial" w:cs="Arial"/>
            <w:szCs w:val="20"/>
          </w:rPr>
          <w:t>http://stat.gov.pl/obszary-tematyczne/warunki-zycia/ubostwo-pomoc-spoleczna/</w:t>
        </w:r>
      </w:hyperlink>
    </w:p>
    <w:sectPr w:rsidR="000D7BE1" w:rsidRPr="00D222C7" w:rsidSect="0092244A">
      <w:footerReference w:type="default" r:id="rId34"/>
      <w:pgSz w:w="11906" w:h="16838" w:code="9"/>
      <w:pgMar w:top="1134" w:right="1133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7A907" w14:textId="77777777" w:rsidR="009F3C86" w:rsidRDefault="009F3C86" w:rsidP="000D7BE1">
      <w:pPr>
        <w:spacing w:after="0" w:line="240" w:lineRule="auto"/>
      </w:pPr>
      <w:r>
        <w:separator/>
      </w:r>
    </w:p>
  </w:endnote>
  <w:endnote w:type="continuationSeparator" w:id="0">
    <w:p w14:paraId="76F23BAC" w14:textId="77777777" w:rsidR="009F3C86" w:rsidRDefault="009F3C86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14:paraId="3E82DCD1" w14:textId="77777777" w:rsidR="000D7BE1" w:rsidRDefault="000D7B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38D">
          <w:rPr>
            <w:noProof/>
          </w:rPr>
          <w:t>2</w:t>
        </w:r>
        <w:r>
          <w:fldChar w:fldCharType="end"/>
        </w:r>
      </w:p>
    </w:sdtContent>
  </w:sdt>
  <w:p w14:paraId="3D5E17EA" w14:textId="77777777" w:rsidR="000D7BE1" w:rsidRDefault="000D7B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1E64B" w14:textId="77777777" w:rsidR="009F3C86" w:rsidRDefault="009F3C86" w:rsidP="000D7BE1">
      <w:pPr>
        <w:spacing w:after="0" w:line="240" w:lineRule="auto"/>
      </w:pPr>
      <w:r>
        <w:separator/>
      </w:r>
    </w:p>
  </w:footnote>
  <w:footnote w:type="continuationSeparator" w:id="0">
    <w:p w14:paraId="48164ABA" w14:textId="77777777" w:rsidR="009F3C86" w:rsidRDefault="009F3C86" w:rsidP="000D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90C3B"/>
    <w:multiLevelType w:val="hybridMultilevel"/>
    <w:tmpl w:val="160AD746"/>
    <w:lvl w:ilvl="0" w:tplc="F2068F18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9085AC9"/>
    <w:multiLevelType w:val="hybridMultilevel"/>
    <w:tmpl w:val="5038C97E"/>
    <w:lvl w:ilvl="0" w:tplc="F4C49BF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483319F"/>
    <w:multiLevelType w:val="multilevel"/>
    <w:tmpl w:val="E1D6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56207"/>
    <w:multiLevelType w:val="hybridMultilevel"/>
    <w:tmpl w:val="061E242C"/>
    <w:lvl w:ilvl="0" w:tplc="7F08B8B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59"/>
    <w:rsid w:val="00005CB0"/>
    <w:rsid w:val="00010C45"/>
    <w:rsid w:val="00025D5A"/>
    <w:rsid w:val="000300C0"/>
    <w:rsid w:val="00033EA1"/>
    <w:rsid w:val="00043519"/>
    <w:rsid w:val="00055D52"/>
    <w:rsid w:val="00060A25"/>
    <w:rsid w:val="00062853"/>
    <w:rsid w:val="000A07A3"/>
    <w:rsid w:val="000A2EF2"/>
    <w:rsid w:val="000B1CBE"/>
    <w:rsid w:val="000B5E3A"/>
    <w:rsid w:val="000C007A"/>
    <w:rsid w:val="000C1F18"/>
    <w:rsid w:val="000D7878"/>
    <w:rsid w:val="000D7BE1"/>
    <w:rsid w:val="000E5DC3"/>
    <w:rsid w:val="000F1916"/>
    <w:rsid w:val="00107073"/>
    <w:rsid w:val="00125D5B"/>
    <w:rsid w:val="00160ED3"/>
    <w:rsid w:val="00181846"/>
    <w:rsid w:val="001A0AB9"/>
    <w:rsid w:val="001B7EAB"/>
    <w:rsid w:val="001C0FB9"/>
    <w:rsid w:val="001D45A4"/>
    <w:rsid w:val="0020102C"/>
    <w:rsid w:val="0020373C"/>
    <w:rsid w:val="00221DEA"/>
    <w:rsid w:val="00225B3D"/>
    <w:rsid w:val="00283263"/>
    <w:rsid w:val="0029579C"/>
    <w:rsid w:val="002A3E04"/>
    <w:rsid w:val="002D4922"/>
    <w:rsid w:val="002D6752"/>
    <w:rsid w:val="002D687C"/>
    <w:rsid w:val="002E61BB"/>
    <w:rsid w:val="0031088D"/>
    <w:rsid w:val="00334194"/>
    <w:rsid w:val="00344720"/>
    <w:rsid w:val="00362182"/>
    <w:rsid w:val="0038518B"/>
    <w:rsid w:val="0039047B"/>
    <w:rsid w:val="00394FA3"/>
    <w:rsid w:val="003A6497"/>
    <w:rsid w:val="003C3967"/>
    <w:rsid w:val="003E7C5D"/>
    <w:rsid w:val="00436EC9"/>
    <w:rsid w:val="004401FD"/>
    <w:rsid w:val="004625B9"/>
    <w:rsid w:val="0046718C"/>
    <w:rsid w:val="00471CD1"/>
    <w:rsid w:val="00473929"/>
    <w:rsid w:val="0048395F"/>
    <w:rsid w:val="004A099D"/>
    <w:rsid w:val="004A59A2"/>
    <w:rsid w:val="004B4AB8"/>
    <w:rsid w:val="004E028E"/>
    <w:rsid w:val="004F1C95"/>
    <w:rsid w:val="004F6181"/>
    <w:rsid w:val="004F72AD"/>
    <w:rsid w:val="005034AB"/>
    <w:rsid w:val="00555AF8"/>
    <w:rsid w:val="0056651E"/>
    <w:rsid w:val="0058205E"/>
    <w:rsid w:val="00590220"/>
    <w:rsid w:val="005A4495"/>
    <w:rsid w:val="005A579E"/>
    <w:rsid w:val="005A617E"/>
    <w:rsid w:val="005B2246"/>
    <w:rsid w:val="005C13D6"/>
    <w:rsid w:val="005E3C54"/>
    <w:rsid w:val="005E538D"/>
    <w:rsid w:val="005E655C"/>
    <w:rsid w:val="006059C2"/>
    <w:rsid w:val="00611386"/>
    <w:rsid w:val="0063197A"/>
    <w:rsid w:val="00642E70"/>
    <w:rsid w:val="00644AFB"/>
    <w:rsid w:val="006454C8"/>
    <w:rsid w:val="00661E01"/>
    <w:rsid w:val="00667C96"/>
    <w:rsid w:val="006843ED"/>
    <w:rsid w:val="0069052F"/>
    <w:rsid w:val="006C2C3B"/>
    <w:rsid w:val="006D0EEB"/>
    <w:rsid w:val="006E3A22"/>
    <w:rsid w:val="006F203B"/>
    <w:rsid w:val="00710E85"/>
    <w:rsid w:val="0071492C"/>
    <w:rsid w:val="0071537F"/>
    <w:rsid w:val="00724869"/>
    <w:rsid w:val="007258CB"/>
    <w:rsid w:val="0073750A"/>
    <w:rsid w:val="007646D1"/>
    <w:rsid w:val="007701B1"/>
    <w:rsid w:val="00771622"/>
    <w:rsid w:val="00780DCF"/>
    <w:rsid w:val="007B677D"/>
    <w:rsid w:val="007B6C6B"/>
    <w:rsid w:val="007C604F"/>
    <w:rsid w:val="007D39B7"/>
    <w:rsid w:val="007D4A1F"/>
    <w:rsid w:val="007D4B3A"/>
    <w:rsid w:val="007E63DF"/>
    <w:rsid w:val="007E6EBD"/>
    <w:rsid w:val="00801E52"/>
    <w:rsid w:val="00805193"/>
    <w:rsid w:val="008062CF"/>
    <w:rsid w:val="00817B63"/>
    <w:rsid w:val="008268CF"/>
    <w:rsid w:val="00834C59"/>
    <w:rsid w:val="00841C45"/>
    <w:rsid w:val="00850B17"/>
    <w:rsid w:val="008632B4"/>
    <w:rsid w:val="00882D93"/>
    <w:rsid w:val="00886202"/>
    <w:rsid w:val="008A2834"/>
    <w:rsid w:val="008C4CF0"/>
    <w:rsid w:val="008C77AF"/>
    <w:rsid w:val="008D0B7D"/>
    <w:rsid w:val="008E0FFA"/>
    <w:rsid w:val="008E48A5"/>
    <w:rsid w:val="00907EE7"/>
    <w:rsid w:val="0092244A"/>
    <w:rsid w:val="00925399"/>
    <w:rsid w:val="00937AE7"/>
    <w:rsid w:val="00951CF3"/>
    <w:rsid w:val="00973AD6"/>
    <w:rsid w:val="00980068"/>
    <w:rsid w:val="00982A85"/>
    <w:rsid w:val="009A5558"/>
    <w:rsid w:val="009C25B2"/>
    <w:rsid w:val="009C34D5"/>
    <w:rsid w:val="009E0D6C"/>
    <w:rsid w:val="009F3C86"/>
    <w:rsid w:val="009F4401"/>
    <w:rsid w:val="00A04A35"/>
    <w:rsid w:val="00A064F8"/>
    <w:rsid w:val="00A30B16"/>
    <w:rsid w:val="00A574F1"/>
    <w:rsid w:val="00A84F8C"/>
    <w:rsid w:val="00A862E1"/>
    <w:rsid w:val="00A92D4E"/>
    <w:rsid w:val="00AC369D"/>
    <w:rsid w:val="00AE05AA"/>
    <w:rsid w:val="00AF0D70"/>
    <w:rsid w:val="00B0630B"/>
    <w:rsid w:val="00B17D85"/>
    <w:rsid w:val="00B2477E"/>
    <w:rsid w:val="00B36F0F"/>
    <w:rsid w:val="00B41C7B"/>
    <w:rsid w:val="00B82B82"/>
    <w:rsid w:val="00B849FE"/>
    <w:rsid w:val="00BB5D83"/>
    <w:rsid w:val="00BC1A72"/>
    <w:rsid w:val="00BC2B7F"/>
    <w:rsid w:val="00BF01C9"/>
    <w:rsid w:val="00C102A8"/>
    <w:rsid w:val="00C17F83"/>
    <w:rsid w:val="00C50852"/>
    <w:rsid w:val="00C57E53"/>
    <w:rsid w:val="00C80B3A"/>
    <w:rsid w:val="00C92CBE"/>
    <w:rsid w:val="00C94F55"/>
    <w:rsid w:val="00CA36DE"/>
    <w:rsid w:val="00CA74BD"/>
    <w:rsid w:val="00CE4763"/>
    <w:rsid w:val="00D01E97"/>
    <w:rsid w:val="00D1131E"/>
    <w:rsid w:val="00D13309"/>
    <w:rsid w:val="00D222C7"/>
    <w:rsid w:val="00D23B7C"/>
    <w:rsid w:val="00D42147"/>
    <w:rsid w:val="00D44373"/>
    <w:rsid w:val="00D4775E"/>
    <w:rsid w:val="00D553F5"/>
    <w:rsid w:val="00D55D05"/>
    <w:rsid w:val="00D75B70"/>
    <w:rsid w:val="00DA40F4"/>
    <w:rsid w:val="00DA6834"/>
    <w:rsid w:val="00DA758F"/>
    <w:rsid w:val="00DB3C67"/>
    <w:rsid w:val="00DF1C83"/>
    <w:rsid w:val="00E05D49"/>
    <w:rsid w:val="00E12BCE"/>
    <w:rsid w:val="00E3089B"/>
    <w:rsid w:val="00E37119"/>
    <w:rsid w:val="00E508F7"/>
    <w:rsid w:val="00E575F0"/>
    <w:rsid w:val="00E7589F"/>
    <w:rsid w:val="00E75B17"/>
    <w:rsid w:val="00E774AD"/>
    <w:rsid w:val="00EA7620"/>
    <w:rsid w:val="00EB7498"/>
    <w:rsid w:val="00ED7523"/>
    <w:rsid w:val="00F25841"/>
    <w:rsid w:val="00F26716"/>
    <w:rsid w:val="00F3305A"/>
    <w:rsid w:val="00F37E17"/>
    <w:rsid w:val="00F633B1"/>
    <w:rsid w:val="00F6392E"/>
    <w:rsid w:val="00FB4B63"/>
    <w:rsid w:val="00FC6A07"/>
    <w:rsid w:val="00FD3763"/>
    <w:rsid w:val="00FD7919"/>
    <w:rsid w:val="00FE0C8C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22C8"/>
  <w15:docId w15:val="{7BE60D2F-A9F3-404B-A61B-6947B9E1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94F5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C6A0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FC6A07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3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3B1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3B1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B4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99D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55D0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2477E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hyperlink" Target="http://stat.gov.pl/obszary-tematyczne/warunki-zycia/ubostwo-pomoc-spoleczna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hyperlink" Target="mailto:rzecznik@stat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hyperlink" Target="mailto:j.staniszewska@stat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chart" Target="charts/chart2.xm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ukaszewiczm\Desktop\G&#321;&#211;WNY%20URZ&#260;D%20STATYSTYCZNY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odulaa\Desktop\Notatki\PS-02\dane%20do%20wykr%20%20ps-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odulaa\Desktop\Notatki\PS-02\dane%20do%20wykr%20%20ps-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562152224617509E-2"/>
          <c:y val="7.521367521367521E-2"/>
          <c:w val="0.942875695550765"/>
          <c:h val="0.8914521838616328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'struktura w. pasek'!$A$12</c:f>
              <c:strCache>
                <c:ptCount val="1"/>
                <c:pt idx="0">
                  <c:v>0 lat</c:v>
                </c:pt>
              </c:strCache>
            </c:strRef>
          </c:tx>
          <c:spPr>
            <a:solidFill>
              <a:srgbClr val="D5EDBC"/>
            </a:solidFill>
            <a:ln>
              <a:solidFill>
                <a:srgbClr val="D5EDBC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1.5579355758882278E-2"/>
                  <c:y val="-0.27350427350427359"/>
                </c:manualLayout>
              </c:layout>
              <c:tx>
                <c:rich>
                  <a:bodyPr/>
                  <a:lstStyle/>
                  <a:p>
                    <a:fld id="{1E21F4FB-520A-4C94-86F3-752C83CEA4AF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'struktura w. pasek'!$B$12</c:f>
              <c:numCache>
                <c:formatCode>0.0</c:formatCode>
                <c:ptCount val="1"/>
                <c:pt idx="0">
                  <c:v>1.3</c:v>
                </c:pt>
              </c:numCache>
            </c:numRef>
          </c:val>
        </c:ser>
        <c:ser>
          <c:idx val="1"/>
          <c:order val="1"/>
          <c:tx>
            <c:strRef>
              <c:f>'struktura w. pasek'!$A$13</c:f>
              <c:strCache>
                <c:ptCount val="1"/>
                <c:pt idx="0">
                  <c:v>1 - 3 </c:v>
                </c:pt>
              </c:strCache>
            </c:strRef>
          </c:tx>
          <c:spPr>
            <a:solidFill>
              <a:srgbClr val="ABDA7A"/>
            </a:solidFill>
            <a:ln>
              <a:solidFill>
                <a:srgbClr val="ABDA7A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B07842A-3F7D-4418-88D0-C551BB4351E1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'struktura w. pasek'!$B$13</c:f>
              <c:numCache>
                <c:formatCode>0.0</c:formatCode>
                <c:ptCount val="1"/>
                <c:pt idx="0">
                  <c:v>5.8</c:v>
                </c:pt>
              </c:numCache>
            </c:numRef>
          </c:val>
        </c:ser>
        <c:ser>
          <c:idx val="2"/>
          <c:order val="2"/>
          <c:tx>
            <c:strRef>
              <c:f>'struktura w. pasek'!$A$14</c:f>
              <c:strCache>
                <c:ptCount val="1"/>
                <c:pt idx="0">
                  <c:v>4 - 6 </c:v>
                </c:pt>
              </c:strCache>
            </c:strRef>
          </c:tx>
          <c:spPr>
            <a:solidFill>
              <a:srgbClr val="90CF51"/>
            </a:solidFill>
            <a:ln>
              <a:solidFill>
                <a:srgbClr val="ABDA7A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9D151386-77AC-4055-A416-81D311EFBDED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'struktura w. pasek'!$B$14</c:f>
              <c:numCache>
                <c:formatCode>0.0</c:formatCode>
                <c:ptCount val="1"/>
                <c:pt idx="0">
                  <c:v>9.6</c:v>
                </c:pt>
              </c:numCache>
            </c:numRef>
          </c:val>
        </c:ser>
        <c:ser>
          <c:idx val="3"/>
          <c:order val="3"/>
          <c:tx>
            <c:strRef>
              <c:f>'struktura w. pasek'!$A$15</c:f>
              <c:strCache>
                <c:ptCount val="1"/>
                <c:pt idx="0">
                  <c:v>7 - 13</c:v>
                </c:pt>
              </c:strCache>
            </c:strRef>
          </c:tx>
          <c:spPr>
            <a:solidFill>
              <a:srgbClr val="71B131"/>
            </a:solidFill>
            <a:ln>
              <a:solidFill>
                <a:srgbClr val="71B13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32C8797D-6143-4E58-8565-EADFC3E91C19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'struktura w. pasek'!$B$15</c:f>
              <c:numCache>
                <c:formatCode>0.0</c:formatCode>
                <c:ptCount val="1"/>
                <c:pt idx="0">
                  <c:v>35.799999999999997</c:v>
                </c:pt>
              </c:numCache>
            </c:numRef>
          </c:val>
        </c:ser>
        <c:ser>
          <c:idx val="4"/>
          <c:order val="4"/>
          <c:tx>
            <c:strRef>
              <c:f>'struktura w. pasek'!$A$16</c:f>
              <c:strCache>
                <c:ptCount val="1"/>
                <c:pt idx="0">
                  <c:v>14-17 </c:v>
                </c:pt>
              </c:strCache>
            </c:strRef>
          </c:tx>
          <c:spPr>
            <a:solidFill>
              <a:srgbClr val="5C9028"/>
            </a:solidFill>
            <a:ln>
              <a:solidFill>
                <a:srgbClr val="5C9028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9BC5641A-8F8A-48B0-B72F-2A0BAA293D39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'struktura w. pasek'!$B$16</c:f>
              <c:numCache>
                <c:formatCode>0.0</c:formatCode>
                <c:ptCount val="1"/>
                <c:pt idx="0">
                  <c:v>29.8</c:v>
                </c:pt>
              </c:numCache>
            </c:numRef>
          </c:val>
        </c:ser>
        <c:ser>
          <c:idx val="5"/>
          <c:order val="5"/>
          <c:tx>
            <c:strRef>
              <c:f>'struktura w. pasek'!$A$17</c:f>
              <c:strCache>
                <c:ptCount val="1"/>
                <c:pt idx="0">
                  <c:v>18-24 lata</c:v>
                </c:pt>
              </c:strCache>
            </c:strRef>
          </c:tx>
          <c:spPr>
            <a:solidFill>
              <a:srgbClr val="41661C"/>
            </a:solidFill>
            <a:ln>
              <a:solidFill>
                <a:srgbClr val="5C9028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2DB2502-28A3-4B6E-8EEE-3969A4AF3D96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'struktura w. pasek'!$B$17</c:f>
              <c:numCache>
                <c:formatCode>0.0</c:formatCode>
                <c:ptCount val="1"/>
                <c:pt idx="0">
                  <c:v>17.7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23872520"/>
        <c:axId val="323873304"/>
      </c:barChart>
      <c:catAx>
        <c:axId val="3238725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23873304"/>
        <c:crosses val="autoZero"/>
        <c:auto val="1"/>
        <c:lblAlgn val="ctr"/>
        <c:lblOffset val="100"/>
        <c:noMultiLvlLbl val="0"/>
      </c:catAx>
      <c:valAx>
        <c:axId val="323873304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323872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9600718694899786E-2"/>
          <c:y val="0.83255831482603138"/>
          <c:w val="0.82568847667431045"/>
          <c:h val="0.139663772797631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D5EDBC"/>
              </a:solidFill>
              <a:ln w="19050">
                <a:solidFill>
                  <a:srgbClr val="D5EDBC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ABDA7A"/>
              </a:solidFill>
              <a:ln w="19050">
                <a:solidFill>
                  <a:srgbClr val="ABDA7A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81C837"/>
              </a:solidFill>
              <a:ln w="19050">
                <a:solidFill>
                  <a:srgbClr val="81C837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71B131"/>
              </a:solidFill>
              <a:ln w="19050">
                <a:solidFill>
                  <a:srgbClr val="71B131"/>
                </a:solidFill>
              </a:ln>
              <a:effectLst/>
            </c:spPr>
          </c:dPt>
          <c:dPt>
            <c:idx val="4"/>
            <c:bubble3D val="0"/>
            <c:spPr>
              <a:solidFill>
                <a:srgbClr val="E4F3D5"/>
              </a:solidFill>
              <a:ln w="19050">
                <a:solidFill>
                  <a:srgbClr val="E4F3D5"/>
                </a:solidFill>
              </a:ln>
              <a:effectLst/>
            </c:spPr>
          </c:dPt>
          <c:dPt>
            <c:idx val="5"/>
            <c:bubble3D val="0"/>
            <c:spPr>
              <a:solidFill>
                <a:srgbClr val="41661C"/>
              </a:solidFill>
              <a:ln w="19050">
                <a:solidFill>
                  <a:srgbClr val="41661C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2337664041994746"/>
                  <c:y val="0.10128244386118401"/>
                </c:manualLayout>
              </c:layout>
              <c:tx>
                <c:rich>
                  <a:bodyPr/>
                  <a:lstStyle/>
                  <a:p>
                    <a:fld id="{6C74B46C-B2FE-42AC-AA38-ADB3F5768464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3.331583552055993E-2"/>
                  <c:y val="-0.19071850393700787"/>
                </c:manualLayout>
              </c:layout>
              <c:tx>
                <c:rich>
                  <a:bodyPr/>
                  <a:lstStyle/>
                  <a:p>
                    <a:fld id="{9610469C-61DF-45FA-A602-6D0880F3693E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0644586614173228"/>
                  <c:y val="-5.3347185768445611E-2"/>
                </c:manualLayout>
              </c:layout>
              <c:tx>
                <c:rich>
                  <a:bodyPr/>
                  <a:lstStyle/>
                  <a:p>
                    <a:fld id="{2F915FFA-BC8D-4BCC-94B4-3C600C22680B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8.1470363079615055E-2"/>
                  <c:y val="0.11673374161563138"/>
                </c:manualLayout>
              </c:layout>
              <c:tx>
                <c:rich>
                  <a:bodyPr/>
                  <a:lstStyle/>
                  <a:p>
                    <a:fld id="{BA91D09A-949C-48D4-AA35-95092C8EABCD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1.1746937882764654E-2"/>
                  <c:y val="2.0975503062117236E-3"/>
                </c:manualLayout>
              </c:layout>
              <c:tx>
                <c:rich>
                  <a:bodyPr/>
                  <a:lstStyle/>
                  <a:p>
                    <a:fld id="{74ED9A48-3E5F-4836-9A1B-FEB701DE7D16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3.1638998250218722E-2"/>
                  <c:y val="0.11005176436278799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CA8B3845-89F9-4F60-B995-2A3EE249480D}" type="VALUE">
                      <a:rPr lang="en-US"/>
                      <a:pPr>
                        <a:defRPr sz="1000" b="0" i="0" u="none" strike="noStrike" kern="1200" baseline="0">
                          <a:solidFill>
                            <a:schemeClr val="bg1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'przyczyny opuszcz kolo'!$C$5:$H$5</c:f>
              <c:strCache>
                <c:ptCount val="6"/>
                <c:pt idx="0">
                  <c:v>powróciły do rodziny naturalnej</c:v>
                </c:pt>
                <c:pt idx="1">
                  <c:v>umieszczone w innej formie rodzinnej pieczy zastępczej</c:v>
                </c:pt>
                <c:pt idx="2">
                  <c:v>przekazane do adopcji
</c:v>
                </c:pt>
                <c:pt idx="3">
                  <c:v>umieszczone 
w instytucjonalnej pieczy zastępczej </c:v>
                </c:pt>
                <c:pt idx="4">
                  <c:v>umieszczone w domu pomocy społecznej</c:v>
                </c:pt>
                <c:pt idx="5">
                  <c:v>inny powód</c:v>
                </c:pt>
              </c:strCache>
            </c:strRef>
          </c:cat>
          <c:val>
            <c:numRef>
              <c:f>'przyczyny opuszcz kolo'!$C$6:$H$6</c:f>
              <c:numCache>
                <c:formatCode>0.0</c:formatCode>
                <c:ptCount val="6"/>
                <c:pt idx="0">
                  <c:v>36.638413561490488</c:v>
                </c:pt>
                <c:pt idx="1">
                  <c:v>20.518151287382057</c:v>
                </c:pt>
                <c:pt idx="2">
                  <c:v>22.453222453222452</c:v>
                </c:pt>
                <c:pt idx="3">
                  <c:v>12.825843595074364</c:v>
                </c:pt>
                <c:pt idx="4">
                  <c:v>0.19190788421557653</c:v>
                </c:pt>
                <c:pt idx="5">
                  <c:v>7.3724612186150651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9498031496062997"/>
          <c:y val="5.294728783902012E-2"/>
          <c:w val="0.38835301837270342"/>
          <c:h val="0.894105424321959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1257B-0B3C-4047-9B02-7C3BE600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 URZĄD STATYSTYCZNY.dotx</Template>
  <TotalTime>47</TotalTime>
  <Pages>3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Łukaszewicz Mirosława</dc:creator>
  <cp:lastModifiedBy>Oremus Barbara</cp:lastModifiedBy>
  <cp:revision>5</cp:revision>
  <cp:lastPrinted>2015-01-19T08:38:00Z</cp:lastPrinted>
  <dcterms:created xsi:type="dcterms:W3CDTF">2017-07-05T07:18:00Z</dcterms:created>
  <dcterms:modified xsi:type="dcterms:W3CDTF">2017-07-05T08:52:00Z</dcterms:modified>
</cp:coreProperties>
</file>